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620" w:rsidRDefault="00A14620" w:rsidP="00A508E2">
      <w:pPr>
        <w:spacing w:line="360" w:lineRule="auto"/>
        <w:jc w:val="center"/>
        <w:rPr>
          <w:rFonts w:ascii="Garamond" w:hAnsi="Garamond"/>
          <w:b/>
          <w:smallCaps/>
          <w:sz w:val="24"/>
          <w:szCs w:val="24"/>
        </w:rPr>
      </w:pPr>
    </w:p>
    <w:p w:rsidR="00FF2E88" w:rsidRDefault="00FF2E88" w:rsidP="00A508E2">
      <w:pPr>
        <w:spacing w:line="360" w:lineRule="auto"/>
        <w:jc w:val="center"/>
        <w:rPr>
          <w:rFonts w:ascii="Garamond" w:hAnsi="Garamond"/>
          <w:b/>
          <w:smallCaps/>
        </w:rPr>
      </w:pPr>
    </w:p>
    <w:p w:rsidR="00FB5AAE" w:rsidRPr="006D2248" w:rsidRDefault="003E287A" w:rsidP="00A508E2">
      <w:pPr>
        <w:spacing w:line="360" w:lineRule="auto"/>
        <w:jc w:val="center"/>
        <w:rPr>
          <w:rFonts w:ascii="Garamond" w:hAnsi="Garamond" w:cs="Arial"/>
          <w:b/>
          <w:smallCaps/>
          <w:sz w:val="28"/>
          <w:szCs w:val="28"/>
        </w:rPr>
      </w:pPr>
      <w:r w:rsidRPr="006D2248">
        <w:rPr>
          <w:rFonts w:ascii="Garamond" w:hAnsi="Garamond" w:cs="Arial"/>
          <w:b/>
          <w:smallCaps/>
          <w:sz w:val="28"/>
          <w:szCs w:val="28"/>
        </w:rPr>
        <w:t xml:space="preserve">domanda di partecipazione </w:t>
      </w:r>
    </w:p>
    <w:p w:rsidR="00FF2E88" w:rsidRPr="00D10BCA" w:rsidRDefault="00FF2E88" w:rsidP="00A508E2">
      <w:pPr>
        <w:spacing w:line="360" w:lineRule="auto"/>
        <w:jc w:val="center"/>
        <w:rPr>
          <w:rFonts w:ascii="Garamond" w:hAnsi="Garamond" w:cs="Arial"/>
          <w:b/>
          <w:smallCaps/>
          <w:sz w:val="24"/>
          <w:szCs w:val="24"/>
        </w:rPr>
      </w:pPr>
      <w:r w:rsidRPr="00D10BCA">
        <w:rPr>
          <w:rFonts w:ascii="Garamond" w:hAnsi="Garamond" w:cs="Arial"/>
          <w:b/>
          <w:smallCaps/>
          <w:sz w:val="24"/>
          <w:szCs w:val="24"/>
        </w:rPr>
        <w:t xml:space="preserve">(Allegato </w:t>
      </w:r>
      <w:r w:rsidR="006D2248">
        <w:rPr>
          <w:rFonts w:ascii="Garamond" w:hAnsi="Garamond" w:cs="Arial"/>
          <w:b/>
          <w:smallCaps/>
          <w:sz w:val="24"/>
          <w:szCs w:val="24"/>
        </w:rPr>
        <w:t xml:space="preserve">n. </w:t>
      </w:r>
      <w:r w:rsidRPr="00D10BCA">
        <w:rPr>
          <w:rFonts w:ascii="Garamond" w:hAnsi="Garamond" w:cs="Arial"/>
          <w:b/>
          <w:smallCaps/>
          <w:sz w:val="24"/>
          <w:szCs w:val="24"/>
        </w:rPr>
        <w:t>1 al disciplinare di gara)</w:t>
      </w:r>
    </w:p>
    <w:p w:rsidR="000173F5" w:rsidRPr="000173F5" w:rsidRDefault="00691415" w:rsidP="000173F5">
      <w:pPr>
        <w:jc w:val="both"/>
        <w:rPr>
          <w:rFonts w:ascii="Garamond" w:hAnsi="Garamond" w:cs="Arial"/>
          <w:b/>
          <w:bCs/>
          <w:smallCaps/>
          <w:sz w:val="24"/>
          <w:szCs w:val="24"/>
        </w:rPr>
      </w:pPr>
      <w:r w:rsidRPr="00D10BCA">
        <w:rPr>
          <w:rFonts w:ascii="Garamond" w:hAnsi="Garamond" w:cs="Arial"/>
          <w:b/>
          <w:bCs/>
          <w:smallCaps/>
          <w:sz w:val="24"/>
          <w:szCs w:val="24"/>
        </w:rPr>
        <w:t xml:space="preserve">gara a procedura aperta per </w:t>
      </w:r>
      <w:r w:rsidRPr="008A6698">
        <w:rPr>
          <w:rFonts w:ascii="Garamond" w:hAnsi="Garamond" w:cs="Arial"/>
          <w:b/>
          <w:bCs/>
          <w:smallCaps/>
          <w:sz w:val="24"/>
          <w:szCs w:val="24"/>
        </w:rPr>
        <w:t xml:space="preserve">l’affidamento </w:t>
      </w:r>
      <w:r w:rsidR="000173F5">
        <w:rPr>
          <w:rFonts w:ascii="Garamond" w:hAnsi="Garamond" w:cs="Arial"/>
          <w:b/>
          <w:bCs/>
          <w:smallCaps/>
          <w:sz w:val="24"/>
          <w:szCs w:val="24"/>
        </w:rPr>
        <w:t xml:space="preserve">del </w:t>
      </w:r>
      <w:r w:rsidR="000173F5" w:rsidRPr="000173F5">
        <w:rPr>
          <w:rFonts w:ascii="Garamond" w:hAnsi="Garamond" w:cs="Arial"/>
          <w:b/>
          <w:bCs/>
          <w:smallCaps/>
          <w:sz w:val="24"/>
          <w:szCs w:val="24"/>
        </w:rPr>
        <w:t>servizio di posta per l’invio delle comunicazioni relative alle agevolazioni tariffarie per gli utenti in stato di disagio fisico e economico – c.d. bonus</w:t>
      </w:r>
      <w:r w:rsidR="006D2248" w:rsidRPr="006D2248">
        <w:rPr>
          <w:rFonts w:ascii="Garamond" w:hAnsi="Garamond" w:cs="Arial"/>
          <w:b/>
          <w:bCs/>
          <w:smallCaps/>
          <w:sz w:val="24"/>
          <w:szCs w:val="24"/>
        </w:rPr>
        <w:t xml:space="preserve"> </w:t>
      </w:r>
      <w:r w:rsidR="006D2248" w:rsidRPr="000173F5">
        <w:rPr>
          <w:rFonts w:ascii="Garamond" w:hAnsi="Garamond" w:cs="Arial"/>
          <w:b/>
          <w:bCs/>
          <w:smallCaps/>
          <w:sz w:val="24"/>
          <w:szCs w:val="24"/>
        </w:rPr>
        <w:t>elettrico</w:t>
      </w:r>
      <w:r w:rsidR="000173F5" w:rsidRPr="000173F5">
        <w:rPr>
          <w:rFonts w:ascii="Garamond" w:hAnsi="Garamond" w:cs="Arial"/>
          <w:b/>
          <w:bCs/>
          <w:smallCaps/>
          <w:sz w:val="24"/>
          <w:szCs w:val="24"/>
        </w:rPr>
        <w:t xml:space="preserve">, bonus </w:t>
      </w:r>
      <w:r w:rsidR="006D2248" w:rsidRPr="000173F5">
        <w:rPr>
          <w:rFonts w:ascii="Garamond" w:hAnsi="Garamond" w:cs="Arial"/>
          <w:b/>
          <w:bCs/>
          <w:smallCaps/>
          <w:sz w:val="24"/>
          <w:szCs w:val="24"/>
        </w:rPr>
        <w:t>gas</w:t>
      </w:r>
      <w:r w:rsidR="006D2248">
        <w:rPr>
          <w:rFonts w:ascii="Garamond" w:hAnsi="Garamond" w:cs="Arial"/>
          <w:b/>
          <w:bCs/>
          <w:smallCaps/>
          <w:sz w:val="24"/>
          <w:szCs w:val="24"/>
        </w:rPr>
        <w:t xml:space="preserve"> </w:t>
      </w:r>
      <w:r w:rsidR="000173F5">
        <w:rPr>
          <w:rFonts w:ascii="Garamond" w:hAnsi="Garamond" w:cs="Arial"/>
          <w:b/>
          <w:bCs/>
          <w:smallCaps/>
          <w:sz w:val="24"/>
          <w:szCs w:val="24"/>
        </w:rPr>
        <w:t xml:space="preserve">e bonus idrico </w:t>
      </w:r>
      <w:r w:rsidR="006D661A">
        <w:rPr>
          <w:rFonts w:ascii="Garamond" w:hAnsi="Garamond" w:cs="Arial"/>
          <w:b/>
          <w:bCs/>
          <w:smallCaps/>
          <w:sz w:val="24"/>
          <w:szCs w:val="24"/>
        </w:rPr>
        <w:t>–</w:t>
      </w:r>
      <w:r w:rsidR="000173F5">
        <w:rPr>
          <w:rFonts w:ascii="Garamond" w:hAnsi="Garamond" w:cs="Arial"/>
          <w:b/>
          <w:bCs/>
          <w:smallCaps/>
          <w:sz w:val="24"/>
          <w:szCs w:val="24"/>
        </w:rPr>
        <w:t xml:space="preserve"> cig</w:t>
      </w:r>
      <w:r w:rsidR="00A00C98">
        <w:rPr>
          <w:rFonts w:ascii="Garamond" w:hAnsi="Garamond" w:cs="Arial"/>
          <w:b/>
          <w:bCs/>
          <w:smallCaps/>
          <w:sz w:val="24"/>
          <w:szCs w:val="24"/>
        </w:rPr>
        <w:t> </w:t>
      </w:r>
      <w:r w:rsidR="006D2248">
        <w:rPr>
          <w:rFonts w:ascii="Garamond" w:hAnsi="Garamond" w:cs="Arial"/>
          <w:b/>
          <w:bCs/>
          <w:smallCaps/>
          <w:sz w:val="24"/>
          <w:szCs w:val="24"/>
        </w:rPr>
        <w:t>7589357784</w:t>
      </w:r>
      <w:r w:rsidR="000173F5" w:rsidRPr="000173F5">
        <w:rPr>
          <w:rFonts w:ascii="Garamond" w:hAnsi="Garamond" w:cs="Arial"/>
          <w:b/>
          <w:bCs/>
          <w:smallCaps/>
          <w:sz w:val="24"/>
          <w:szCs w:val="24"/>
        </w:rPr>
        <w:t xml:space="preserve"> </w:t>
      </w:r>
    </w:p>
    <w:p w:rsidR="00691415" w:rsidRDefault="00691415" w:rsidP="00DA4503">
      <w:pPr>
        <w:jc w:val="both"/>
        <w:rPr>
          <w:rFonts w:ascii="Garamond" w:hAnsi="Garamond" w:cs="Arial"/>
          <w:b/>
          <w:bCs/>
          <w:smallCaps/>
          <w:sz w:val="24"/>
          <w:szCs w:val="24"/>
        </w:rPr>
      </w:pPr>
    </w:p>
    <w:p w:rsidR="00691415" w:rsidRDefault="00691415" w:rsidP="000173F5">
      <w:pPr>
        <w:rPr>
          <w:rFonts w:ascii="Garamond" w:hAnsi="Garamond" w:cs="Arial"/>
          <w:b/>
          <w:bCs/>
          <w:smallCaps/>
          <w:sz w:val="24"/>
          <w:szCs w:val="24"/>
        </w:rPr>
      </w:pPr>
    </w:p>
    <w:p w:rsidR="00691415" w:rsidRPr="00D10BCA" w:rsidRDefault="00691415" w:rsidP="00691415">
      <w:pPr>
        <w:jc w:val="center"/>
        <w:rPr>
          <w:rFonts w:ascii="Garamond" w:hAnsi="Garamond"/>
          <w:sz w:val="24"/>
          <w:szCs w:val="24"/>
        </w:rPr>
      </w:pPr>
    </w:p>
    <w:p w:rsidR="00DA4503" w:rsidRPr="00D10BCA" w:rsidRDefault="00DA4503" w:rsidP="00484F9C">
      <w:pPr>
        <w:spacing w:line="360" w:lineRule="auto"/>
        <w:jc w:val="both"/>
        <w:rPr>
          <w:rFonts w:ascii="Garamond" w:hAnsi="Garamond" w:cs="Arial"/>
          <w:sz w:val="24"/>
          <w:szCs w:val="24"/>
        </w:rPr>
      </w:pPr>
      <w:r w:rsidRPr="00D10BCA">
        <w:rPr>
          <w:rFonts w:ascii="Garamond" w:hAnsi="Garamond" w:cs="Arial"/>
          <w:sz w:val="24"/>
          <w:szCs w:val="24"/>
        </w:rPr>
        <w:t>Il</w:t>
      </w:r>
      <w:r w:rsidR="00484F9C">
        <w:rPr>
          <w:rFonts w:ascii="Garamond" w:hAnsi="Garamond" w:cs="Arial"/>
          <w:sz w:val="24"/>
          <w:szCs w:val="24"/>
        </w:rPr>
        <w:t>/La</w:t>
      </w:r>
      <w:r w:rsidRPr="00D10BCA">
        <w:rPr>
          <w:rFonts w:ascii="Garamond" w:hAnsi="Garamond" w:cs="Arial"/>
          <w:sz w:val="24"/>
          <w:szCs w:val="24"/>
        </w:rPr>
        <w:t xml:space="preserve"> sottoscritto</w:t>
      </w:r>
      <w:r w:rsidR="00FF1020" w:rsidRPr="00D10BCA">
        <w:rPr>
          <w:rFonts w:ascii="Garamond" w:hAnsi="Garamond" w:cs="Arial"/>
          <w:sz w:val="24"/>
          <w:szCs w:val="24"/>
        </w:rPr>
        <w:t>/a</w:t>
      </w:r>
      <w:r w:rsidR="00484F9C">
        <w:rPr>
          <w:rFonts w:ascii="Garamond" w:hAnsi="Garamond" w:cs="Arial"/>
          <w:sz w:val="24"/>
          <w:szCs w:val="24"/>
        </w:rPr>
        <w:t xml:space="preserve"> </w:t>
      </w:r>
      <w:sdt>
        <w:sdtPr>
          <w:rPr>
            <w:rFonts w:ascii="Garamond" w:hAnsi="Garamond" w:cs="Arial"/>
            <w:sz w:val="24"/>
            <w:szCs w:val="24"/>
          </w:rPr>
          <w:id w:val="1930311995"/>
          <w:placeholder>
            <w:docPart w:val="AB674A74E49C417292E0C631BF2F7274"/>
          </w:placeholder>
          <w:showingPlcHdr/>
          <w:text/>
        </w:sdtPr>
        <w:sdtEndPr/>
        <w:sdtContent>
          <w:r w:rsidR="00B369FC" w:rsidRPr="00D10BCA">
            <w:rPr>
              <w:rFonts w:ascii="Garamond" w:hAnsi="Garamond" w:cs="Arial"/>
              <w:sz w:val="24"/>
              <w:szCs w:val="24"/>
            </w:rPr>
            <w:t>_________________________</w:t>
          </w:r>
        </w:sdtContent>
      </w:sdt>
      <w:r w:rsidR="00484F9C">
        <w:rPr>
          <w:rFonts w:ascii="Garamond" w:hAnsi="Garamond" w:cs="Arial"/>
          <w:sz w:val="24"/>
          <w:szCs w:val="24"/>
        </w:rPr>
        <w:t xml:space="preserve">, </w:t>
      </w:r>
      <w:r w:rsidRPr="00D10BCA">
        <w:rPr>
          <w:rFonts w:ascii="Garamond" w:hAnsi="Garamond" w:cs="Arial"/>
          <w:sz w:val="24"/>
          <w:szCs w:val="24"/>
        </w:rPr>
        <w:t>nato</w:t>
      </w:r>
      <w:r w:rsidR="00FF1020" w:rsidRPr="00D10BCA">
        <w:rPr>
          <w:rFonts w:ascii="Garamond" w:hAnsi="Garamond" w:cs="Arial"/>
          <w:sz w:val="24"/>
          <w:szCs w:val="24"/>
        </w:rPr>
        <w:t>/a</w:t>
      </w:r>
      <w:r w:rsidRPr="00D10BCA">
        <w:rPr>
          <w:rFonts w:ascii="Garamond" w:hAnsi="Garamond" w:cs="Arial"/>
          <w:sz w:val="24"/>
          <w:szCs w:val="24"/>
        </w:rPr>
        <w:t xml:space="preserve"> a </w:t>
      </w:r>
      <w:sdt>
        <w:sdtPr>
          <w:rPr>
            <w:rFonts w:ascii="Garamond" w:hAnsi="Garamond" w:cs="Arial"/>
            <w:sz w:val="24"/>
            <w:szCs w:val="24"/>
          </w:rPr>
          <w:id w:val="1164208627"/>
          <w:placeholder>
            <w:docPart w:val="BB830B39C5EA494CA4A15FA23A36CEC9"/>
          </w:placeholder>
          <w:showingPlcHdr/>
          <w:text/>
        </w:sdtPr>
        <w:sdtEndPr/>
        <w:sdtContent>
          <w:r w:rsidR="00484F9C" w:rsidRPr="00D10BCA">
            <w:rPr>
              <w:rFonts w:ascii="Garamond" w:hAnsi="Garamond" w:cs="Arial"/>
              <w:sz w:val="24"/>
              <w:szCs w:val="24"/>
            </w:rPr>
            <w:t>________________</w:t>
          </w:r>
        </w:sdtContent>
      </w:sdt>
      <w:r w:rsidR="004A26E2">
        <w:rPr>
          <w:rFonts w:ascii="Garamond" w:hAnsi="Garamond" w:cs="Arial"/>
          <w:sz w:val="24"/>
          <w:szCs w:val="24"/>
        </w:rPr>
        <w:t xml:space="preserve"> </w:t>
      </w:r>
      <w:r w:rsidRPr="00D10BCA">
        <w:rPr>
          <w:rFonts w:ascii="Garamond" w:hAnsi="Garamond" w:cs="Arial"/>
          <w:sz w:val="24"/>
          <w:szCs w:val="24"/>
        </w:rPr>
        <w:t xml:space="preserve">il </w:t>
      </w:r>
      <w:sdt>
        <w:sdtPr>
          <w:rPr>
            <w:rFonts w:ascii="Garamond" w:hAnsi="Garamond" w:cs="Arial"/>
            <w:sz w:val="24"/>
            <w:szCs w:val="24"/>
          </w:rPr>
          <w:id w:val="-39600480"/>
          <w:placeholder>
            <w:docPart w:val="FC7A5B4772BF4CD9854FC34F044D46E8"/>
          </w:placeholder>
          <w:showingPlcHdr/>
          <w:text/>
        </w:sdtPr>
        <w:sdtEndPr/>
        <w:sdtContent>
          <w:r w:rsidR="00484F9C" w:rsidRPr="00D10BCA">
            <w:rPr>
              <w:rFonts w:ascii="Garamond" w:hAnsi="Garamond" w:cs="Arial"/>
              <w:sz w:val="24"/>
              <w:szCs w:val="24"/>
            </w:rPr>
            <w:t>______________</w:t>
          </w:r>
        </w:sdtContent>
      </w:sdt>
      <w:r w:rsidR="00484F9C">
        <w:rPr>
          <w:rFonts w:ascii="Garamond" w:hAnsi="Garamond" w:cs="Arial"/>
          <w:sz w:val="24"/>
          <w:szCs w:val="24"/>
        </w:rPr>
        <w:t xml:space="preserve">, </w:t>
      </w:r>
      <w:r w:rsidRPr="00D10BCA">
        <w:rPr>
          <w:rFonts w:ascii="Garamond" w:hAnsi="Garamond" w:cs="Arial"/>
          <w:sz w:val="24"/>
          <w:szCs w:val="24"/>
        </w:rPr>
        <w:t>in qualità di (</w:t>
      </w:r>
      <w:r w:rsidRPr="00D10BCA">
        <w:rPr>
          <w:rFonts w:ascii="Garamond" w:hAnsi="Garamond" w:cs="Arial"/>
          <w:i/>
          <w:sz w:val="24"/>
          <w:szCs w:val="24"/>
        </w:rPr>
        <w:t>carica socia</w:t>
      </w:r>
      <w:r w:rsidR="00D10BCA">
        <w:rPr>
          <w:rFonts w:ascii="Garamond" w:hAnsi="Garamond" w:cs="Arial"/>
          <w:i/>
          <w:sz w:val="24"/>
          <w:szCs w:val="24"/>
        </w:rPr>
        <w:t>le)</w:t>
      </w:r>
      <w:r w:rsidR="00484F9C">
        <w:rPr>
          <w:rFonts w:ascii="Garamond" w:hAnsi="Garamond" w:cs="Arial"/>
          <w:i/>
          <w:sz w:val="24"/>
          <w:szCs w:val="24"/>
        </w:rPr>
        <w:t xml:space="preserve"> </w:t>
      </w:r>
      <w:sdt>
        <w:sdtPr>
          <w:rPr>
            <w:rFonts w:ascii="Garamond" w:hAnsi="Garamond" w:cs="Arial"/>
            <w:i/>
            <w:sz w:val="24"/>
            <w:szCs w:val="24"/>
          </w:rPr>
          <w:id w:val="1120500202"/>
          <w:placeholder>
            <w:docPart w:val="E9FC57286B7A4449A440668F87C64ADE"/>
          </w:placeholder>
          <w:showingPlcHdr/>
          <w:text/>
        </w:sdtPr>
        <w:sdtEndPr/>
        <w:sdtContent>
          <w:r w:rsidR="00484F9C">
            <w:rPr>
              <w:rFonts w:ascii="Garamond" w:hAnsi="Garamond" w:cs="Arial"/>
              <w:i/>
              <w:sz w:val="24"/>
              <w:szCs w:val="24"/>
            </w:rPr>
            <w:t>___________</w:t>
          </w:r>
        </w:sdtContent>
      </w:sdt>
      <w:r w:rsidR="00484F9C">
        <w:rPr>
          <w:rFonts w:ascii="Garamond" w:hAnsi="Garamond" w:cs="Arial"/>
          <w:i/>
          <w:sz w:val="24"/>
          <w:szCs w:val="24"/>
        </w:rPr>
        <w:t xml:space="preserve"> </w:t>
      </w:r>
      <w:r w:rsidRPr="00D10BCA">
        <w:rPr>
          <w:rFonts w:ascii="Garamond" w:hAnsi="Garamond" w:cs="Arial"/>
          <w:sz w:val="24"/>
          <w:szCs w:val="24"/>
        </w:rPr>
        <w:t xml:space="preserve">della società </w:t>
      </w:r>
      <w:sdt>
        <w:sdtPr>
          <w:rPr>
            <w:rFonts w:ascii="Garamond" w:hAnsi="Garamond" w:cs="Arial"/>
            <w:sz w:val="24"/>
            <w:szCs w:val="24"/>
          </w:rPr>
          <w:id w:val="-1989776010"/>
          <w:placeholder>
            <w:docPart w:val="8AE6B9C03D45434380782BA6B80E81C4"/>
          </w:placeholder>
          <w:showingPlcHdr/>
          <w:text/>
        </w:sdtPr>
        <w:sdtEndPr/>
        <w:sdtContent>
          <w:r w:rsidR="00484F9C" w:rsidRPr="00D10BCA">
            <w:rPr>
              <w:rFonts w:ascii="Garamond" w:hAnsi="Garamond" w:cs="Arial"/>
              <w:sz w:val="24"/>
              <w:szCs w:val="24"/>
            </w:rPr>
            <w:t>______________________</w:t>
          </w:r>
        </w:sdtContent>
      </w:sdt>
      <w:r w:rsidR="00D10BCA">
        <w:rPr>
          <w:rFonts w:ascii="Garamond" w:hAnsi="Garamond" w:cs="Arial"/>
          <w:sz w:val="24"/>
          <w:szCs w:val="24"/>
        </w:rPr>
        <w:t xml:space="preserve"> </w:t>
      </w:r>
      <w:r w:rsidRPr="00D10BCA">
        <w:rPr>
          <w:rFonts w:ascii="Garamond" w:hAnsi="Garamond" w:cs="Arial"/>
          <w:sz w:val="24"/>
          <w:szCs w:val="24"/>
        </w:rPr>
        <w:t xml:space="preserve">sede legale </w:t>
      </w:r>
      <w:sdt>
        <w:sdtPr>
          <w:rPr>
            <w:rFonts w:ascii="Garamond" w:hAnsi="Garamond" w:cs="Arial"/>
            <w:sz w:val="24"/>
            <w:szCs w:val="24"/>
          </w:rPr>
          <w:id w:val="2021497785"/>
          <w:placeholder>
            <w:docPart w:val="9CA17DEED0F24D4E879EF7073CBC67CF"/>
          </w:placeholder>
          <w:showingPlcHdr/>
          <w:text/>
        </w:sdtPr>
        <w:sdtEndPr/>
        <w:sdtContent>
          <w:r w:rsidR="00484F9C" w:rsidRPr="00D10BCA">
            <w:rPr>
              <w:rFonts w:ascii="Garamond" w:hAnsi="Garamond" w:cs="Arial"/>
              <w:sz w:val="24"/>
              <w:szCs w:val="24"/>
            </w:rPr>
            <w:t>__________________</w:t>
          </w:r>
        </w:sdtContent>
      </w:sdt>
      <w:r w:rsidR="00D10BCA">
        <w:rPr>
          <w:rFonts w:ascii="Garamond" w:hAnsi="Garamond" w:cs="Arial"/>
          <w:sz w:val="24"/>
          <w:szCs w:val="24"/>
        </w:rPr>
        <w:t xml:space="preserve"> </w:t>
      </w:r>
      <w:r w:rsidRPr="00D10BCA">
        <w:rPr>
          <w:rFonts w:ascii="Garamond" w:hAnsi="Garamond" w:cs="Arial"/>
          <w:sz w:val="24"/>
          <w:szCs w:val="24"/>
        </w:rPr>
        <w:t xml:space="preserve">sede operativa </w:t>
      </w:r>
      <w:sdt>
        <w:sdtPr>
          <w:rPr>
            <w:rFonts w:ascii="Garamond" w:hAnsi="Garamond" w:cs="Arial"/>
            <w:sz w:val="24"/>
            <w:szCs w:val="24"/>
          </w:rPr>
          <w:id w:val="-1158141685"/>
          <w:placeholder>
            <w:docPart w:val="8C3A8FE7909543E6B16AAEB991B9889F"/>
          </w:placeholder>
          <w:showingPlcHdr/>
          <w:text/>
        </w:sdtPr>
        <w:sdtEndPr/>
        <w:sdtContent>
          <w:r w:rsidR="00484F9C" w:rsidRPr="00D10BCA">
            <w:rPr>
              <w:rFonts w:ascii="Garamond" w:hAnsi="Garamond" w:cs="Arial"/>
              <w:sz w:val="24"/>
              <w:szCs w:val="24"/>
            </w:rPr>
            <w:t>_______________</w:t>
          </w:r>
        </w:sdtContent>
      </w:sdt>
      <w:r w:rsidR="00484F9C">
        <w:rPr>
          <w:rFonts w:ascii="Garamond" w:hAnsi="Garamond" w:cs="Arial"/>
          <w:sz w:val="24"/>
          <w:szCs w:val="24"/>
        </w:rPr>
        <w:t xml:space="preserve"> </w:t>
      </w:r>
      <w:r w:rsidRPr="00D10BCA">
        <w:rPr>
          <w:rFonts w:ascii="Garamond" w:hAnsi="Garamond" w:cs="Arial"/>
          <w:sz w:val="24"/>
          <w:szCs w:val="24"/>
        </w:rPr>
        <w:t xml:space="preserve">n. telefono </w:t>
      </w:r>
      <w:sdt>
        <w:sdtPr>
          <w:rPr>
            <w:rFonts w:ascii="Garamond" w:hAnsi="Garamond" w:cs="Arial"/>
            <w:sz w:val="24"/>
            <w:szCs w:val="24"/>
          </w:rPr>
          <w:id w:val="-840777436"/>
          <w:placeholder>
            <w:docPart w:val="2CA3DD0776F74B7A8657CD7C755E31B3"/>
          </w:placeholder>
          <w:showingPlcHdr/>
          <w:text/>
        </w:sdtPr>
        <w:sdtEndPr/>
        <w:sdtContent>
          <w:r w:rsidR="00484F9C" w:rsidRPr="00D10BCA">
            <w:rPr>
              <w:rFonts w:ascii="Garamond" w:hAnsi="Garamond" w:cs="Arial"/>
              <w:sz w:val="24"/>
              <w:szCs w:val="24"/>
            </w:rPr>
            <w:t>________</w:t>
          </w:r>
        </w:sdtContent>
      </w:sdt>
      <w:r w:rsidR="00D10BCA">
        <w:rPr>
          <w:rFonts w:ascii="Garamond" w:hAnsi="Garamond" w:cs="Arial"/>
          <w:sz w:val="24"/>
          <w:szCs w:val="24"/>
        </w:rPr>
        <w:t xml:space="preserve"> </w:t>
      </w:r>
      <w:r w:rsidRPr="00D10BCA">
        <w:rPr>
          <w:rFonts w:ascii="Garamond" w:hAnsi="Garamond" w:cs="Arial"/>
          <w:sz w:val="24"/>
          <w:szCs w:val="24"/>
        </w:rPr>
        <w:t xml:space="preserve">n. fax </w:t>
      </w:r>
      <w:sdt>
        <w:sdtPr>
          <w:rPr>
            <w:rFonts w:ascii="Garamond" w:hAnsi="Garamond" w:cs="Arial"/>
            <w:sz w:val="24"/>
            <w:szCs w:val="24"/>
          </w:rPr>
          <w:id w:val="-913699453"/>
          <w:placeholder>
            <w:docPart w:val="FFC5B576FB474A26BCF2C061241601EA"/>
          </w:placeholder>
          <w:showingPlcHdr/>
          <w:text/>
        </w:sdtPr>
        <w:sdtEndPr/>
        <w:sdtContent>
          <w:r w:rsidR="00484F9C" w:rsidRPr="00D10BCA">
            <w:rPr>
              <w:rFonts w:ascii="Garamond" w:hAnsi="Garamond" w:cs="Arial"/>
              <w:sz w:val="24"/>
              <w:szCs w:val="24"/>
            </w:rPr>
            <w:t>___________</w:t>
          </w:r>
        </w:sdtContent>
      </w:sdt>
      <w:r w:rsidR="00D10BCA">
        <w:rPr>
          <w:rFonts w:ascii="Garamond" w:hAnsi="Garamond" w:cs="Arial"/>
          <w:sz w:val="24"/>
          <w:szCs w:val="24"/>
        </w:rPr>
        <w:t xml:space="preserve"> </w:t>
      </w:r>
      <w:r w:rsidRPr="00D10BCA">
        <w:rPr>
          <w:rFonts w:ascii="Garamond" w:hAnsi="Garamond" w:cs="Arial"/>
          <w:sz w:val="24"/>
          <w:szCs w:val="24"/>
        </w:rPr>
        <w:t>C</w:t>
      </w:r>
      <w:r w:rsidR="00D10BCA">
        <w:rPr>
          <w:rFonts w:ascii="Garamond" w:hAnsi="Garamond" w:cs="Arial"/>
          <w:sz w:val="24"/>
          <w:szCs w:val="24"/>
        </w:rPr>
        <w:t xml:space="preserve">odice Fiscale </w:t>
      </w:r>
      <w:sdt>
        <w:sdtPr>
          <w:rPr>
            <w:rFonts w:ascii="Garamond" w:hAnsi="Garamond" w:cs="Arial"/>
            <w:sz w:val="24"/>
            <w:szCs w:val="24"/>
          </w:rPr>
          <w:id w:val="1783381392"/>
          <w:placeholder>
            <w:docPart w:val="68735E051B404482918569AD0EEBE7F2"/>
          </w:placeholder>
          <w:showingPlcHdr/>
          <w:text/>
        </w:sdtPr>
        <w:sdtEndPr/>
        <w:sdtContent>
          <w:r w:rsidR="00484F9C">
            <w:rPr>
              <w:rFonts w:ascii="Garamond" w:hAnsi="Garamond" w:cs="Arial"/>
              <w:sz w:val="24"/>
              <w:szCs w:val="24"/>
            </w:rPr>
            <w:t>_________________________</w:t>
          </w:r>
        </w:sdtContent>
      </w:sdt>
      <w:r w:rsidR="00484F9C">
        <w:rPr>
          <w:rFonts w:ascii="Garamond" w:hAnsi="Garamond" w:cs="Arial"/>
          <w:sz w:val="24"/>
          <w:szCs w:val="24"/>
        </w:rPr>
        <w:t xml:space="preserve"> </w:t>
      </w:r>
      <w:r w:rsidRPr="00D10BCA">
        <w:rPr>
          <w:rFonts w:ascii="Garamond" w:hAnsi="Garamond" w:cs="Arial"/>
          <w:sz w:val="24"/>
          <w:szCs w:val="24"/>
        </w:rPr>
        <w:t xml:space="preserve">Partita IVA </w:t>
      </w:r>
      <w:sdt>
        <w:sdtPr>
          <w:rPr>
            <w:rFonts w:ascii="Garamond" w:hAnsi="Garamond" w:cs="Arial"/>
            <w:sz w:val="24"/>
            <w:szCs w:val="24"/>
          </w:rPr>
          <w:id w:val="-9067658"/>
          <w:placeholder>
            <w:docPart w:val="55F6D429B8A74248A7BBAC93AEF2D3B0"/>
          </w:placeholder>
          <w:showingPlcHdr/>
          <w:text/>
        </w:sdtPr>
        <w:sdtEndPr/>
        <w:sdtContent>
          <w:r w:rsidR="00484F9C" w:rsidRPr="00D10BCA">
            <w:rPr>
              <w:rFonts w:ascii="Garamond" w:hAnsi="Garamond" w:cs="Arial"/>
              <w:sz w:val="24"/>
              <w:szCs w:val="24"/>
            </w:rPr>
            <w:t>_______________</w:t>
          </w:r>
        </w:sdtContent>
      </w:sdt>
    </w:p>
    <w:p w:rsidR="00133B6E" w:rsidRPr="00D10BCA" w:rsidRDefault="00133B6E" w:rsidP="00133B6E">
      <w:pPr>
        <w:spacing w:before="100" w:beforeAutospacing="1" w:after="100" w:afterAutospacing="1" w:line="360" w:lineRule="auto"/>
        <w:jc w:val="both"/>
        <w:rPr>
          <w:rFonts w:ascii="Garamond" w:hAnsi="Garamond"/>
          <w:sz w:val="24"/>
          <w:szCs w:val="24"/>
        </w:rPr>
      </w:pPr>
      <w:r w:rsidRPr="00D10BCA">
        <w:rPr>
          <w:rFonts w:ascii="Garamond" w:hAnsi="Garamond"/>
          <w:sz w:val="24"/>
          <w:szCs w:val="24"/>
        </w:rPr>
        <w:t>oppure</w:t>
      </w:r>
    </w:p>
    <w:p w:rsidR="00133B6E" w:rsidRPr="00D10BCA" w:rsidRDefault="00484F9C" w:rsidP="00133B6E">
      <w:pPr>
        <w:spacing w:line="360" w:lineRule="auto"/>
        <w:jc w:val="both"/>
        <w:rPr>
          <w:rFonts w:ascii="Garamond" w:hAnsi="Garamond" w:cs="Arial"/>
          <w:sz w:val="24"/>
          <w:szCs w:val="24"/>
        </w:rPr>
      </w:pPr>
      <w:r w:rsidRPr="00D10BCA">
        <w:rPr>
          <w:rFonts w:ascii="Garamond" w:hAnsi="Garamond" w:cs="Arial"/>
          <w:sz w:val="24"/>
          <w:szCs w:val="24"/>
        </w:rPr>
        <w:t>Il</w:t>
      </w:r>
      <w:r>
        <w:rPr>
          <w:rFonts w:ascii="Garamond" w:hAnsi="Garamond" w:cs="Arial"/>
          <w:sz w:val="24"/>
          <w:szCs w:val="24"/>
        </w:rPr>
        <w:t>/La</w:t>
      </w:r>
      <w:r w:rsidRPr="00D10BCA">
        <w:rPr>
          <w:rFonts w:ascii="Garamond" w:hAnsi="Garamond" w:cs="Arial"/>
          <w:sz w:val="24"/>
          <w:szCs w:val="24"/>
        </w:rPr>
        <w:t xml:space="preserve"> sottoscritto/a</w:t>
      </w:r>
      <w:r>
        <w:rPr>
          <w:rFonts w:ascii="Garamond" w:hAnsi="Garamond" w:cs="Arial"/>
          <w:sz w:val="24"/>
          <w:szCs w:val="24"/>
        </w:rPr>
        <w:t xml:space="preserve"> </w:t>
      </w:r>
      <w:sdt>
        <w:sdtPr>
          <w:rPr>
            <w:rFonts w:ascii="Garamond" w:hAnsi="Garamond" w:cs="Arial"/>
            <w:sz w:val="24"/>
            <w:szCs w:val="24"/>
          </w:rPr>
          <w:id w:val="-2127686501"/>
          <w:placeholder>
            <w:docPart w:val="0BF5276FFC994B389E2B43D515365564"/>
          </w:placeholder>
          <w:showingPlcHdr/>
          <w:text/>
        </w:sdtPr>
        <w:sdtEndPr/>
        <w:sdtContent>
          <w:r w:rsidRPr="00D10BCA">
            <w:rPr>
              <w:rFonts w:ascii="Garamond" w:hAnsi="Garamond" w:cs="Arial"/>
              <w:sz w:val="24"/>
              <w:szCs w:val="24"/>
            </w:rPr>
            <w:t>_________________________</w:t>
          </w:r>
        </w:sdtContent>
      </w:sdt>
      <w:r>
        <w:rPr>
          <w:rFonts w:ascii="Garamond" w:hAnsi="Garamond" w:cs="Arial"/>
          <w:sz w:val="24"/>
          <w:szCs w:val="24"/>
        </w:rPr>
        <w:t xml:space="preserve">, </w:t>
      </w:r>
      <w:r w:rsidRPr="00D10BCA">
        <w:rPr>
          <w:rFonts w:ascii="Garamond" w:hAnsi="Garamond" w:cs="Arial"/>
          <w:sz w:val="24"/>
          <w:szCs w:val="24"/>
        </w:rPr>
        <w:t xml:space="preserve">nato/a a </w:t>
      </w:r>
      <w:sdt>
        <w:sdtPr>
          <w:rPr>
            <w:rFonts w:ascii="Garamond" w:hAnsi="Garamond" w:cs="Arial"/>
            <w:sz w:val="24"/>
            <w:szCs w:val="24"/>
          </w:rPr>
          <w:id w:val="-1119758624"/>
          <w:placeholder>
            <w:docPart w:val="C522608D83CB43DD8580FD1C8CEA6B39"/>
          </w:placeholder>
          <w:showingPlcHdr/>
          <w:text/>
        </w:sdtPr>
        <w:sdtEndPr/>
        <w:sdtContent>
          <w:r w:rsidRPr="00D10BCA">
            <w:rPr>
              <w:rFonts w:ascii="Garamond" w:hAnsi="Garamond" w:cs="Arial"/>
              <w:sz w:val="24"/>
              <w:szCs w:val="24"/>
            </w:rPr>
            <w:t>________________</w:t>
          </w:r>
        </w:sdtContent>
      </w:sdt>
      <w:r w:rsidRPr="00D10BCA">
        <w:rPr>
          <w:rFonts w:ascii="Garamond" w:hAnsi="Garamond" w:cs="Arial"/>
          <w:sz w:val="24"/>
          <w:szCs w:val="24"/>
        </w:rPr>
        <w:t xml:space="preserve">il </w:t>
      </w:r>
      <w:sdt>
        <w:sdtPr>
          <w:rPr>
            <w:rFonts w:ascii="Garamond" w:hAnsi="Garamond" w:cs="Arial"/>
            <w:sz w:val="24"/>
            <w:szCs w:val="24"/>
          </w:rPr>
          <w:id w:val="-1279786535"/>
          <w:placeholder>
            <w:docPart w:val="C522608D83CB43DD8580FD1C8CEA6B39"/>
          </w:placeholder>
          <w:showingPlcHdr/>
          <w:text/>
        </w:sdtPr>
        <w:sdtEndPr/>
        <w:sdtContent>
          <w:r w:rsidR="008C58B8" w:rsidRPr="00D10BCA">
            <w:rPr>
              <w:rFonts w:ascii="Garamond" w:hAnsi="Garamond" w:cs="Arial"/>
              <w:sz w:val="24"/>
              <w:szCs w:val="24"/>
            </w:rPr>
            <w:t>________________</w:t>
          </w:r>
        </w:sdtContent>
      </w:sdt>
      <w:r>
        <w:rPr>
          <w:rFonts w:ascii="Garamond" w:hAnsi="Garamond" w:cs="Arial"/>
          <w:sz w:val="24"/>
          <w:szCs w:val="24"/>
        </w:rPr>
        <w:t xml:space="preserve">, </w:t>
      </w:r>
      <w:r w:rsidR="00133B6E" w:rsidRPr="00D10BCA">
        <w:rPr>
          <w:rFonts w:ascii="Garamond" w:hAnsi="Garamond" w:cs="Arial"/>
          <w:sz w:val="24"/>
          <w:szCs w:val="24"/>
        </w:rPr>
        <w:t xml:space="preserve">residente a </w:t>
      </w:r>
      <w:sdt>
        <w:sdtPr>
          <w:rPr>
            <w:rFonts w:ascii="Garamond" w:hAnsi="Garamond" w:cs="Arial"/>
            <w:sz w:val="24"/>
            <w:szCs w:val="24"/>
          </w:rPr>
          <w:id w:val="462159345"/>
          <w:placeholder>
            <w:docPart w:val="343B3BEA4CB04DC7AA1DBD9679E470E9"/>
          </w:placeholder>
          <w:showingPlcHdr/>
          <w:text/>
        </w:sdtPr>
        <w:sdtEndPr/>
        <w:sdtContent>
          <w:r w:rsidRPr="00D10BCA">
            <w:rPr>
              <w:rFonts w:ascii="Garamond" w:hAnsi="Garamond" w:cs="Arial"/>
              <w:sz w:val="24"/>
              <w:szCs w:val="24"/>
            </w:rPr>
            <w:t>____________________________ (________)</w:t>
          </w:r>
        </w:sdtContent>
      </w:sdt>
      <w:r w:rsidR="00133B6E" w:rsidRPr="00D10BCA">
        <w:rPr>
          <w:rFonts w:ascii="Garamond" w:hAnsi="Garamond" w:cs="Arial"/>
          <w:sz w:val="24"/>
          <w:szCs w:val="24"/>
        </w:rPr>
        <w:t xml:space="preserve"> in Via </w:t>
      </w:r>
      <w:sdt>
        <w:sdtPr>
          <w:rPr>
            <w:rFonts w:ascii="Garamond" w:hAnsi="Garamond" w:cs="Arial"/>
            <w:sz w:val="24"/>
            <w:szCs w:val="24"/>
          </w:rPr>
          <w:id w:val="-670099361"/>
          <w:placeholder>
            <w:docPart w:val="C7779CB9A7D1468C8921847130FF3535"/>
          </w:placeholder>
          <w:showingPlcHdr/>
          <w:text/>
        </w:sdtPr>
        <w:sdtEndPr/>
        <w:sdtContent>
          <w:r w:rsidRPr="00D10BCA">
            <w:rPr>
              <w:rFonts w:ascii="Garamond" w:hAnsi="Garamond" w:cs="Arial"/>
              <w:sz w:val="24"/>
              <w:szCs w:val="24"/>
            </w:rPr>
            <w:t>______________________</w:t>
          </w:r>
        </w:sdtContent>
      </w:sdt>
      <w:r w:rsidR="00133B6E" w:rsidRPr="00D10BCA">
        <w:rPr>
          <w:rFonts w:ascii="Garamond" w:hAnsi="Garamond" w:cs="Arial"/>
          <w:sz w:val="24"/>
          <w:szCs w:val="24"/>
        </w:rPr>
        <w:t xml:space="preserve"> n.</w:t>
      </w:r>
      <w:r>
        <w:rPr>
          <w:rFonts w:ascii="Garamond" w:hAnsi="Garamond" w:cs="Arial"/>
          <w:sz w:val="24"/>
          <w:szCs w:val="24"/>
        </w:rPr>
        <w:t xml:space="preserve"> </w:t>
      </w:r>
      <w:sdt>
        <w:sdtPr>
          <w:rPr>
            <w:rFonts w:ascii="Garamond" w:hAnsi="Garamond" w:cs="Arial"/>
            <w:sz w:val="24"/>
            <w:szCs w:val="24"/>
          </w:rPr>
          <w:id w:val="-42911285"/>
          <w:placeholder>
            <w:docPart w:val="B9F78CDA308240FBA3FE8745B51C1FFA"/>
          </w:placeholder>
          <w:showingPlcHdr/>
          <w:text/>
        </w:sdtPr>
        <w:sdtEndPr/>
        <w:sdtContent>
          <w:r w:rsidRPr="00D10BCA">
            <w:rPr>
              <w:rFonts w:ascii="Garamond" w:hAnsi="Garamond" w:cs="Arial"/>
              <w:sz w:val="24"/>
              <w:szCs w:val="24"/>
            </w:rPr>
            <w:t>_________</w:t>
          </w:r>
        </w:sdtContent>
      </w:sdt>
      <w:r w:rsidR="00133B6E" w:rsidRPr="00D10BCA">
        <w:rPr>
          <w:rFonts w:ascii="Garamond" w:hAnsi="Garamond" w:cs="Arial"/>
          <w:sz w:val="24"/>
          <w:szCs w:val="24"/>
        </w:rPr>
        <w:t>,</w:t>
      </w:r>
      <w:r>
        <w:rPr>
          <w:rFonts w:ascii="Garamond" w:hAnsi="Garamond" w:cs="Arial"/>
          <w:sz w:val="24"/>
          <w:szCs w:val="24"/>
        </w:rPr>
        <w:t xml:space="preserve"> </w:t>
      </w:r>
      <w:r w:rsidR="00133B6E" w:rsidRPr="00D10BCA">
        <w:rPr>
          <w:rFonts w:ascii="Garamond" w:hAnsi="Garamond" w:cs="Arial"/>
          <w:sz w:val="24"/>
          <w:szCs w:val="24"/>
        </w:rPr>
        <w:t xml:space="preserve">in qualità di procuratore speciale, giusta procura speciale autenticata nella firma in data </w:t>
      </w:r>
      <w:sdt>
        <w:sdtPr>
          <w:rPr>
            <w:rFonts w:ascii="Garamond" w:hAnsi="Garamond" w:cs="Arial"/>
            <w:sz w:val="24"/>
            <w:szCs w:val="24"/>
          </w:rPr>
          <w:id w:val="-328908179"/>
          <w:placeholder>
            <w:docPart w:val="9E867018EA154E7CBAF592C80FF2C421"/>
          </w:placeholder>
          <w:showingPlcHdr/>
          <w:text/>
        </w:sdtPr>
        <w:sdtEndPr/>
        <w:sdtContent>
          <w:r w:rsidRPr="00D10BCA">
            <w:rPr>
              <w:rFonts w:ascii="Garamond" w:hAnsi="Garamond" w:cs="Arial"/>
              <w:sz w:val="24"/>
              <w:szCs w:val="24"/>
            </w:rPr>
            <w:t>_________________</w:t>
          </w:r>
        </w:sdtContent>
      </w:sdt>
      <w:r w:rsidR="00FF2E88" w:rsidRPr="00D10BCA">
        <w:rPr>
          <w:rFonts w:ascii="Garamond" w:hAnsi="Garamond" w:cs="Arial"/>
          <w:sz w:val="24"/>
          <w:szCs w:val="24"/>
        </w:rPr>
        <w:t xml:space="preserve"> </w:t>
      </w:r>
      <w:r w:rsidR="00133B6E" w:rsidRPr="00D10BCA">
        <w:rPr>
          <w:rFonts w:ascii="Garamond" w:hAnsi="Garamond" w:cs="Arial"/>
          <w:sz w:val="24"/>
          <w:szCs w:val="24"/>
        </w:rPr>
        <w:t xml:space="preserve">dal Notaio in </w:t>
      </w:r>
      <w:sdt>
        <w:sdtPr>
          <w:rPr>
            <w:rFonts w:ascii="Garamond" w:hAnsi="Garamond" w:cs="Arial"/>
            <w:sz w:val="24"/>
            <w:szCs w:val="24"/>
          </w:rPr>
          <w:id w:val="-1471290262"/>
          <w:placeholder>
            <w:docPart w:val="BEBBC05170694305837A0131F85F9081"/>
          </w:placeholder>
          <w:showingPlcHdr/>
          <w:text/>
        </w:sdtPr>
        <w:sdtEndPr/>
        <w:sdtContent>
          <w:r w:rsidRPr="00D10BCA">
            <w:rPr>
              <w:rFonts w:ascii="Garamond" w:hAnsi="Garamond" w:cs="Arial"/>
              <w:sz w:val="24"/>
              <w:szCs w:val="24"/>
            </w:rPr>
            <w:t>_______________</w:t>
          </w:r>
        </w:sdtContent>
      </w:sdt>
      <w:r w:rsidR="00133B6E" w:rsidRPr="00D10BCA">
        <w:rPr>
          <w:rFonts w:ascii="Garamond" w:hAnsi="Garamond" w:cs="Arial"/>
          <w:sz w:val="24"/>
          <w:szCs w:val="24"/>
        </w:rPr>
        <w:t xml:space="preserve"> Dott.</w:t>
      </w:r>
      <w:r w:rsidR="004A26E2">
        <w:rPr>
          <w:rFonts w:ascii="Garamond" w:hAnsi="Garamond" w:cs="Arial"/>
          <w:sz w:val="24"/>
          <w:szCs w:val="24"/>
        </w:rPr>
        <w:t> </w:t>
      </w:r>
      <w:sdt>
        <w:sdtPr>
          <w:rPr>
            <w:rFonts w:ascii="Garamond" w:hAnsi="Garamond" w:cs="Arial"/>
            <w:sz w:val="24"/>
            <w:szCs w:val="24"/>
          </w:rPr>
          <w:id w:val="800571131"/>
          <w:placeholder>
            <w:docPart w:val="B86C8D13B74344D0BC0A3C59BEC30859"/>
          </w:placeholder>
          <w:showingPlcHdr/>
          <w:text/>
        </w:sdtPr>
        <w:sdtEndPr/>
        <w:sdtContent>
          <w:r w:rsidRPr="00D10BCA">
            <w:rPr>
              <w:rFonts w:ascii="Garamond" w:hAnsi="Garamond" w:cs="Arial"/>
              <w:sz w:val="24"/>
              <w:szCs w:val="24"/>
            </w:rPr>
            <w:t>___________________</w:t>
          </w:r>
        </w:sdtContent>
      </w:sdt>
      <w:r w:rsidR="00133B6E" w:rsidRPr="00D10BCA">
        <w:rPr>
          <w:rFonts w:ascii="Garamond" w:hAnsi="Garamond" w:cs="Arial"/>
          <w:sz w:val="24"/>
          <w:szCs w:val="24"/>
        </w:rPr>
        <w:t>, repertorio n.</w:t>
      </w:r>
      <w:sdt>
        <w:sdtPr>
          <w:rPr>
            <w:rFonts w:ascii="Garamond" w:hAnsi="Garamond" w:cs="Arial"/>
            <w:sz w:val="24"/>
            <w:szCs w:val="24"/>
          </w:rPr>
          <w:id w:val="4323703"/>
          <w:placeholder>
            <w:docPart w:val="E28EAA7E31544A64A8C3884EFA5889A1"/>
          </w:placeholder>
          <w:showingPlcHdr/>
          <w:text/>
        </w:sdtPr>
        <w:sdtEndPr/>
        <w:sdtContent>
          <w:r w:rsidRPr="00D10BCA">
            <w:rPr>
              <w:rFonts w:ascii="Garamond" w:hAnsi="Garamond" w:cs="Arial"/>
              <w:sz w:val="24"/>
              <w:szCs w:val="24"/>
            </w:rPr>
            <w:t>_______________</w:t>
          </w:r>
        </w:sdtContent>
      </w:sdt>
      <w:r w:rsidR="00133B6E" w:rsidRPr="00D10BCA">
        <w:rPr>
          <w:rFonts w:ascii="Garamond" w:hAnsi="Garamond" w:cs="Arial"/>
          <w:sz w:val="24"/>
          <w:szCs w:val="24"/>
        </w:rPr>
        <w:t>, e legale</w:t>
      </w:r>
      <w:r w:rsidR="00DF0A69" w:rsidRPr="00D10BCA">
        <w:rPr>
          <w:rFonts w:ascii="Garamond" w:hAnsi="Garamond" w:cs="Arial"/>
          <w:sz w:val="24"/>
          <w:szCs w:val="24"/>
        </w:rPr>
        <w:t xml:space="preserve"> </w:t>
      </w:r>
      <w:r w:rsidR="00133B6E" w:rsidRPr="00D10BCA">
        <w:rPr>
          <w:rFonts w:ascii="Garamond" w:hAnsi="Garamond" w:cs="Arial"/>
          <w:sz w:val="24"/>
          <w:szCs w:val="24"/>
        </w:rPr>
        <w:t>rappresentante della</w:t>
      </w:r>
      <w:r>
        <w:rPr>
          <w:rFonts w:ascii="Garamond" w:hAnsi="Garamond" w:cs="Arial"/>
          <w:sz w:val="24"/>
          <w:szCs w:val="24"/>
        </w:rPr>
        <w:t xml:space="preserve"> </w:t>
      </w:r>
      <w:sdt>
        <w:sdtPr>
          <w:rPr>
            <w:rFonts w:ascii="Garamond" w:hAnsi="Garamond" w:cs="Arial"/>
            <w:sz w:val="24"/>
            <w:szCs w:val="24"/>
          </w:rPr>
          <w:id w:val="1970319444"/>
          <w:placeholder>
            <w:docPart w:val="0A2822C2C5D54D7D8048D1CBB325AA2C"/>
          </w:placeholder>
          <w:showingPlcHdr/>
          <w:text/>
        </w:sdtPr>
        <w:sdtEndPr/>
        <w:sdtContent>
          <w:r w:rsidRPr="00D10BCA">
            <w:rPr>
              <w:rFonts w:ascii="Garamond" w:hAnsi="Garamond" w:cs="Arial"/>
              <w:sz w:val="24"/>
              <w:szCs w:val="24"/>
            </w:rPr>
            <w:t>___________________________</w:t>
          </w:r>
        </w:sdtContent>
      </w:sdt>
      <w:r w:rsidR="00133B6E" w:rsidRPr="00D10BCA">
        <w:rPr>
          <w:rFonts w:ascii="Garamond" w:hAnsi="Garamond" w:cs="Arial"/>
          <w:sz w:val="24"/>
          <w:szCs w:val="24"/>
        </w:rPr>
        <w:t>, con sede in</w:t>
      </w:r>
      <w:r>
        <w:rPr>
          <w:rFonts w:ascii="Garamond" w:hAnsi="Garamond" w:cs="Arial"/>
          <w:sz w:val="24"/>
          <w:szCs w:val="24"/>
        </w:rPr>
        <w:t xml:space="preserve"> </w:t>
      </w:r>
      <w:sdt>
        <w:sdtPr>
          <w:rPr>
            <w:rFonts w:ascii="Garamond" w:hAnsi="Garamond" w:cs="Arial"/>
            <w:sz w:val="24"/>
            <w:szCs w:val="24"/>
          </w:rPr>
          <w:id w:val="1503864944"/>
          <w:placeholder>
            <w:docPart w:val="9C288F6FE8BD4B71B691DA79AEE1E201"/>
          </w:placeholder>
          <w:showingPlcHdr/>
          <w:text/>
        </w:sdtPr>
        <w:sdtEndPr/>
        <w:sdtContent>
          <w:r w:rsidRPr="00D10BCA">
            <w:rPr>
              <w:rFonts w:ascii="Garamond" w:hAnsi="Garamond" w:cs="Arial"/>
              <w:sz w:val="24"/>
              <w:szCs w:val="24"/>
            </w:rPr>
            <w:t>___________________</w:t>
          </w:r>
        </w:sdtContent>
      </w:sdt>
      <w:r w:rsidR="00133B6E" w:rsidRPr="00D10BCA">
        <w:rPr>
          <w:rFonts w:ascii="Garamond" w:hAnsi="Garamond" w:cs="Arial"/>
          <w:sz w:val="24"/>
          <w:szCs w:val="24"/>
        </w:rPr>
        <w:t>, via</w:t>
      </w:r>
      <w:r>
        <w:rPr>
          <w:rFonts w:ascii="Garamond" w:hAnsi="Garamond" w:cs="Arial"/>
          <w:sz w:val="24"/>
          <w:szCs w:val="24"/>
        </w:rPr>
        <w:t xml:space="preserve"> </w:t>
      </w:r>
      <w:sdt>
        <w:sdtPr>
          <w:rPr>
            <w:rFonts w:ascii="Garamond" w:hAnsi="Garamond" w:cs="Arial"/>
            <w:sz w:val="24"/>
            <w:szCs w:val="24"/>
          </w:rPr>
          <w:id w:val="1190874892"/>
          <w:placeholder>
            <w:docPart w:val="253EC92E2E0849D39EA9595D7802518B"/>
          </w:placeholder>
          <w:showingPlcHdr/>
          <w:text/>
        </w:sdtPr>
        <w:sdtEndPr/>
        <w:sdtContent>
          <w:r w:rsidRPr="00D10BCA">
            <w:rPr>
              <w:rFonts w:ascii="Garamond" w:hAnsi="Garamond" w:cs="Arial"/>
              <w:sz w:val="24"/>
              <w:szCs w:val="24"/>
            </w:rPr>
            <w:t>___________</w:t>
          </w:r>
        </w:sdtContent>
      </w:sdt>
      <w:r w:rsidR="00133B6E" w:rsidRPr="00D10BCA">
        <w:rPr>
          <w:rFonts w:ascii="Garamond" w:hAnsi="Garamond" w:cs="Arial"/>
          <w:sz w:val="24"/>
          <w:szCs w:val="24"/>
        </w:rPr>
        <w:t>, codice</w:t>
      </w:r>
      <w:r w:rsidR="00DF0A69" w:rsidRPr="00D10BCA">
        <w:rPr>
          <w:rFonts w:ascii="Garamond" w:hAnsi="Garamond" w:cs="Arial"/>
          <w:sz w:val="24"/>
          <w:szCs w:val="24"/>
        </w:rPr>
        <w:t xml:space="preserve"> </w:t>
      </w:r>
      <w:r w:rsidR="00133B6E" w:rsidRPr="00D10BCA">
        <w:rPr>
          <w:rFonts w:ascii="Garamond" w:hAnsi="Garamond" w:cs="Arial"/>
          <w:sz w:val="24"/>
          <w:szCs w:val="24"/>
        </w:rPr>
        <w:t xml:space="preserve">fiscale </w:t>
      </w:r>
      <w:sdt>
        <w:sdtPr>
          <w:rPr>
            <w:rFonts w:ascii="Garamond" w:hAnsi="Garamond" w:cs="Arial"/>
            <w:sz w:val="24"/>
            <w:szCs w:val="24"/>
          </w:rPr>
          <w:id w:val="-1389330959"/>
          <w:placeholder>
            <w:docPart w:val="30E4C26F044C43608721C4C2E7EF4020"/>
          </w:placeholder>
          <w:showingPlcHdr/>
          <w:text/>
        </w:sdtPr>
        <w:sdtEndPr/>
        <w:sdtContent>
          <w:r w:rsidRPr="00D10BCA">
            <w:rPr>
              <w:rFonts w:ascii="Garamond" w:hAnsi="Garamond" w:cs="Arial"/>
              <w:sz w:val="24"/>
              <w:szCs w:val="24"/>
            </w:rPr>
            <w:t>_________________</w:t>
          </w:r>
        </w:sdtContent>
      </w:sdt>
      <w:r w:rsidR="00133B6E" w:rsidRPr="00D10BCA">
        <w:rPr>
          <w:rFonts w:ascii="Garamond" w:hAnsi="Garamond" w:cs="Arial"/>
          <w:sz w:val="24"/>
          <w:szCs w:val="24"/>
        </w:rPr>
        <w:t xml:space="preserve"> e P. IVA</w:t>
      </w:r>
      <w:r>
        <w:rPr>
          <w:rFonts w:ascii="Garamond" w:hAnsi="Garamond" w:cs="Arial"/>
          <w:sz w:val="24"/>
          <w:szCs w:val="24"/>
        </w:rPr>
        <w:t xml:space="preserve"> </w:t>
      </w:r>
      <w:sdt>
        <w:sdtPr>
          <w:rPr>
            <w:rFonts w:ascii="Garamond" w:hAnsi="Garamond" w:cs="Arial"/>
            <w:sz w:val="24"/>
            <w:szCs w:val="24"/>
          </w:rPr>
          <w:id w:val="-1895413992"/>
          <w:placeholder>
            <w:docPart w:val="0B99AB10BA554599A6BE219EB0FD35DA"/>
          </w:placeholder>
          <w:showingPlcHdr/>
          <w:text/>
        </w:sdtPr>
        <w:sdtEndPr/>
        <w:sdtContent>
          <w:r w:rsidRPr="00D10BCA">
            <w:rPr>
              <w:rFonts w:ascii="Garamond" w:hAnsi="Garamond" w:cs="Arial"/>
              <w:sz w:val="24"/>
              <w:szCs w:val="24"/>
            </w:rPr>
            <w:t>_______________</w:t>
          </w:r>
        </w:sdtContent>
      </w:sdt>
      <w:r w:rsidR="00DF0A69" w:rsidRPr="00D10BCA">
        <w:rPr>
          <w:rFonts w:ascii="Garamond" w:hAnsi="Garamond" w:cs="Arial"/>
          <w:sz w:val="24"/>
          <w:szCs w:val="24"/>
        </w:rPr>
        <w:t xml:space="preserve">, di seguito </w:t>
      </w:r>
      <w:r w:rsidR="00133B6E" w:rsidRPr="00D10BCA">
        <w:rPr>
          <w:rFonts w:ascii="Garamond" w:hAnsi="Garamond" w:cs="Arial"/>
          <w:sz w:val="24"/>
          <w:szCs w:val="24"/>
        </w:rPr>
        <w:t>Impresa.</w:t>
      </w:r>
    </w:p>
    <w:p w:rsidR="00DA4503" w:rsidRPr="00D10BCA" w:rsidRDefault="00DA4503" w:rsidP="00DA4503">
      <w:pPr>
        <w:spacing w:before="240" w:after="240"/>
        <w:jc w:val="center"/>
        <w:rPr>
          <w:rFonts w:ascii="Garamond" w:hAnsi="Garamond"/>
          <w:b/>
          <w:sz w:val="24"/>
          <w:szCs w:val="24"/>
        </w:rPr>
      </w:pPr>
      <w:r w:rsidRPr="00D10BCA">
        <w:rPr>
          <w:rFonts w:ascii="Garamond" w:hAnsi="Garamond"/>
          <w:b/>
          <w:sz w:val="24"/>
          <w:szCs w:val="24"/>
        </w:rPr>
        <w:t xml:space="preserve">CHIEDE </w:t>
      </w:r>
    </w:p>
    <w:p w:rsidR="007F0E90" w:rsidRPr="00D10BCA" w:rsidRDefault="00DA4503" w:rsidP="00DA4503">
      <w:pPr>
        <w:jc w:val="both"/>
        <w:rPr>
          <w:rFonts w:ascii="Garamond" w:hAnsi="Garamond"/>
          <w:sz w:val="24"/>
          <w:szCs w:val="24"/>
        </w:rPr>
      </w:pPr>
      <w:r w:rsidRPr="00D10BCA">
        <w:rPr>
          <w:rFonts w:ascii="Garamond" w:hAnsi="Garamond"/>
          <w:sz w:val="24"/>
          <w:szCs w:val="24"/>
        </w:rPr>
        <w:t xml:space="preserve">di partecipare alla gara </w:t>
      </w:r>
      <w:r w:rsidR="007F0E90" w:rsidRPr="00D10BCA">
        <w:rPr>
          <w:rFonts w:ascii="Garamond" w:hAnsi="Garamond"/>
          <w:sz w:val="24"/>
          <w:szCs w:val="24"/>
        </w:rPr>
        <w:t xml:space="preserve">a procedura aperta per </w:t>
      </w:r>
      <w:r w:rsidR="00FC6F3A" w:rsidRPr="00FC6F3A">
        <w:rPr>
          <w:rFonts w:ascii="Garamond" w:hAnsi="Garamond" w:cs="Arial"/>
          <w:sz w:val="24"/>
          <w:szCs w:val="24"/>
        </w:rPr>
        <w:t xml:space="preserve">l’affidamento </w:t>
      </w:r>
      <w:r w:rsidR="000173F5">
        <w:rPr>
          <w:rFonts w:ascii="Garamond" w:hAnsi="Garamond" w:cs="Arial"/>
          <w:sz w:val="24"/>
          <w:szCs w:val="24"/>
        </w:rPr>
        <w:t xml:space="preserve">del </w:t>
      </w:r>
      <w:r w:rsidR="000173F5" w:rsidRPr="000173F5">
        <w:rPr>
          <w:rFonts w:ascii="Garamond" w:hAnsi="Garamond" w:cs="Arial"/>
          <w:bCs/>
          <w:sz w:val="24"/>
          <w:szCs w:val="24"/>
        </w:rPr>
        <w:t xml:space="preserve">servizio di posta per l’invio delle comunicazioni relative alle agevolazioni tariffarie per gli utenti in stato di disagio fisico e economico – c.d. bonus </w:t>
      </w:r>
      <w:r w:rsidR="006D2248" w:rsidRPr="000173F5">
        <w:rPr>
          <w:rFonts w:ascii="Garamond" w:hAnsi="Garamond" w:cs="Arial"/>
          <w:bCs/>
          <w:sz w:val="24"/>
          <w:szCs w:val="24"/>
        </w:rPr>
        <w:t>elettrico</w:t>
      </w:r>
      <w:r w:rsidR="000173F5" w:rsidRPr="000173F5">
        <w:rPr>
          <w:rFonts w:ascii="Garamond" w:hAnsi="Garamond" w:cs="Arial"/>
          <w:bCs/>
          <w:sz w:val="24"/>
          <w:szCs w:val="24"/>
        </w:rPr>
        <w:t xml:space="preserve">, bonus </w:t>
      </w:r>
      <w:r w:rsidR="006D2248" w:rsidRPr="000173F5">
        <w:rPr>
          <w:rFonts w:ascii="Garamond" w:hAnsi="Garamond" w:cs="Arial"/>
          <w:bCs/>
          <w:sz w:val="24"/>
          <w:szCs w:val="24"/>
        </w:rPr>
        <w:t>gas</w:t>
      </w:r>
      <w:r w:rsidR="006D2248" w:rsidRPr="000173F5">
        <w:rPr>
          <w:rFonts w:ascii="Garamond" w:hAnsi="Garamond" w:cs="Arial"/>
          <w:sz w:val="24"/>
          <w:szCs w:val="24"/>
        </w:rPr>
        <w:t xml:space="preserve"> </w:t>
      </w:r>
      <w:r w:rsidR="000173F5" w:rsidRPr="000173F5">
        <w:rPr>
          <w:rFonts w:ascii="Garamond" w:hAnsi="Garamond" w:cs="Arial"/>
          <w:sz w:val="24"/>
          <w:szCs w:val="24"/>
        </w:rPr>
        <w:t>e</w:t>
      </w:r>
      <w:r w:rsidR="000173F5" w:rsidRPr="000173F5">
        <w:rPr>
          <w:rFonts w:ascii="Garamond" w:hAnsi="Garamond" w:cs="Arial"/>
          <w:b/>
          <w:sz w:val="24"/>
          <w:szCs w:val="24"/>
        </w:rPr>
        <w:t xml:space="preserve"> </w:t>
      </w:r>
      <w:r w:rsidR="000173F5">
        <w:rPr>
          <w:rFonts w:ascii="Garamond" w:hAnsi="Garamond" w:cs="Arial"/>
          <w:sz w:val="24"/>
          <w:szCs w:val="24"/>
        </w:rPr>
        <w:t xml:space="preserve">bonus idrico </w:t>
      </w:r>
      <w:r w:rsidR="006D661A">
        <w:rPr>
          <w:rFonts w:ascii="Garamond" w:hAnsi="Garamond" w:cs="Arial"/>
          <w:sz w:val="24"/>
          <w:szCs w:val="24"/>
        </w:rPr>
        <w:t xml:space="preserve"> - </w:t>
      </w:r>
      <w:r w:rsidR="007F0E90" w:rsidRPr="00D10BCA">
        <w:rPr>
          <w:rFonts w:ascii="Garamond" w:hAnsi="Garamond"/>
          <w:sz w:val="24"/>
          <w:szCs w:val="24"/>
        </w:rPr>
        <w:t>CIG</w:t>
      </w:r>
      <w:r w:rsidR="00E929F1">
        <w:rPr>
          <w:rFonts w:ascii="Garamond" w:hAnsi="Garamond"/>
          <w:sz w:val="24"/>
          <w:szCs w:val="24"/>
        </w:rPr>
        <w:t xml:space="preserve"> </w:t>
      </w:r>
      <w:sdt>
        <w:sdtPr>
          <w:rPr>
            <w:rFonts w:ascii="Garamond" w:hAnsi="Garamond"/>
            <w:sz w:val="24"/>
            <w:szCs w:val="24"/>
          </w:rPr>
          <w:id w:val="-1820882559"/>
          <w:placeholder>
            <w:docPart w:val="BAB13811763F4E679AE755EA0BC878ED"/>
          </w:placeholder>
          <w:showingPlcHdr/>
          <w:text/>
        </w:sdtPr>
        <w:sdtEndPr/>
        <w:sdtContent>
          <w:r w:rsidR="00E929F1">
            <w:rPr>
              <w:rFonts w:ascii="Garamond" w:hAnsi="Garamond"/>
              <w:sz w:val="24"/>
              <w:szCs w:val="24"/>
            </w:rPr>
            <w:t>_____________________</w:t>
          </w:r>
        </w:sdtContent>
      </w:sdt>
      <w:r w:rsidR="005C1225">
        <w:rPr>
          <w:rFonts w:ascii="Garamond" w:hAnsi="Garamond"/>
          <w:sz w:val="24"/>
          <w:szCs w:val="24"/>
        </w:rPr>
        <w:t>,</w:t>
      </w:r>
      <w:r w:rsidRPr="00D10BCA">
        <w:rPr>
          <w:rFonts w:ascii="Garamond" w:hAnsi="Garamond"/>
          <w:sz w:val="24"/>
          <w:szCs w:val="24"/>
        </w:rPr>
        <w:t xml:space="preserve"> in qualità di:</w:t>
      </w:r>
      <w:r w:rsidR="00DF0A69" w:rsidRPr="00D10BCA">
        <w:rPr>
          <w:rFonts w:ascii="Garamond" w:hAnsi="Garamond"/>
          <w:sz w:val="24"/>
          <w:szCs w:val="24"/>
        </w:rPr>
        <w:t xml:space="preserve"> </w:t>
      </w:r>
    </w:p>
    <w:p w:rsidR="005C1225" w:rsidRDefault="005C1225" w:rsidP="00DA4503">
      <w:pPr>
        <w:jc w:val="both"/>
        <w:rPr>
          <w:rFonts w:ascii="Garamond" w:hAnsi="Garamond"/>
          <w:sz w:val="24"/>
          <w:szCs w:val="24"/>
        </w:rPr>
      </w:pPr>
    </w:p>
    <w:p w:rsidR="00DA4503" w:rsidRPr="00D10BCA" w:rsidRDefault="00DF0A69" w:rsidP="00DA4503">
      <w:pPr>
        <w:jc w:val="both"/>
        <w:rPr>
          <w:rFonts w:ascii="Garamond" w:hAnsi="Garamond"/>
          <w:sz w:val="24"/>
          <w:szCs w:val="24"/>
        </w:rPr>
      </w:pPr>
      <w:r w:rsidRPr="00D10BCA">
        <w:rPr>
          <w:rFonts w:ascii="Garamond" w:hAnsi="Garamond"/>
          <w:sz w:val="24"/>
          <w:szCs w:val="24"/>
        </w:rPr>
        <w:t>(</w:t>
      </w:r>
      <w:r w:rsidRPr="009F4173">
        <w:rPr>
          <w:rFonts w:ascii="Garamond" w:hAnsi="Garamond"/>
          <w:b/>
          <w:i/>
        </w:rPr>
        <w:t>barrare la voce di interesse</w:t>
      </w:r>
      <w:r w:rsidRPr="00D10BCA">
        <w:rPr>
          <w:rFonts w:ascii="Garamond" w:hAnsi="Garamond"/>
          <w:b/>
          <w:i/>
          <w:sz w:val="24"/>
          <w:szCs w:val="24"/>
        </w:rPr>
        <w:t>)</w:t>
      </w:r>
    </w:p>
    <w:p w:rsidR="00D3709B" w:rsidRPr="00D10BCA" w:rsidRDefault="00090D7F" w:rsidP="00D3709B">
      <w:pPr>
        <w:autoSpaceDE w:val="0"/>
        <w:autoSpaceDN w:val="0"/>
        <w:adjustRightInd w:val="0"/>
        <w:spacing w:after="120"/>
        <w:rPr>
          <w:rFonts w:ascii="Garamond" w:hAnsi="Garamond" w:cs="Arial"/>
          <w:color w:val="000000"/>
          <w:sz w:val="24"/>
          <w:szCs w:val="24"/>
        </w:rPr>
      </w:pPr>
      <w:sdt>
        <w:sdtPr>
          <w:rPr>
            <w:rFonts w:ascii="Garamond" w:hAnsi="Garamond" w:cs="Arial"/>
            <w:color w:val="000000"/>
            <w:sz w:val="24"/>
            <w:szCs w:val="24"/>
          </w:rPr>
          <w:id w:val="1748608796"/>
          <w14:checkbox>
            <w14:checked w14:val="0"/>
            <w14:checkedState w14:val="2612" w14:font="MS Gothic"/>
            <w14:uncheckedState w14:val="2610" w14:font="MS Gothic"/>
          </w14:checkbox>
        </w:sdtPr>
        <w:sdtEndPr/>
        <w:sdtContent>
          <w:r w:rsidR="00AB75F5">
            <w:rPr>
              <w:rFonts w:ascii="MS Gothic" w:eastAsia="MS Gothic" w:hAnsi="MS Gothic" w:cs="Arial" w:hint="eastAsia"/>
              <w:color w:val="000000"/>
              <w:sz w:val="24"/>
              <w:szCs w:val="24"/>
            </w:rPr>
            <w:t>☐</w:t>
          </w:r>
        </w:sdtContent>
      </w:sdt>
      <w:r w:rsidR="00D3709B" w:rsidRPr="00D10BCA">
        <w:rPr>
          <w:rFonts w:ascii="Garamond" w:hAnsi="Garamond" w:cs="Arial"/>
          <w:color w:val="000000"/>
          <w:sz w:val="24"/>
          <w:szCs w:val="24"/>
        </w:rPr>
        <w:t xml:space="preserve"> Impresa individuale (D.Lgs. 50/2016 art. 45 – comma 2 - lett. a);</w:t>
      </w:r>
    </w:p>
    <w:p w:rsidR="00D3709B" w:rsidRPr="00D10BCA" w:rsidRDefault="00090D7F" w:rsidP="00D3709B">
      <w:pPr>
        <w:autoSpaceDE w:val="0"/>
        <w:autoSpaceDN w:val="0"/>
        <w:adjustRightInd w:val="0"/>
        <w:spacing w:after="120"/>
        <w:rPr>
          <w:rFonts w:ascii="Garamond" w:hAnsi="Garamond" w:cs="Arial"/>
          <w:color w:val="000000"/>
          <w:sz w:val="24"/>
          <w:szCs w:val="24"/>
        </w:rPr>
      </w:pPr>
      <w:sdt>
        <w:sdtPr>
          <w:rPr>
            <w:rFonts w:ascii="Garamond" w:hAnsi="Garamond"/>
            <w:color w:val="000000"/>
            <w:sz w:val="24"/>
            <w:szCs w:val="24"/>
          </w:rPr>
          <w:id w:val="-326138048"/>
          <w14:checkbox>
            <w14:checked w14:val="0"/>
            <w14:checkedState w14:val="2612" w14:font="MS Gothic"/>
            <w14:uncheckedState w14:val="2610" w14:font="MS Gothic"/>
          </w14:checkbox>
        </w:sdtPr>
        <w:sdtEndPr/>
        <w:sdtContent>
          <w:r w:rsidR="00AB75F5">
            <w:rPr>
              <w:rFonts w:ascii="MS Gothic" w:eastAsia="MS Gothic" w:hAnsi="MS Gothic" w:hint="eastAsia"/>
              <w:color w:val="000000"/>
              <w:sz w:val="24"/>
              <w:szCs w:val="24"/>
            </w:rPr>
            <w:t>☐</w:t>
          </w:r>
        </w:sdtContent>
      </w:sdt>
      <w:r w:rsidR="00D3709B" w:rsidRPr="00D10BCA">
        <w:rPr>
          <w:rFonts w:ascii="Garamond" w:hAnsi="Garamond"/>
          <w:color w:val="000000"/>
          <w:sz w:val="24"/>
          <w:szCs w:val="24"/>
        </w:rPr>
        <w:t xml:space="preserve"> </w:t>
      </w:r>
      <w:r w:rsidR="00D3709B" w:rsidRPr="00D10BCA">
        <w:rPr>
          <w:rFonts w:ascii="Garamond" w:hAnsi="Garamond" w:cs="Arial"/>
          <w:color w:val="000000"/>
          <w:sz w:val="24"/>
          <w:szCs w:val="24"/>
        </w:rPr>
        <w:t>Società, specificare tipo</w:t>
      </w:r>
      <w:r w:rsidR="00DA4503" w:rsidRPr="00D10BCA">
        <w:rPr>
          <w:rFonts w:ascii="Garamond" w:hAnsi="Garamond" w:cs="Arial"/>
          <w:color w:val="000000"/>
          <w:sz w:val="24"/>
          <w:szCs w:val="24"/>
        </w:rPr>
        <w:t xml:space="preserve"> </w:t>
      </w:r>
      <w:r w:rsidR="00D3709B" w:rsidRPr="00D10BCA">
        <w:rPr>
          <w:rFonts w:ascii="Garamond" w:hAnsi="Garamond" w:cs="Arial"/>
          <w:color w:val="000000"/>
          <w:sz w:val="24"/>
          <w:szCs w:val="24"/>
        </w:rPr>
        <w:t>_______________________________;</w:t>
      </w:r>
    </w:p>
    <w:p w:rsidR="00D3709B" w:rsidRPr="00D10BCA" w:rsidRDefault="00090D7F" w:rsidP="00D3709B">
      <w:pPr>
        <w:autoSpaceDE w:val="0"/>
        <w:autoSpaceDN w:val="0"/>
        <w:adjustRightInd w:val="0"/>
        <w:spacing w:after="120"/>
        <w:rPr>
          <w:rFonts w:ascii="Garamond" w:hAnsi="Garamond" w:cs="Arial"/>
          <w:color w:val="000000"/>
          <w:sz w:val="24"/>
          <w:szCs w:val="24"/>
        </w:rPr>
      </w:pPr>
      <w:sdt>
        <w:sdtPr>
          <w:rPr>
            <w:rFonts w:ascii="Garamond" w:hAnsi="Garamond" w:cs="Arial"/>
            <w:color w:val="000000"/>
            <w:sz w:val="24"/>
            <w:szCs w:val="24"/>
          </w:rPr>
          <w:id w:val="-1973735289"/>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D3709B" w:rsidRPr="00D10BCA">
        <w:rPr>
          <w:rFonts w:ascii="Garamond" w:hAnsi="Garamond" w:cs="Arial"/>
          <w:color w:val="000000"/>
          <w:sz w:val="24"/>
          <w:szCs w:val="24"/>
        </w:rPr>
        <w:t xml:space="preserve"> Consorzio fra società cooperativa di produzione e lavoro (D.Lgs. 50/2016 art. 45 – com</w:t>
      </w:r>
      <w:r w:rsidR="00D10BCA">
        <w:rPr>
          <w:rFonts w:ascii="Garamond" w:hAnsi="Garamond" w:cs="Arial"/>
          <w:color w:val="000000"/>
          <w:sz w:val="24"/>
          <w:szCs w:val="24"/>
        </w:rPr>
        <w:t>.</w:t>
      </w:r>
      <w:r w:rsidR="00D3709B" w:rsidRPr="00D10BCA">
        <w:rPr>
          <w:rFonts w:ascii="Garamond" w:hAnsi="Garamond" w:cs="Arial"/>
          <w:color w:val="000000"/>
          <w:sz w:val="24"/>
          <w:szCs w:val="24"/>
        </w:rPr>
        <w:t xml:space="preserve"> 2 - lett. </w:t>
      </w:r>
      <w:r w:rsidR="00417CE0" w:rsidRPr="00D10BCA">
        <w:rPr>
          <w:rFonts w:ascii="Garamond" w:hAnsi="Garamond" w:cs="Arial"/>
          <w:color w:val="000000"/>
          <w:sz w:val="24"/>
          <w:szCs w:val="24"/>
        </w:rPr>
        <w:t>b</w:t>
      </w:r>
      <w:r w:rsidR="00D3709B" w:rsidRPr="00D10BCA">
        <w:rPr>
          <w:rFonts w:ascii="Garamond" w:hAnsi="Garamond" w:cs="Arial"/>
          <w:color w:val="000000"/>
          <w:sz w:val="24"/>
          <w:szCs w:val="24"/>
        </w:rPr>
        <w:t>);</w:t>
      </w:r>
    </w:p>
    <w:p w:rsidR="00D3709B" w:rsidRPr="00D10BCA" w:rsidRDefault="00090D7F" w:rsidP="00D3709B">
      <w:pPr>
        <w:autoSpaceDE w:val="0"/>
        <w:autoSpaceDN w:val="0"/>
        <w:adjustRightInd w:val="0"/>
        <w:spacing w:after="120"/>
        <w:rPr>
          <w:rFonts w:ascii="Garamond" w:hAnsi="Garamond" w:cs="Arial"/>
          <w:color w:val="000000"/>
          <w:sz w:val="24"/>
          <w:szCs w:val="24"/>
        </w:rPr>
      </w:pPr>
      <w:sdt>
        <w:sdtPr>
          <w:rPr>
            <w:rFonts w:ascii="Garamond" w:hAnsi="Garamond" w:cs="Arial"/>
            <w:color w:val="000000"/>
            <w:sz w:val="24"/>
            <w:szCs w:val="24"/>
          </w:rPr>
          <w:id w:val="169139929"/>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D3709B" w:rsidRPr="00D10BCA">
        <w:rPr>
          <w:rFonts w:ascii="Garamond" w:hAnsi="Garamond" w:cs="Arial"/>
          <w:color w:val="000000"/>
          <w:sz w:val="24"/>
          <w:szCs w:val="24"/>
        </w:rPr>
        <w:t xml:space="preserve"> Consorzio tra imprese artigiane (D.Lgs. 50/2016 art. 45 – comma 2 - lett. </w:t>
      </w:r>
      <w:r w:rsidR="00417CE0" w:rsidRPr="00D10BCA">
        <w:rPr>
          <w:rFonts w:ascii="Garamond" w:hAnsi="Garamond" w:cs="Arial"/>
          <w:color w:val="000000"/>
          <w:sz w:val="24"/>
          <w:szCs w:val="24"/>
        </w:rPr>
        <w:t>b</w:t>
      </w:r>
      <w:r w:rsidR="00D3709B" w:rsidRPr="00D10BCA">
        <w:rPr>
          <w:rFonts w:ascii="Garamond" w:hAnsi="Garamond" w:cs="Arial"/>
          <w:color w:val="000000"/>
          <w:sz w:val="24"/>
          <w:szCs w:val="24"/>
        </w:rPr>
        <w:t>);</w:t>
      </w:r>
    </w:p>
    <w:p w:rsidR="00D3709B" w:rsidRDefault="00090D7F" w:rsidP="00D3709B">
      <w:pPr>
        <w:autoSpaceDE w:val="0"/>
        <w:autoSpaceDN w:val="0"/>
        <w:adjustRightInd w:val="0"/>
        <w:spacing w:after="120"/>
        <w:rPr>
          <w:rFonts w:ascii="Garamond" w:hAnsi="Garamond" w:cs="Arial"/>
          <w:color w:val="000000"/>
          <w:sz w:val="24"/>
          <w:szCs w:val="24"/>
        </w:rPr>
      </w:pPr>
      <w:sdt>
        <w:sdtPr>
          <w:rPr>
            <w:rFonts w:ascii="Garamond" w:hAnsi="Garamond" w:cs="Arial"/>
            <w:color w:val="000000"/>
            <w:sz w:val="24"/>
            <w:szCs w:val="24"/>
          </w:rPr>
          <w:id w:val="-2061005933"/>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D3709B" w:rsidRPr="00D10BCA">
        <w:rPr>
          <w:rFonts w:ascii="Garamond" w:hAnsi="Garamond" w:cs="Arial"/>
          <w:color w:val="000000"/>
          <w:sz w:val="24"/>
          <w:szCs w:val="24"/>
        </w:rPr>
        <w:t xml:space="preserve"> Consorzio stabile (D.Lgs. 50/2016 art. 45 – comma 2 - lett. c);</w:t>
      </w:r>
    </w:p>
    <w:p w:rsidR="00D3709B" w:rsidRPr="00D10BCA" w:rsidRDefault="00090D7F" w:rsidP="00D3709B">
      <w:pPr>
        <w:autoSpaceDE w:val="0"/>
        <w:autoSpaceDN w:val="0"/>
        <w:adjustRightInd w:val="0"/>
        <w:spacing w:after="120"/>
        <w:rPr>
          <w:rFonts w:ascii="Garamond" w:hAnsi="Garamond" w:cs="Arial"/>
          <w:color w:val="000000"/>
          <w:sz w:val="24"/>
          <w:szCs w:val="24"/>
        </w:rPr>
      </w:pPr>
      <w:sdt>
        <w:sdtPr>
          <w:rPr>
            <w:rFonts w:ascii="Garamond" w:hAnsi="Garamond" w:cs="Arial"/>
            <w:color w:val="000000"/>
            <w:sz w:val="24"/>
            <w:szCs w:val="24"/>
          </w:rPr>
          <w:id w:val="1313137571"/>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D3709B" w:rsidRPr="00D10BCA">
        <w:rPr>
          <w:rFonts w:ascii="Garamond" w:hAnsi="Garamond" w:cs="Arial"/>
          <w:color w:val="000000"/>
          <w:sz w:val="24"/>
          <w:szCs w:val="24"/>
        </w:rPr>
        <w:t xml:space="preserve"> </w:t>
      </w:r>
      <w:r w:rsidR="00D3709B" w:rsidRPr="00E929F1">
        <w:rPr>
          <w:rFonts w:ascii="Garamond" w:hAnsi="Garamond" w:cs="Arial"/>
          <w:color w:val="000000"/>
          <w:spacing w:val="-2"/>
          <w:sz w:val="24"/>
          <w:szCs w:val="24"/>
        </w:rPr>
        <w:t>Mandataria di un raggruppamento temporaneo</w:t>
      </w:r>
      <w:r w:rsidR="006D661A" w:rsidRPr="00E929F1">
        <w:rPr>
          <w:rFonts w:ascii="Garamond" w:hAnsi="Garamond" w:cs="Arial"/>
          <w:color w:val="000000"/>
          <w:spacing w:val="-2"/>
          <w:sz w:val="24"/>
          <w:szCs w:val="24"/>
        </w:rPr>
        <w:t xml:space="preserve"> d’imprese</w:t>
      </w:r>
      <w:r w:rsidR="00D3709B" w:rsidRPr="00E929F1">
        <w:rPr>
          <w:rFonts w:ascii="Garamond" w:hAnsi="Garamond" w:cs="Arial"/>
          <w:color w:val="000000"/>
          <w:spacing w:val="-2"/>
          <w:sz w:val="24"/>
          <w:szCs w:val="24"/>
        </w:rPr>
        <w:t xml:space="preserve"> (D.L</w:t>
      </w:r>
      <w:r w:rsidR="00E929F1" w:rsidRPr="00E929F1">
        <w:rPr>
          <w:rFonts w:ascii="Garamond" w:hAnsi="Garamond" w:cs="Arial"/>
          <w:color w:val="000000"/>
          <w:spacing w:val="-2"/>
          <w:sz w:val="24"/>
          <w:szCs w:val="24"/>
        </w:rPr>
        <w:t>gs. 50/2016 art. 45 – comma 2 -</w:t>
      </w:r>
      <w:r w:rsidR="00D3709B" w:rsidRPr="00E929F1">
        <w:rPr>
          <w:rFonts w:ascii="Garamond" w:hAnsi="Garamond" w:cs="Arial"/>
          <w:color w:val="000000"/>
          <w:spacing w:val="-2"/>
          <w:sz w:val="24"/>
          <w:szCs w:val="24"/>
        </w:rPr>
        <w:t>lett.</w:t>
      </w:r>
      <w:r w:rsidR="00E929F1" w:rsidRPr="00E929F1">
        <w:rPr>
          <w:rFonts w:ascii="Garamond" w:hAnsi="Garamond" w:cs="Arial"/>
          <w:color w:val="000000"/>
          <w:spacing w:val="-2"/>
          <w:sz w:val="24"/>
          <w:szCs w:val="24"/>
        </w:rPr>
        <w:t> </w:t>
      </w:r>
      <w:r w:rsidR="00D3709B" w:rsidRPr="00E929F1">
        <w:rPr>
          <w:rFonts w:ascii="Garamond" w:hAnsi="Garamond" w:cs="Arial"/>
          <w:color w:val="000000"/>
          <w:spacing w:val="-2"/>
          <w:sz w:val="24"/>
          <w:szCs w:val="24"/>
        </w:rPr>
        <w:t>d)</w:t>
      </w:r>
      <w:r w:rsidR="00D3709B" w:rsidRPr="00D10BCA">
        <w:rPr>
          <w:rFonts w:ascii="Garamond" w:hAnsi="Garamond" w:cs="Arial"/>
          <w:color w:val="000000"/>
          <w:sz w:val="24"/>
          <w:szCs w:val="24"/>
        </w:rPr>
        <w:t>;</w:t>
      </w:r>
    </w:p>
    <w:p w:rsidR="00346468" w:rsidRPr="00D10BCA" w:rsidRDefault="00090D7F" w:rsidP="00346468">
      <w:pPr>
        <w:autoSpaceDE w:val="0"/>
        <w:autoSpaceDN w:val="0"/>
        <w:adjustRightInd w:val="0"/>
        <w:spacing w:after="120"/>
        <w:ind w:firstLine="708"/>
        <w:rPr>
          <w:rFonts w:ascii="Garamond" w:hAnsi="Garamond" w:cs="Arial"/>
          <w:color w:val="000000"/>
          <w:sz w:val="24"/>
          <w:szCs w:val="24"/>
        </w:rPr>
      </w:pPr>
      <w:sdt>
        <w:sdtPr>
          <w:rPr>
            <w:rFonts w:ascii="Garamond" w:hAnsi="Garamond" w:cs="Arial"/>
            <w:color w:val="000000"/>
            <w:sz w:val="24"/>
            <w:szCs w:val="24"/>
          </w:rPr>
          <w:id w:val="-1334294912"/>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D3709B" w:rsidRPr="00D10BCA">
        <w:rPr>
          <w:rFonts w:ascii="Garamond" w:hAnsi="Garamond" w:cs="Arial"/>
          <w:color w:val="000000"/>
          <w:sz w:val="24"/>
          <w:szCs w:val="24"/>
        </w:rPr>
        <w:t xml:space="preserve"> tipo orizzontale </w:t>
      </w:r>
      <w:r w:rsidR="00346468" w:rsidRPr="00D10BCA">
        <w:rPr>
          <w:rFonts w:ascii="Garamond" w:hAnsi="Garamond" w:cs="Arial"/>
          <w:color w:val="000000"/>
          <w:sz w:val="24"/>
          <w:szCs w:val="24"/>
        </w:rPr>
        <w:tab/>
      </w:r>
      <w:r w:rsidR="00346468" w:rsidRPr="00D10BCA">
        <w:rPr>
          <w:rFonts w:ascii="Garamond" w:hAnsi="Garamond" w:cs="Arial"/>
          <w:color w:val="000000"/>
          <w:sz w:val="24"/>
          <w:szCs w:val="24"/>
        </w:rPr>
        <w:tab/>
      </w:r>
      <w:sdt>
        <w:sdtPr>
          <w:rPr>
            <w:rFonts w:ascii="Garamond" w:hAnsi="Garamond" w:cs="Arial"/>
            <w:color w:val="000000"/>
            <w:sz w:val="24"/>
            <w:szCs w:val="24"/>
          </w:rPr>
          <w:id w:val="-1398973711"/>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8C58B8">
        <w:rPr>
          <w:rFonts w:ascii="Garamond" w:hAnsi="Garamond" w:cs="Arial"/>
          <w:color w:val="000000"/>
          <w:sz w:val="24"/>
          <w:szCs w:val="24"/>
        </w:rPr>
        <w:t xml:space="preserve"> tipo verticale</w:t>
      </w:r>
      <w:r w:rsidR="008C58B8">
        <w:rPr>
          <w:rFonts w:ascii="Garamond" w:hAnsi="Garamond" w:cs="Arial"/>
          <w:color w:val="000000"/>
          <w:sz w:val="24"/>
          <w:szCs w:val="24"/>
        </w:rPr>
        <w:tab/>
      </w:r>
      <w:r w:rsidR="00346468" w:rsidRPr="00D10BCA">
        <w:rPr>
          <w:rFonts w:ascii="Garamond" w:hAnsi="Garamond" w:cs="Arial"/>
          <w:color w:val="000000"/>
          <w:sz w:val="24"/>
          <w:szCs w:val="24"/>
        </w:rPr>
        <w:tab/>
      </w:r>
      <w:sdt>
        <w:sdtPr>
          <w:rPr>
            <w:rFonts w:ascii="Garamond" w:hAnsi="Garamond" w:cs="Arial"/>
            <w:color w:val="000000"/>
            <w:sz w:val="24"/>
            <w:szCs w:val="24"/>
          </w:rPr>
          <w:id w:val="-1118214650"/>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346468" w:rsidRPr="00D10BCA">
        <w:rPr>
          <w:rFonts w:ascii="Garamond" w:hAnsi="Garamond" w:cs="Arial"/>
          <w:color w:val="000000"/>
          <w:sz w:val="24"/>
          <w:szCs w:val="24"/>
        </w:rPr>
        <w:t xml:space="preserve"> tipo misto</w:t>
      </w:r>
    </w:p>
    <w:p w:rsidR="00D3709B" w:rsidRPr="00D10BCA" w:rsidRDefault="00090D7F" w:rsidP="00D3709B">
      <w:pPr>
        <w:autoSpaceDE w:val="0"/>
        <w:autoSpaceDN w:val="0"/>
        <w:adjustRightInd w:val="0"/>
        <w:spacing w:after="120"/>
        <w:ind w:left="1416" w:firstLine="569"/>
        <w:rPr>
          <w:rFonts w:ascii="Garamond" w:hAnsi="Garamond" w:cs="Arial"/>
          <w:color w:val="000000"/>
          <w:sz w:val="24"/>
          <w:szCs w:val="24"/>
        </w:rPr>
      </w:pPr>
      <w:sdt>
        <w:sdtPr>
          <w:rPr>
            <w:rFonts w:ascii="Garamond" w:hAnsi="Garamond" w:cs="Arial"/>
            <w:color w:val="000000"/>
            <w:sz w:val="24"/>
            <w:szCs w:val="24"/>
          </w:rPr>
          <w:id w:val="1230967950"/>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D3709B" w:rsidRPr="00D10BCA">
        <w:rPr>
          <w:rFonts w:ascii="Garamond" w:hAnsi="Garamond" w:cs="Arial"/>
          <w:color w:val="000000"/>
          <w:sz w:val="24"/>
          <w:szCs w:val="24"/>
        </w:rPr>
        <w:t xml:space="preserve"> costituito</w:t>
      </w:r>
    </w:p>
    <w:p w:rsidR="00D3709B" w:rsidRPr="00D10BCA" w:rsidRDefault="00090D7F" w:rsidP="00D3709B">
      <w:pPr>
        <w:autoSpaceDE w:val="0"/>
        <w:autoSpaceDN w:val="0"/>
        <w:adjustRightInd w:val="0"/>
        <w:spacing w:after="120"/>
        <w:ind w:left="1418" w:firstLine="567"/>
        <w:rPr>
          <w:rFonts w:ascii="Garamond" w:hAnsi="Garamond" w:cs="Arial"/>
          <w:color w:val="000000"/>
          <w:sz w:val="24"/>
          <w:szCs w:val="24"/>
        </w:rPr>
      </w:pPr>
      <w:sdt>
        <w:sdtPr>
          <w:rPr>
            <w:rFonts w:ascii="Garamond" w:hAnsi="Garamond" w:cs="Arial"/>
            <w:color w:val="000000"/>
            <w:sz w:val="24"/>
            <w:szCs w:val="24"/>
          </w:rPr>
          <w:id w:val="-448859270"/>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D3709B" w:rsidRPr="00D10BCA">
        <w:rPr>
          <w:rFonts w:ascii="Garamond" w:hAnsi="Garamond" w:cs="Arial"/>
          <w:color w:val="000000"/>
          <w:sz w:val="24"/>
          <w:szCs w:val="24"/>
        </w:rPr>
        <w:t xml:space="preserve"> non costituito;</w:t>
      </w:r>
    </w:p>
    <w:p w:rsidR="00DA4503" w:rsidRPr="00D10BCA" w:rsidRDefault="00090D7F" w:rsidP="00DA4503">
      <w:pPr>
        <w:autoSpaceDE w:val="0"/>
        <w:autoSpaceDN w:val="0"/>
        <w:adjustRightInd w:val="0"/>
        <w:rPr>
          <w:rFonts w:ascii="Garamond" w:hAnsi="Garamond" w:cs="Arial"/>
          <w:color w:val="000000"/>
          <w:sz w:val="24"/>
          <w:szCs w:val="24"/>
        </w:rPr>
      </w:pPr>
      <w:sdt>
        <w:sdtPr>
          <w:rPr>
            <w:rFonts w:ascii="Garamond" w:hAnsi="Garamond"/>
            <w:color w:val="000000"/>
            <w:sz w:val="24"/>
            <w:szCs w:val="24"/>
          </w:rPr>
          <w:id w:val="-1333055237"/>
          <w14:checkbox>
            <w14:checked w14:val="0"/>
            <w14:checkedState w14:val="2612" w14:font="MS Gothic"/>
            <w14:uncheckedState w14:val="2610" w14:font="MS Gothic"/>
          </w14:checkbox>
        </w:sdtPr>
        <w:sdtEndPr/>
        <w:sdtContent>
          <w:r w:rsidR="008C58B8">
            <w:rPr>
              <w:rFonts w:ascii="MS Gothic" w:eastAsia="MS Gothic" w:hAnsi="MS Gothic" w:hint="eastAsia"/>
              <w:color w:val="000000"/>
              <w:sz w:val="24"/>
              <w:szCs w:val="24"/>
            </w:rPr>
            <w:t>☐</w:t>
          </w:r>
        </w:sdtContent>
      </w:sdt>
      <w:r w:rsidR="00DA4503" w:rsidRPr="00D10BCA">
        <w:rPr>
          <w:rFonts w:ascii="Garamond" w:hAnsi="Garamond"/>
          <w:color w:val="000000"/>
          <w:sz w:val="24"/>
          <w:szCs w:val="24"/>
        </w:rPr>
        <w:t xml:space="preserve"> </w:t>
      </w:r>
      <w:r w:rsidR="00DA4503" w:rsidRPr="00D10BCA">
        <w:rPr>
          <w:rFonts w:ascii="Garamond" w:hAnsi="Garamond" w:cs="Arial"/>
          <w:color w:val="000000"/>
          <w:sz w:val="24"/>
          <w:szCs w:val="24"/>
        </w:rPr>
        <w:t>Mandataria di un consorzio ordinario (</w:t>
      </w:r>
      <w:r w:rsidR="00B0190F" w:rsidRPr="00D10BCA">
        <w:rPr>
          <w:rFonts w:ascii="Garamond" w:hAnsi="Garamond" w:cs="Arial"/>
          <w:color w:val="000000"/>
          <w:sz w:val="24"/>
          <w:szCs w:val="24"/>
        </w:rPr>
        <w:t>D.Lgs. 50/2016 art. 45 – comma 2 - lett. e</w:t>
      </w:r>
      <w:r w:rsidR="00DA4503" w:rsidRPr="00D10BCA">
        <w:rPr>
          <w:rFonts w:ascii="Garamond" w:hAnsi="Garamond" w:cs="Arial"/>
          <w:color w:val="000000"/>
          <w:sz w:val="24"/>
          <w:szCs w:val="24"/>
        </w:rPr>
        <w:t>);</w:t>
      </w:r>
    </w:p>
    <w:p w:rsidR="00DA4503" w:rsidRPr="00D10BCA" w:rsidRDefault="00090D7F" w:rsidP="00DA4503">
      <w:pPr>
        <w:autoSpaceDE w:val="0"/>
        <w:autoSpaceDN w:val="0"/>
        <w:adjustRightInd w:val="0"/>
        <w:spacing w:after="120"/>
        <w:ind w:firstLine="709"/>
        <w:rPr>
          <w:rFonts w:ascii="Garamond" w:hAnsi="Garamond" w:cs="Arial"/>
          <w:color w:val="000000"/>
          <w:sz w:val="24"/>
          <w:szCs w:val="24"/>
        </w:rPr>
      </w:pPr>
      <w:sdt>
        <w:sdtPr>
          <w:rPr>
            <w:rFonts w:ascii="Garamond" w:hAnsi="Garamond" w:cs="Arial"/>
            <w:color w:val="000000"/>
            <w:sz w:val="24"/>
            <w:szCs w:val="24"/>
          </w:rPr>
          <w:id w:val="1650869228"/>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DA4503" w:rsidRPr="00D10BCA">
        <w:rPr>
          <w:rFonts w:ascii="Garamond" w:hAnsi="Garamond" w:cs="Arial"/>
          <w:color w:val="000000"/>
          <w:sz w:val="24"/>
          <w:szCs w:val="24"/>
        </w:rPr>
        <w:t xml:space="preserve"> costituito </w:t>
      </w:r>
    </w:p>
    <w:p w:rsidR="00DA4503" w:rsidRPr="00D10BCA" w:rsidRDefault="00090D7F" w:rsidP="00DA4503">
      <w:pPr>
        <w:autoSpaceDE w:val="0"/>
        <w:autoSpaceDN w:val="0"/>
        <w:adjustRightInd w:val="0"/>
        <w:spacing w:after="120"/>
        <w:ind w:firstLine="709"/>
        <w:rPr>
          <w:rFonts w:ascii="Garamond" w:hAnsi="Garamond" w:cs="Arial"/>
          <w:color w:val="000000"/>
          <w:sz w:val="24"/>
          <w:szCs w:val="24"/>
        </w:rPr>
      </w:pPr>
      <w:sdt>
        <w:sdtPr>
          <w:rPr>
            <w:rFonts w:ascii="Garamond" w:hAnsi="Garamond" w:cs="Arial"/>
            <w:color w:val="000000"/>
            <w:sz w:val="24"/>
            <w:szCs w:val="24"/>
          </w:rPr>
          <w:id w:val="-564713070"/>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DA4503" w:rsidRPr="00D10BCA">
        <w:rPr>
          <w:rFonts w:ascii="Garamond" w:hAnsi="Garamond" w:cs="Arial"/>
          <w:color w:val="000000"/>
          <w:sz w:val="24"/>
          <w:szCs w:val="24"/>
        </w:rPr>
        <w:t xml:space="preserve"> non costituito;</w:t>
      </w:r>
    </w:p>
    <w:p w:rsidR="00D3709B" w:rsidRPr="00D10BCA" w:rsidRDefault="00090D7F" w:rsidP="00D3709B">
      <w:pPr>
        <w:autoSpaceDE w:val="0"/>
        <w:autoSpaceDN w:val="0"/>
        <w:adjustRightInd w:val="0"/>
        <w:rPr>
          <w:rFonts w:ascii="Garamond" w:hAnsi="Garamond" w:cs="Arial"/>
          <w:color w:val="000000"/>
          <w:sz w:val="24"/>
          <w:szCs w:val="24"/>
        </w:rPr>
      </w:pPr>
      <w:sdt>
        <w:sdtPr>
          <w:rPr>
            <w:rFonts w:ascii="Garamond" w:hAnsi="Garamond" w:cs="Arial"/>
            <w:color w:val="000000"/>
            <w:sz w:val="24"/>
            <w:szCs w:val="24"/>
          </w:rPr>
          <w:id w:val="-1962714067"/>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D3709B" w:rsidRPr="00D10BCA">
        <w:rPr>
          <w:rFonts w:ascii="Garamond" w:hAnsi="Garamond" w:cs="Arial"/>
          <w:color w:val="000000"/>
          <w:sz w:val="24"/>
          <w:szCs w:val="24"/>
        </w:rPr>
        <w:t xml:space="preserve"> Aggregazione di imprese di rete (D.Lgs. 50/2016 art. 45 – comma 2 - lett. </w:t>
      </w:r>
      <w:r w:rsidR="00B0190F" w:rsidRPr="00D10BCA">
        <w:rPr>
          <w:rFonts w:ascii="Garamond" w:hAnsi="Garamond" w:cs="Arial"/>
          <w:color w:val="000000"/>
          <w:sz w:val="24"/>
          <w:szCs w:val="24"/>
        </w:rPr>
        <w:t>f</w:t>
      </w:r>
      <w:r w:rsidR="00D3709B" w:rsidRPr="00D10BCA">
        <w:rPr>
          <w:rFonts w:ascii="Garamond" w:hAnsi="Garamond" w:cs="Arial"/>
          <w:color w:val="000000"/>
          <w:sz w:val="24"/>
          <w:szCs w:val="24"/>
        </w:rPr>
        <w:t>);</w:t>
      </w:r>
    </w:p>
    <w:p w:rsidR="00DA4503" w:rsidRPr="00D10BCA" w:rsidRDefault="00DA4503" w:rsidP="00D3709B">
      <w:pPr>
        <w:autoSpaceDE w:val="0"/>
        <w:autoSpaceDN w:val="0"/>
        <w:adjustRightInd w:val="0"/>
        <w:rPr>
          <w:rFonts w:ascii="Garamond" w:hAnsi="Garamond" w:cs="Arial"/>
          <w:color w:val="000000"/>
          <w:sz w:val="24"/>
          <w:szCs w:val="24"/>
        </w:rPr>
      </w:pPr>
    </w:p>
    <w:p w:rsidR="00D3709B" w:rsidRPr="00D10BCA" w:rsidRDefault="00090D7F" w:rsidP="00D3709B">
      <w:pPr>
        <w:autoSpaceDE w:val="0"/>
        <w:autoSpaceDN w:val="0"/>
        <w:adjustRightInd w:val="0"/>
        <w:spacing w:after="120"/>
        <w:ind w:left="709"/>
        <w:jc w:val="both"/>
        <w:rPr>
          <w:rFonts w:ascii="Garamond" w:hAnsi="Garamond" w:cs="Arial"/>
          <w:color w:val="000000"/>
          <w:sz w:val="24"/>
          <w:szCs w:val="24"/>
        </w:rPr>
      </w:pPr>
      <w:sdt>
        <w:sdtPr>
          <w:rPr>
            <w:rFonts w:ascii="Garamond" w:hAnsi="Garamond" w:cs="Arial"/>
            <w:color w:val="000000"/>
            <w:sz w:val="24"/>
            <w:szCs w:val="24"/>
          </w:rPr>
          <w:id w:val="-1818643775"/>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D3709B" w:rsidRPr="00D10BCA">
        <w:rPr>
          <w:rFonts w:ascii="Garamond" w:hAnsi="Garamond" w:cs="Arial"/>
          <w:color w:val="000000"/>
          <w:sz w:val="24"/>
          <w:szCs w:val="24"/>
        </w:rPr>
        <w:t xml:space="preserve"> dotata di un organo comune con potere di rappresentanza e di soggettività giuridica;</w:t>
      </w:r>
    </w:p>
    <w:p w:rsidR="00D3709B" w:rsidRPr="00D10BCA" w:rsidRDefault="00090D7F" w:rsidP="00D3709B">
      <w:pPr>
        <w:autoSpaceDE w:val="0"/>
        <w:autoSpaceDN w:val="0"/>
        <w:adjustRightInd w:val="0"/>
        <w:spacing w:after="120"/>
        <w:ind w:left="709"/>
        <w:jc w:val="both"/>
        <w:rPr>
          <w:rFonts w:ascii="Garamond" w:hAnsi="Garamond" w:cs="Arial"/>
          <w:color w:val="000000"/>
          <w:sz w:val="24"/>
          <w:szCs w:val="24"/>
        </w:rPr>
      </w:pPr>
      <w:sdt>
        <w:sdtPr>
          <w:rPr>
            <w:rFonts w:ascii="Garamond" w:hAnsi="Garamond" w:cs="Arial"/>
            <w:color w:val="000000"/>
            <w:sz w:val="24"/>
            <w:szCs w:val="24"/>
          </w:rPr>
          <w:id w:val="-1665776202"/>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D3709B" w:rsidRPr="00D10BCA">
        <w:rPr>
          <w:rFonts w:ascii="Garamond" w:hAnsi="Garamond" w:cs="Arial"/>
          <w:color w:val="000000"/>
          <w:sz w:val="24"/>
          <w:szCs w:val="24"/>
        </w:rPr>
        <w:t xml:space="preserve"> dotata di un organo comune con potere di rappresentanza ma priva di soggettività giuridica; </w:t>
      </w:r>
    </w:p>
    <w:p w:rsidR="00D3709B" w:rsidRPr="00D10BCA" w:rsidRDefault="00090D7F" w:rsidP="00D3709B">
      <w:pPr>
        <w:autoSpaceDE w:val="0"/>
        <w:autoSpaceDN w:val="0"/>
        <w:adjustRightInd w:val="0"/>
        <w:spacing w:after="120"/>
        <w:ind w:left="709"/>
        <w:jc w:val="both"/>
        <w:rPr>
          <w:rFonts w:ascii="Garamond" w:hAnsi="Garamond" w:cs="Arial"/>
          <w:color w:val="000000"/>
          <w:sz w:val="24"/>
          <w:szCs w:val="24"/>
        </w:rPr>
      </w:pPr>
      <w:sdt>
        <w:sdtPr>
          <w:rPr>
            <w:rFonts w:ascii="Garamond" w:hAnsi="Garamond" w:cs="Arial"/>
            <w:color w:val="000000"/>
            <w:sz w:val="24"/>
            <w:szCs w:val="24"/>
          </w:rPr>
          <w:id w:val="36402991"/>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rPr>
            <w:t>☐</w:t>
          </w:r>
        </w:sdtContent>
      </w:sdt>
      <w:r w:rsidR="00D3709B" w:rsidRPr="00D10BCA">
        <w:rPr>
          <w:rFonts w:ascii="Garamond" w:hAnsi="Garamond" w:cs="Arial"/>
          <w:color w:val="000000"/>
          <w:sz w:val="24"/>
          <w:szCs w:val="24"/>
        </w:rPr>
        <w:t xml:space="preserve"> dotata di un organo comune privo del potere di rappresentanza o se la rete è sprovvista di organo comune, ovvero, se l’organo comune è privo dei requisiti di qualificazione richiesti per assumere la veste di mandataria; </w:t>
      </w:r>
    </w:p>
    <w:p w:rsidR="007F0E90" w:rsidRPr="00D10BCA" w:rsidRDefault="007F0E90" w:rsidP="00D3709B">
      <w:pPr>
        <w:autoSpaceDE w:val="0"/>
        <w:autoSpaceDN w:val="0"/>
        <w:adjustRightInd w:val="0"/>
        <w:spacing w:after="120"/>
        <w:ind w:left="709"/>
        <w:jc w:val="both"/>
        <w:rPr>
          <w:rFonts w:ascii="Garamond" w:hAnsi="Garamond" w:cs="Arial"/>
          <w:color w:val="000000"/>
          <w:sz w:val="24"/>
          <w:szCs w:val="24"/>
        </w:rPr>
      </w:pPr>
    </w:p>
    <w:p w:rsidR="00D3709B" w:rsidRPr="00D10BCA" w:rsidRDefault="00090D7F" w:rsidP="00D3709B">
      <w:pPr>
        <w:autoSpaceDE w:val="0"/>
        <w:autoSpaceDN w:val="0"/>
        <w:adjustRightInd w:val="0"/>
        <w:rPr>
          <w:rFonts w:ascii="Garamond" w:hAnsi="Garamond" w:cs="Arial"/>
          <w:color w:val="000000"/>
          <w:sz w:val="24"/>
          <w:szCs w:val="24"/>
          <w:lang w:val="en-US"/>
        </w:rPr>
      </w:pPr>
      <w:sdt>
        <w:sdtPr>
          <w:rPr>
            <w:rFonts w:ascii="Garamond" w:hAnsi="Garamond" w:cs="Arial"/>
            <w:color w:val="000000"/>
            <w:sz w:val="24"/>
            <w:szCs w:val="24"/>
            <w:lang w:val="en-US"/>
          </w:rPr>
          <w:id w:val="1305822798"/>
          <w14:checkbox>
            <w14:checked w14:val="0"/>
            <w14:checkedState w14:val="2612" w14:font="MS Gothic"/>
            <w14:uncheckedState w14:val="2610" w14:font="MS Gothic"/>
          </w14:checkbox>
        </w:sdtPr>
        <w:sdtEndPr/>
        <w:sdtContent>
          <w:r w:rsidR="008C58B8">
            <w:rPr>
              <w:rFonts w:ascii="MS Gothic" w:eastAsia="MS Gothic" w:hAnsi="MS Gothic" w:cs="Arial" w:hint="eastAsia"/>
              <w:color w:val="000000"/>
              <w:sz w:val="24"/>
              <w:szCs w:val="24"/>
              <w:lang w:val="en-US"/>
            </w:rPr>
            <w:t>☐</w:t>
          </w:r>
        </w:sdtContent>
      </w:sdt>
      <w:r w:rsidR="00D3709B" w:rsidRPr="00D10BCA">
        <w:rPr>
          <w:rFonts w:ascii="Garamond" w:hAnsi="Garamond" w:cs="Arial"/>
          <w:color w:val="000000"/>
          <w:sz w:val="24"/>
          <w:szCs w:val="24"/>
          <w:lang w:val="en-US"/>
        </w:rPr>
        <w:t xml:space="preserve"> GEIE (D.Lgs. 50/2016 art. 45 – comma 2 - lett.</w:t>
      </w:r>
      <w:r w:rsidR="00B0190F" w:rsidRPr="00D10BCA">
        <w:rPr>
          <w:rFonts w:ascii="Garamond" w:hAnsi="Garamond" w:cs="Arial"/>
          <w:color w:val="000000"/>
          <w:sz w:val="24"/>
          <w:szCs w:val="24"/>
          <w:lang w:val="en-US"/>
        </w:rPr>
        <w:t xml:space="preserve"> </w:t>
      </w:r>
      <w:r w:rsidR="00D3709B" w:rsidRPr="00D10BCA">
        <w:rPr>
          <w:rFonts w:ascii="Garamond" w:hAnsi="Garamond" w:cs="Arial"/>
          <w:color w:val="000000"/>
          <w:sz w:val="24"/>
          <w:szCs w:val="24"/>
          <w:lang w:val="en-US"/>
        </w:rPr>
        <w:t>g);</w:t>
      </w:r>
    </w:p>
    <w:p w:rsidR="00D3709B" w:rsidRPr="00D10BCA" w:rsidRDefault="00D3709B" w:rsidP="00D3709B">
      <w:pPr>
        <w:autoSpaceDE w:val="0"/>
        <w:autoSpaceDN w:val="0"/>
        <w:adjustRightInd w:val="0"/>
        <w:rPr>
          <w:rFonts w:ascii="Garamond" w:hAnsi="Garamond" w:cs="Arial"/>
          <w:color w:val="000000"/>
          <w:sz w:val="24"/>
          <w:szCs w:val="24"/>
          <w:lang w:val="en-US"/>
        </w:rPr>
      </w:pPr>
    </w:p>
    <w:p w:rsidR="00417A8A" w:rsidRPr="00D10BCA" w:rsidRDefault="00417A8A" w:rsidP="00BA56E5">
      <w:pPr>
        <w:jc w:val="both"/>
        <w:rPr>
          <w:rFonts w:ascii="Garamond" w:hAnsi="Garamond" w:cs="Arial"/>
          <w:sz w:val="24"/>
          <w:szCs w:val="24"/>
          <w:lang w:val="en-US"/>
        </w:rPr>
      </w:pPr>
    </w:p>
    <w:p w:rsidR="005E2F5D" w:rsidRPr="00D10BCA" w:rsidRDefault="00090D7F" w:rsidP="005E2F5D">
      <w:pPr>
        <w:autoSpaceDE w:val="0"/>
        <w:autoSpaceDN w:val="0"/>
        <w:adjustRightInd w:val="0"/>
        <w:jc w:val="both"/>
        <w:rPr>
          <w:rFonts w:ascii="Garamond" w:hAnsi="Garamond" w:cs="Arial"/>
          <w:color w:val="000000"/>
          <w:sz w:val="24"/>
          <w:szCs w:val="24"/>
        </w:rPr>
      </w:pPr>
      <w:sdt>
        <w:sdtPr>
          <w:rPr>
            <w:rFonts w:ascii="Garamond" w:hAnsi="Garamond" w:cs="Arial"/>
            <w:color w:val="000000"/>
            <w:sz w:val="24"/>
            <w:szCs w:val="24"/>
          </w:rPr>
          <w:id w:val="-875317549"/>
          <w:showingPlcHdr/>
          <w:text/>
        </w:sdtPr>
        <w:sdtEndPr/>
        <w:sdtContent>
          <w:r w:rsidR="008C58B8" w:rsidRPr="00D10BCA">
            <w:rPr>
              <w:rFonts w:ascii="Garamond" w:hAnsi="Garamond" w:cs="Arial"/>
              <w:color w:val="000000"/>
              <w:sz w:val="24"/>
              <w:szCs w:val="24"/>
            </w:rPr>
            <w:t>___________________________</w:t>
          </w:r>
        </w:sdtContent>
      </w:sdt>
      <w:r w:rsidR="005E2F5D" w:rsidRPr="00D10BCA">
        <w:rPr>
          <w:rFonts w:ascii="Garamond" w:hAnsi="Garamond" w:cs="Arial"/>
          <w:color w:val="000000"/>
          <w:sz w:val="24"/>
          <w:szCs w:val="24"/>
        </w:rPr>
        <w:t xml:space="preserve">, lì </w:t>
      </w:r>
      <w:sdt>
        <w:sdtPr>
          <w:rPr>
            <w:rFonts w:ascii="Garamond" w:hAnsi="Garamond" w:cs="Arial"/>
            <w:color w:val="000000"/>
            <w:sz w:val="24"/>
            <w:szCs w:val="24"/>
          </w:rPr>
          <w:id w:val="-492484416"/>
          <w:showingPlcHdr/>
          <w:text/>
        </w:sdtPr>
        <w:sdtEndPr/>
        <w:sdtContent>
          <w:r w:rsidR="008C58B8" w:rsidRPr="00D10BCA">
            <w:rPr>
              <w:rFonts w:ascii="Garamond" w:hAnsi="Garamond" w:cs="Arial"/>
              <w:color w:val="000000"/>
              <w:sz w:val="24"/>
              <w:szCs w:val="24"/>
            </w:rPr>
            <w:t>_____________</w:t>
          </w:r>
        </w:sdtContent>
      </w:sdt>
    </w:p>
    <w:p w:rsidR="005E2F5D" w:rsidRPr="00D10BCA" w:rsidRDefault="005E2F5D" w:rsidP="005E2F5D">
      <w:pPr>
        <w:autoSpaceDE w:val="0"/>
        <w:autoSpaceDN w:val="0"/>
        <w:adjustRightInd w:val="0"/>
        <w:jc w:val="both"/>
        <w:rPr>
          <w:rFonts w:ascii="Garamond" w:hAnsi="Garamond" w:cs="Arial"/>
          <w:color w:val="000000"/>
          <w:sz w:val="24"/>
          <w:szCs w:val="24"/>
        </w:rPr>
      </w:pPr>
      <w:r w:rsidRPr="00D10BCA">
        <w:rPr>
          <w:rFonts w:ascii="Garamond" w:hAnsi="Garamond" w:cs="Arial"/>
          <w:color w:val="000000"/>
          <w:sz w:val="24"/>
          <w:szCs w:val="24"/>
        </w:rPr>
        <w:t>(luogo, data)</w:t>
      </w:r>
    </w:p>
    <w:p w:rsidR="005E2F5D" w:rsidRPr="00D10BCA" w:rsidRDefault="005E2F5D" w:rsidP="005E2F5D">
      <w:pPr>
        <w:autoSpaceDE w:val="0"/>
        <w:autoSpaceDN w:val="0"/>
        <w:adjustRightInd w:val="0"/>
        <w:ind w:left="5664" w:firstLine="708"/>
        <w:jc w:val="both"/>
        <w:rPr>
          <w:rFonts w:ascii="Garamond" w:hAnsi="Garamond" w:cs="Arial"/>
          <w:color w:val="000000"/>
          <w:sz w:val="24"/>
          <w:szCs w:val="24"/>
        </w:rPr>
      </w:pPr>
      <w:r w:rsidRPr="00D10BCA">
        <w:rPr>
          <w:rFonts w:ascii="Garamond" w:hAnsi="Garamond" w:cs="Arial"/>
          <w:color w:val="000000"/>
          <w:sz w:val="24"/>
          <w:szCs w:val="24"/>
        </w:rPr>
        <w:tab/>
        <w:t>Firma</w:t>
      </w:r>
    </w:p>
    <w:p w:rsidR="005E2F5D" w:rsidRPr="00D10BCA" w:rsidRDefault="005E2F5D" w:rsidP="005E2F5D">
      <w:pPr>
        <w:autoSpaceDE w:val="0"/>
        <w:autoSpaceDN w:val="0"/>
        <w:adjustRightInd w:val="0"/>
        <w:ind w:left="4828"/>
        <w:jc w:val="both"/>
        <w:rPr>
          <w:rFonts w:ascii="Garamond" w:hAnsi="Garamond" w:cs="Arial"/>
          <w:color w:val="000000"/>
          <w:sz w:val="24"/>
          <w:szCs w:val="24"/>
        </w:rPr>
      </w:pPr>
      <w:r w:rsidRPr="00D10BCA">
        <w:rPr>
          <w:rFonts w:ascii="Garamond" w:hAnsi="Garamond" w:cs="Arial"/>
          <w:color w:val="000000"/>
          <w:sz w:val="24"/>
          <w:szCs w:val="24"/>
        </w:rPr>
        <w:tab/>
      </w:r>
      <w:r w:rsidRPr="00D10BCA">
        <w:rPr>
          <w:rFonts w:ascii="Garamond" w:hAnsi="Garamond" w:cs="Arial"/>
          <w:color w:val="000000"/>
          <w:sz w:val="24"/>
          <w:szCs w:val="24"/>
        </w:rPr>
        <w:tab/>
      </w:r>
      <w:r w:rsidRPr="00D10BCA">
        <w:rPr>
          <w:rFonts w:ascii="Garamond" w:hAnsi="Garamond" w:cs="Arial"/>
          <w:color w:val="000000"/>
          <w:sz w:val="24"/>
          <w:szCs w:val="24"/>
        </w:rPr>
        <w:tab/>
      </w:r>
      <w:r w:rsidRPr="00D10BCA">
        <w:rPr>
          <w:rFonts w:ascii="Garamond" w:hAnsi="Garamond" w:cs="Arial"/>
          <w:color w:val="000000"/>
          <w:sz w:val="24"/>
          <w:szCs w:val="24"/>
        </w:rPr>
        <w:tab/>
      </w:r>
      <w:r w:rsidRPr="00D10BCA">
        <w:rPr>
          <w:rFonts w:ascii="Garamond" w:hAnsi="Garamond" w:cs="Arial"/>
          <w:color w:val="000000"/>
          <w:sz w:val="24"/>
          <w:szCs w:val="24"/>
        </w:rPr>
        <w:tab/>
      </w:r>
      <w:r w:rsidRPr="00D10BCA">
        <w:rPr>
          <w:rFonts w:ascii="Garamond" w:hAnsi="Garamond" w:cs="Arial"/>
          <w:color w:val="000000"/>
          <w:sz w:val="24"/>
          <w:szCs w:val="24"/>
        </w:rPr>
        <w:tab/>
      </w:r>
      <w:r w:rsidRPr="00D10BCA">
        <w:rPr>
          <w:rFonts w:ascii="Garamond" w:hAnsi="Garamond" w:cs="Arial"/>
          <w:color w:val="000000"/>
          <w:sz w:val="24"/>
          <w:szCs w:val="24"/>
        </w:rPr>
        <w:tab/>
      </w:r>
      <w:r w:rsidRPr="00D10BCA">
        <w:rPr>
          <w:rFonts w:ascii="Garamond" w:hAnsi="Garamond" w:cs="Arial"/>
          <w:color w:val="000000"/>
          <w:sz w:val="24"/>
          <w:szCs w:val="24"/>
        </w:rPr>
        <w:tab/>
      </w:r>
      <w:r w:rsidRPr="00D10BCA">
        <w:rPr>
          <w:rFonts w:ascii="Garamond" w:hAnsi="Garamond" w:cs="Arial"/>
          <w:color w:val="000000"/>
          <w:sz w:val="24"/>
          <w:szCs w:val="24"/>
        </w:rPr>
        <w:tab/>
        <w:t xml:space="preserve">        </w:t>
      </w:r>
      <w:r w:rsidR="008C58B8">
        <w:rPr>
          <w:rFonts w:ascii="Garamond" w:hAnsi="Garamond" w:cs="Arial"/>
          <w:color w:val="000000"/>
          <w:sz w:val="24"/>
          <w:szCs w:val="24"/>
        </w:rPr>
        <w:t xml:space="preserve">    </w:t>
      </w:r>
      <w:sdt>
        <w:sdtPr>
          <w:rPr>
            <w:rFonts w:ascii="Garamond" w:hAnsi="Garamond" w:cs="Arial"/>
            <w:color w:val="000000"/>
            <w:sz w:val="24"/>
            <w:szCs w:val="24"/>
          </w:rPr>
          <w:id w:val="1515181244"/>
          <w:showingPlcHdr/>
          <w:text/>
        </w:sdtPr>
        <w:sdtEndPr/>
        <w:sdtContent>
          <w:r w:rsidR="008C58B8" w:rsidRPr="00D10BCA">
            <w:rPr>
              <w:rFonts w:ascii="Garamond" w:hAnsi="Garamond" w:cs="Arial"/>
              <w:color w:val="000000"/>
              <w:sz w:val="24"/>
              <w:szCs w:val="24"/>
            </w:rPr>
            <w:t>__________________________________</w:t>
          </w:r>
        </w:sdtContent>
      </w:sdt>
    </w:p>
    <w:p w:rsidR="005E2F5D" w:rsidRPr="00D10BCA" w:rsidRDefault="005E2F5D" w:rsidP="005E2F5D">
      <w:pPr>
        <w:autoSpaceDE w:val="0"/>
        <w:autoSpaceDN w:val="0"/>
        <w:adjustRightInd w:val="0"/>
        <w:ind w:left="4956" w:firstLine="708"/>
        <w:jc w:val="both"/>
        <w:rPr>
          <w:rFonts w:ascii="Garamond" w:hAnsi="Garamond" w:cs="Arial"/>
          <w:i/>
          <w:iCs/>
          <w:color w:val="000000"/>
          <w:sz w:val="24"/>
          <w:szCs w:val="24"/>
        </w:rPr>
      </w:pPr>
      <w:r w:rsidRPr="00D10BCA">
        <w:rPr>
          <w:rFonts w:ascii="Garamond" w:hAnsi="Garamond" w:cs="Arial"/>
          <w:i/>
          <w:iCs/>
          <w:color w:val="000000"/>
          <w:sz w:val="24"/>
          <w:szCs w:val="24"/>
        </w:rPr>
        <w:tab/>
        <w:t>(timbro e firma leggibile)</w:t>
      </w:r>
    </w:p>
    <w:p w:rsidR="005E2F5D" w:rsidRPr="00D10BCA" w:rsidRDefault="005E2F5D" w:rsidP="005E2F5D">
      <w:pPr>
        <w:autoSpaceDE w:val="0"/>
        <w:autoSpaceDN w:val="0"/>
        <w:adjustRightInd w:val="0"/>
        <w:jc w:val="both"/>
        <w:rPr>
          <w:rFonts w:ascii="Garamond" w:hAnsi="Garamond" w:cs="Arial"/>
          <w:i/>
          <w:iCs/>
          <w:color w:val="000000"/>
          <w:sz w:val="24"/>
          <w:szCs w:val="24"/>
        </w:rPr>
      </w:pPr>
    </w:p>
    <w:p w:rsidR="005E2F5D" w:rsidRPr="00D10BCA" w:rsidRDefault="005E2F5D" w:rsidP="005E2F5D">
      <w:pPr>
        <w:autoSpaceDE w:val="0"/>
        <w:autoSpaceDN w:val="0"/>
        <w:adjustRightInd w:val="0"/>
        <w:jc w:val="both"/>
        <w:rPr>
          <w:rFonts w:ascii="Garamond" w:hAnsi="Garamond" w:cs="Arial"/>
          <w:i/>
          <w:iCs/>
          <w:color w:val="000000"/>
          <w:sz w:val="24"/>
          <w:szCs w:val="24"/>
        </w:rPr>
      </w:pPr>
    </w:p>
    <w:p w:rsidR="005E2F5D" w:rsidRPr="00D10BCA" w:rsidRDefault="005E2F5D" w:rsidP="005E2F5D">
      <w:pPr>
        <w:autoSpaceDE w:val="0"/>
        <w:autoSpaceDN w:val="0"/>
        <w:adjustRightInd w:val="0"/>
        <w:jc w:val="both"/>
        <w:rPr>
          <w:rFonts w:ascii="Garamond" w:hAnsi="Garamond" w:cs="Arial"/>
          <w:i/>
          <w:iCs/>
          <w:color w:val="000000"/>
          <w:sz w:val="24"/>
          <w:szCs w:val="24"/>
        </w:rPr>
      </w:pPr>
    </w:p>
    <w:p w:rsidR="009A783A" w:rsidRPr="00D10BCA" w:rsidRDefault="009A783A" w:rsidP="005E2F5D">
      <w:pPr>
        <w:autoSpaceDE w:val="0"/>
        <w:autoSpaceDN w:val="0"/>
        <w:adjustRightInd w:val="0"/>
        <w:jc w:val="both"/>
        <w:rPr>
          <w:rFonts w:ascii="Garamond" w:hAnsi="Garamond"/>
          <w:i/>
          <w:iCs/>
          <w:color w:val="000000"/>
          <w:sz w:val="24"/>
          <w:szCs w:val="24"/>
          <w:u w:val="single"/>
        </w:rPr>
      </w:pPr>
    </w:p>
    <w:p w:rsidR="009A783A" w:rsidRPr="00D10BCA" w:rsidRDefault="009A783A" w:rsidP="009A783A">
      <w:pPr>
        <w:autoSpaceDE w:val="0"/>
        <w:autoSpaceDN w:val="0"/>
        <w:adjustRightInd w:val="0"/>
        <w:jc w:val="center"/>
        <w:rPr>
          <w:rFonts w:ascii="Garamond" w:hAnsi="Garamond"/>
          <w:i/>
          <w:iCs/>
          <w:color w:val="000000"/>
          <w:sz w:val="24"/>
          <w:szCs w:val="24"/>
          <w:u w:val="single"/>
        </w:rPr>
      </w:pPr>
      <w:r w:rsidRPr="00D10BCA">
        <w:rPr>
          <w:rFonts w:ascii="Garamond" w:hAnsi="Garamond"/>
          <w:i/>
          <w:iCs/>
          <w:color w:val="000000"/>
          <w:sz w:val="24"/>
          <w:szCs w:val="24"/>
          <w:u w:val="single"/>
        </w:rPr>
        <w:t>*******</w:t>
      </w:r>
    </w:p>
    <w:p w:rsidR="009A783A" w:rsidRPr="00D10BCA" w:rsidRDefault="009A783A" w:rsidP="005E2F5D">
      <w:pPr>
        <w:autoSpaceDE w:val="0"/>
        <w:autoSpaceDN w:val="0"/>
        <w:adjustRightInd w:val="0"/>
        <w:jc w:val="both"/>
        <w:rPr>
          <w:rFonts w:ascii="Garamond" w:hAnsi="Garamond"/>
          <w:i/>
          <w:iCs/>
          <w:color w:val="000000"/>
          <w:sz w:val="24"/>
          <w:szCs w:val="24"/>
          <w:u w:val="single"/>
        </w:rPr>
      </w:pPr>
    </w:p>
    <w:p w:rsidR="009A783A" w:rsidRPr="00D10BCA" w:rsidRDefault="009A783A" w:rsidP="005E2F5D">
      <w:pPr>
        <w:autoSpaceDE w:val="0"/>
        <w:autoSpaceDN w:val="0"/>
        <w:adjustRightInd w:val="0"/>
        <w:jc w:val="both"/>
        <w:rPr>
          <w:rFonts w:ascii="Garamond" w:hAnsi="Garamond"/>
          <w:i/>
          <w:iCs/>
          <w:color w:val="000000"/>
          <w:sz w:val="24"/>
          <w:szCs w:val="24"/>
          <w:u w:val="single"/>
        </w:rPr>
      </w:pPr>
    </w:p>
    <w:p w:rsidR="00A877E8" w:rsidRPr="00B04814" w:rsidRDefault="00A877E8" w:rsidP="00A877E8">
      <w:pPr>
        <w:rPr>
          <w:rFonts w:ascii="Garamond" w:hAnsi="Garamond" w:cs="Arial"/>
          <w:i/>
        </w:rPr>
      </w:pPr>
      <w:r w:rsidRPr="00B04814">
        <w:rPr>
          <w:rFonts w:ascii="Garamond" w:hAnsi="Garamond" w:cs="Arial"/>
          <w:i/>
        </w:rPr>
        <w:t>(NB: La domanda dovrà essere sottoscritta</w:t>
      </w:r>
      <w:r w:rsidR="009A783A" w:rsidRPr="00B04814">
        <w:rPr>
          <w:rFonts w:ascii="Garamond" w:hAnsi="Garamond" w:cs="Arial"/>
          <w:i/>
        </w:rPr>
        <w:t xml:space="preserve"> (confronta paragrafo 1</w:t>
      </w:r>
      <w:r w:rsidR="000173F5">
        <w:rPr>
          <w:rFonts w:ascii="Garamond" w:hAnsi="Garamond" w:cs="Arial"/>
          <w:i/>
        </w:rPr>
        <w:t>3</w:t>
      </w:r>
      <w:r w:rsidR="009A783A" w:rsidRPr="00B04814">
        <w:rPr>
          <w:rFonts w:ascii="Garamond" w:hAnsi="Garamond" w:cs="Arial"/>
          <w:i/>
        </w:rPr>
        <w:t>.1 del disciplinare di gara)</w:t>
      </w:r>
      <w:r w:rsidRPr="00B04814">
        <w:rPr>
          <w:rFonts w:ascii="Garamond" w:hAnsi="Garamond" w:cs="Arial"/>
          <w:i/>
        </w:rPr>
        <w:t>:</w:t>
      </w:r>
    </w:p>
    <w:p w:rsidR="00A877E8" w:rsidRPr="00B04814" w:rsidRDefault="00A877E8" w:rsidP="00407F85">
      <w:pPr>
        <w:pStyle w:val="Paragrafoelenco"/>
        <w:numPr>
          <w:ilvl w:val="0"/>
          <w:numId w:val="1"/>
        </w:numPr>
        <w:ind w:left="284" w:hanging="284"/>
        <w:jc w:val="both"/>
        <w:rPr>
          <w:rFonts w:ascii="Garamond" w:hAnsi="Garamond" w:cs="Arial"/>
          <w:i/>
        </w:rPr>
      </w:pPr>
      <w:r w:rsidRPr="00B04814">
        <w:rPr>
          <w:rFonts w:ascii="Garamond" w:hAnsi="Garamond" w:cs="Arial"/>
          <w:i/>
        </w:rPr>
        <w:t>nel caso di raggruppamento temporaneo o consorzio ordinario costituiti, dalla mandataria/capofila.</w:t>
      </w:r>
    </w:p>
    <w:p w:rsidR="00A877E8" w:rsidRPr="00B04814" w:rsidRDefault="00A877E8" w:rsidP="00407F85">
      <w:pPr>
        <w:pStyle w:val="Paragrafoelenco"/>
        <w:numPr>
          <w:ilvl w:val="0"/>
          <w:numId w:val="1"/>
        </w:numPr>
        <w:ind w:left="284" w:hanging="284"/>
        <w:jc w:val="both"/>
        <w:rPr>
          <w:rFonts w:ascii="Garamond" w:hAnsi="Garamond" w:cs="Arial"/>
          <w:i/>
        </w:rPr>
      </w:pPr>
      <w:r w:rsidRPr="00B04814">
        <w:rPr>
          <w:rFonts w:ascii="Garamond" w:hAnsi="Garamond" w:cs="Arial"/>
          <w:i/>
        </w:rPr>
        <w:t>nel caso di raggruppamento temporaneo o consorzio ordinario non ancora costituiti, da tutti i soggetti che costituiranno il raggruppamento o consorzio;</w:t>
      </w:r>
    </w:p>
    <w:p w:rsidR="005E2F5D" w:rsidRPr="00B04814" w:rsidRDefault="00A877E8" w:rsidP="00407F85">
      <w:pPr>
        <w:pStyle w:val="Paragrafoelenco"/>
        <w:numPr>
          <w:ilvl w:val="0"/>
          <w:numId w:val="1"/>
        </w:numPr>
        <w:ind w:left="284" w:hanging="284"/>
        <w:jc w:val="both"/>
        <w:rPr>
          <w:rFonts w:ascii="Garamond" w:hAnsi="Garamond" w:cs="Arial"/>
          <w:i/>
        </w:rPr>
      </w:pPr>
      <w:r w:rsidRPr="00B04814">
        <w:rPr>
          <w:rFonts w:ascii="Garamond" w:hAnsi="Garamond" w:cs="Arial"/>
          <w:i/>
        </w:rPr>
        <w:t>nel caso di aggregazioni di imprese aderenti al contratto di rete si fa riferimento alla disciplina prevista per i raggruppamenti temporanei di imprese, in quanto compatibile.</w:t>
      </w:r>
    </w:p>
    <w:p w:rsidR="00A877E8" w:rsidRPr="00B04814" w:rsidRDefault="00A877E8" w:rsidP="00407F85">
      <w:pPr>
        <w:numPr>
          <w:ilvl w:val="1"/>
          <w:numId w:val="1"/>
        </w:numPr>
        <w:spacing w:before="60" w:after="60"/>
        <w:ind w:left="284" w:hanging="284"/>
        <w:rPr>
          <w:rFonts w:ascii="Garamond" w:hAnsi="Garamond" w:cs="Arial"/>
        </w:rPr>
      </w:pPr>
      <w:r w:rsidRPr="00B04814">
        <w:rPr>
          <w:rFonts w:ascii="Garamond" w:hAnsi="Garamond" w:cs="Arial"/>
          <w:i/>
        </w:rPr>
        <w:t>nel caso di consorzio di cooperative e imprese artigiane o di consorzio stabile di cui all’art. 45, comma 2 lett. b) e c) del Codice, la domanda è sottoscritta dal consorzio medesimo.</w:t>
      </w:r>
    </w:p>
    <w:p w:rsidR="009A783A" w:rsidRPr="00B04814" w:rsidRDefault="009A783A" w:rsidP="00A877E8">
      <w:pPr>
        <w:rPr>
          <w:rFonts w:ascii="Garamond" w:hAnsi="Garamond" w:cs="Arial"/>
          <w:u w:val="single"/>
        </w:rPr>
      </w:pPr>
    </w:p>
    <w:p w:rsidR="00A877E8" w:rsidRPr="00B04814" w:rsidRDefault="00A877E8" w:rsidP="00A877E8">
      <w:pPr>
        <w:rPr>
          <w:rFonts w:ascii="Garamond" w:hAnsi="Garamond" w:cs="Arial"/>
          <w:i/>
          <w:u w:val="single"/>
        </w:rPr>
      </w:pPr>
      <w:r w:rsidRPr="00B04814">
        <w:rPr>
          <w:rFonts w:ascii="Garamond" w:hAnsi="Garamond" w:cs="Arial"/>
          <w:i/>
          <w:u w:val="single"/>
        </w:rPr>
        <w:t xml:space="preserve">Il concorrente </w:t>
      </w:r>
      <w:r w:rsidR="009A783A" w:rsidRPr="00B04814">
        <w:rPr>
          <w:rFonts w:ascii="Garamond" w:hAnsi="Garamond" w:cs="Arial"/>
          <w:i/>
          <w:u w:val="single"/>
        </w:rPr>
        <w:t xml:space="preserve">dovrà </w:t>
      </w:r>
      <w:r w:rsidRPr="00B04814">
        <w:rPr>
          <w:rFonts w:ascii="Garamond" w:hAnsi="Garamond" w:cs="Arial"/>
          <w:i/>
          <w:u w:val="single"/>
        </w:rPr>
        <w:t>allega</w:t>
      </w:r>
      <w:r w:rsidR="009A783A" w:rsidRPr="00B04814">
        <w:rPr>
          <w:rFonts w:ascii="Garamond" w:hAnsi="Garamond" w:cs="Arial"/>
          <w:i/>
          <w:u w:val="single"/>
        </w:rPr>
        <w:t>re:</w:t>
      </w:r>
      <w:r w:rsidRPr="00B04814">
        <w:rPr>
          <w:rFonts w:ascii="Garamond" w:hAnsi="Garamond" w:cs="Arial"/>
          <w:i/>
          <w:u w:val="single"/>
        </w:rPr>
        <w:t>:</w:t>
      </w:r>
    </w:p>
    <w:p w:rsidR="00A877E8" w:rsidRPr="00B04814" w:rsidRDefault="00A877E8" w:rsidP="00407F85">
      <w:pPr>
        <w:pStyle w:val="Paragrafoelenco"/>
        <w:numPr>
          <w:ilvl w:val="2"/>
          <w:numId w:val="2"/>
        </w:numPr>
        <w:spacing w:before="60" w:after="60" w:line="276" w:lineRule="auto"/>
        <w:ind w:left="567"/>
        <w:jc w:val="both"/>
        <w:rPr>
          <w:rFonts w:ascii="Garamond" w:hAnsi="Garamond" w:cs="Arial"/>
          <w:i/>
        </w:rPr>
      </w:pPr>
      <w:r w:rsidRPr="00B04814">
        <w:rPr>
          <w:rFonts w:ascii="Garamond" w:hAnsi="Garamond" w:cs="Arial"/>
          <w:i/>
        </w:rPr>
        <w:t>copia fotostatica di un documento d’identità del sottoscrittore;</w:t>
      </w:r>
    </w:p>
    <w:p w:rsidR="00A877E8" w:rsidRPr="00B04814" w:rsidRDefault="00A877E8" w:rsidP="00407F85">
      <w:pPr>
        <w:pStyle w:val="Paragrafoelenco"/>
        <w:numPr>
          <w:ilvl w:val="2"/>
          <w:numId w:val="2"/>
        </w:numPr>
        <w:tabs>
          <w:tab w:val="left" w:pos="284"/>
        </w:tabs>
        <w:spacing w:before="60" w:after="60" w:line="276" w:lineRule="auto"/>
        <w:ind w:left="284" w:hanging="284"/>
        <w:jc w:val="both"/>
        <w:rPr>
          <w:rFonts w:ascii="Garamond" w:hAnsi="Garamond" w:cs="Arial"/>
          <w:i/>
        </w:rPr>
      </w:pPr>
      <w:r w:rsidRPr="00B04814">
        <w:rPr>
          <w:rFonts w:ascii="Garamond" w:hAnsi="Garamond" w:cs="Arial"/>
          <w:i/>
        </w:rPr>
        <w:t>copia conforme all’originale della procura</w:t>
      </w:r>
      <w:r w:rsidR="007F0E90" w:rsidRPr="00B04814">
        <w:rPr>
          <w:rFonts w:ascii="Garamond" w:hAnsi="Garamond" w:cs="Arial"/>
          <w:i/>
        </w:rPr>
        <w:t xml:space="preserve"> oppure altro documento da cui si evincono i poteri di rappresentanza</w:t>
      </w:r>
      <w:r w:rsidRPr="00B04814">
        <w:rPr>
          <w:rFonts w:ascii="Garamond" w:hAnsi="Garamond" w:cs="Arial"/>
          <w:i/>
        </w:rPr>
        <w:t xml:space="preserve">: “oppure </w:t>
      </w:r>
      <w:r w:rsidRPr="00B04814">
        <w:rPr>
          <w:rFonts w:ascii="Garamond" w:hAnsi="Garamond" w:cs="Arial"/>
          <w:i/>
          <w:u w:val="single"/>
        </w:rPr>
        <w:t>nel solo caso</w:t>
      </w:r>
      <w:r w:rsidRPr="00B04814">
        <w:rPr>
          <w:rFonts w:ascii="Garamond" w:hAnsi="Garamond" w:cs="Arial"/>
          <w:i/>
        </w:rPr>
        <w:t xml:space="preserve"> in cui dalla visura camerale del concorrente risulti l’indicazione espressa dei poteri rappresentativi conferiti con la procura, la dichiarazione sostitutiva resa dal procuratore attestante la sussistenza dei poteri rappresentativi risultanti dalla visura”. </w:t>
      </w:r>
    </w:p>
    <w:p w:rsidR="00A877E8" w:rsidRPr="00D10BCA" w:rsidRDefault="00A877E8" w:rsidP="00A877E8">
      <w:pPr>
        <w:pStyle w:val="Paragrafoelenco"/>
        <w:jc w:val="both"/>
        <w:rPr>
          <w:rFonts w:ascii="Garamond" w:hAnsi="Garamond" w:cs="Calibri"/>
          <w:i/>
          <w:sz w:val="24"/>
          <w:szCs w:val="24"/>
        </w:rPr>
      </w:pPr>
    </w:p>
    <w:sectPr w:rsidR="00A877E8" w:rsidRPr="00D10BCA" w:rsidSect="00A14620">
      <w:footerReference w:type="default" r:id="rId9"/>
      <w:pgSz w:w="11906" w:h="16838"/>
      <w:pgMar w:top="945" w:right="1134" w:bottom="851" w:left="1134" w:header="284" w:footer="36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F9C" w:rsidRDefault="00484F9C">
      <w:r>
        <w:separator/>
      </w:r>
    </w:p>
  </w:endnote>
  <w:endnote w:type="continuationSeparator" w:id="0">
    <w:p w:rsidR="00484F9C" w:rsidRDefault="0048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323" w:rsidRPr="0022757C" w:rsidRDefault="008A5DCD" w:rsidP="008A5DCD">
    <w:pPr>
      <w:pStyle w:val="Pidipagina"/>
      <w:tabs>
        <w:tab w:val="clear" w:pos="4819"/>
        <w:tab w:val="center" w:pos="4818"/>
      </w:tabs>
      <w:rPr>
        <w:rFonts w:ascii="Garamond" w:hAnsi="Garamond"/>
        <w:sz w:val="18"/>
        <w:szCs w:val="18"/>
      </w:rPr>
    </w:pPr>
    <w:r>
      <w:rPr>
        <w:rFonts w:ascii="Garamond" w:hAnsi="Garamond"/>
        <w:sz w:val="18"/>
        <w:szCs w:val="18"/>
      </w:rPr>
      <w:tab/>
    </w:r>
    <w:r w:rsidR="00AF4323" w:rsidRPr="0022757C">
      <w:rPr>
        <w:rFonts w:ascii="Garamond" w:hAnsi="Garamond"/>
        <w:sz w:val="18"/>
        <w:szCs w:val="18"/>
      </w:rPr>
      <w:t xml:space="preserve">Pag. </w:t>
    </w:r>
    <w:r w:rsidR="00AF4323" w:rsidRPr="0022757C">
      <w:rPr>
        <w:rFonts w:ascii="Garamond" w:hAnsi="Garamond"/>
        <w:sz w:val="18"/>
        <w:szCs w:val="18"/>
      </w:rPr>
      <w:fldChar w:fldCharType="begin"/>
    </w:r>
    <w:r w:rsidR="00AF4323" w:rsidRPr="0022757C">
      <w:rPr>
        <w:rFonts w:ascii="Garamond" w:hAnsi="Garamond"/>
        <w:sz w:val="18"/>
        <w:szCs w:val="18"/>
      </w:rPr>
      <w:instrText xml:space="preserve"> PAGE </w:instrText>
    </w:r>
    <w:r w:rsidR="00AF4323" w:rsidRPr="0022757C">
      <w:rPr>
        <w:rFonts w:ascii="Garamond" w:hAnsi="Garamond"/>
        <w:sz w:val="18"/>
        <w:szCs w:val="18"/>
      </w:rPr>
      <w:fldChar w:fldCharType="separate"/>
    </w:r>
    <w:r w:rsidR="00090D7F">
      <w:rPr>
        <w:rFonts w:ascii="Garamond" w:hAnsi="Garamond"/>
        <w:noProof/>
        <w:sz w:val="18"/>
        <w:szCs w:val="18"/>
      </w:rPr>
      <w:t>1</w:t>
    </w:r>
    <w:r w:rsidR="00AF4323" w:rsidRPr="0022757C">
      <w:rPr>
        <w:rFonts w:ascii="Garamond" w:hAnsi="Garamond"/>
        <w:sz w:val="18"/>
        <w:szCs w:val="18"/>
      </w:rPr>
      <w:fldChar w:fldCharType="end"/>
    </w:r>
    <w:r w:rsidR="00AF4323" w:rsidRPr="0022757C">
      <w:rPr>
        <w:rFonts w:ascii="Garamond" w:hAnsi="Garamond"/>
        <w:sz w:val="18"/>
        <w:szCs w:val="18"/>
      </w:rPr>
      <w:t xml:space="preserve"> di </w:t>
    </w:r>
    <w:r w:rsidR="00AF4323" w:rsidRPr="0022757C">
      <w:rPr>
        <w:rFonts w:ascii="Garamond" w:hAnsi="Garamond"/>
        <w:sz w:val="18"/>
        <w:szCs w:val="18"/>
      </w:rPr>
      <w:fldChar w:fldCharType="begin"/>
    </w:r>
    <w:r w:rsidR="00AF4323" w:rsidRPr="0022757C">
      <w:rPr>
        <w:rFonts w:ascii="Garamond" w:hAnsi="Garamond"/>
        <w:sz w:val="18"/>
        <w:szCs w:val="18"/>
      </w:rPr>
      <w:instrText xml:space="preserve"> NUMPAGES </w:instrText>
    </w:r>
    <w:r w:rsidR="00AF4323" w:rsidRPr="0022757C">
      <w:rPr>
        <w:rFonts w:ascii="Garamond" w:hAnsi="Garamond"/>
        <w:sz w:val="18"/>
        <w:szCs w:val="18"/>
      </w:rPr>
      <w:fldChar w:fldCharType="separate"/>
    </w:r>
    <w:r w:rsidR="00090D7F">
      <w:rPr>
        <w:rFonts w:ascii="Garamond" w:hAnsi="Garamond"/>
        <w:noProof/>
        <w:sz w:val="18"/>
        <w:szCs w:val="18"/>
      </w:rPr>
      <w:t>2</w:t>
    </w:r>
    <w:r w:rsidR="00AF4323" w:rsidRPr="0022757C">
      <w:rPr>
        <w:rFonts w:ascii="Garamond" w:hAnsi="Garamond"/>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F9C" w:rsidRDefault="00484F9C">
      <w:r>
        <w:separator/>
      </w:r>
    </w:p>
  </w:footnote>
  <w:footnote w:type="continuationSeparator" w:id="0">
    <w:p w:rsidR="00484F9C" w:rsidRDefault="00484F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47ED9"/>
    <w:multiLevelType w:val="hybridMultilevel"/>
    <w:tmpl w:val="62EEE2EC"/>
    <w:lvl w:ilvl="0" w:tplc="0214FEE6">
      <w:numFmt w:val="bullet"/>
      <w:lvlText w:val="-"/>
      <w:lvlJc w:val="left"/>
      <w:pPr>
        <w:ind w:left="720" w:hanging="360"/>
      </w:pPr>
      <w:rPr>
        <w:rFonts w:ascii="Garamond" w:hAnsi="Garamond" w:cs="Times New Roman" w:hint="default"/>
        <w:b/>
        <w:i w:val="0"/>
      </w:rPr>
    </w:lvl>
    <w:lvl w:ilvl="1" w:tplc="0214FEE6">
      <w:numFmt w:val="bullet"/>
      <w:lvlText w:val="-"/>
      <w:lvlJc w:val="left"/>
      <w:pPr>
        <w:ind w:left="1440" w:hanging="360"/>
      </w:pPr>
      <w:rPr>
        <w:rFonts w:ascii="Garamond" w:hAnsi="Garamond" w:cs="Times New Roman" w:hint="default"/>
        <w:b/>
        <w:i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71E3AA1"/>
    <w:multiLevelType w:val="multilevel"/>
    <w:tmpl w:val="C6C2BD6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0"/>
        <w:szCs w:val="20"/>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Ls9hlQvxbl4eHu44iVOieewGL4=" w:salt="FD4k924mF/0vggT+qj9yYA=="/>
  <w:defaultTabStop w:val="284"/>
  <w:hyphenationZone w:val="284"/>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4097" o:allowincell="f"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9C"/>
    <w:rsid w:val="00000CFB"/>
    <w:rsid w:val="00001EBB"/>
    <w:rsid w:val="00002A85"/>
    <w:rsid w:val="0000755E"/>
    <w:rsid w:val="0001082C"/>
    <w:rsid w:val="00010988"/>
    <w:rsid w:val="000128AA"/>
    <w:rsid w:val="000131A0"/>
    <w:rsid w:val="0001394A"/>
    <w:rsid w:val="00013AFC"/>
    <w:rsid w:val="00013B75"/>
    <w:rsid w:val="00015661"/>
    <w:rsid w:val="000173F5"/>
    <w:rsid w:val="000268F3"/>
    <w:rsid w:val="000279BF"/>
    <w:rsid w:val="00027C1C"/>
    <w:rsid w:val="00027E8F"/>
    <w:rsid w:val="0003107B"/>
    <w:rsid w:val="00031DA0"/>
    <w:rsid w:val="00032665"/>
    <w:rsid w:val="00034CD0"/>
    <w:rsid w:val="00036561"/>
    <w:rsid w:val="00040C1E"/>
    <w:rsid w:val="00044C08"/>
    <w:rsid w:val="000459A1"/>
    <w:rsid w:val="00046421"/>
    <w:rsid w:val="0004748A"/>
    <w:rsid w:val="00051374"/>
    <w:rsid w:val="000519FA"/>
    <w:rsid w:val="00053E70"/>
    <w:rsid w:val="000612E3"/>
    <w:rsid w:val="0006141F"/>
    <w:rsid w:val="00061E48"/>
    <w:rsid w:val="00063AF5"/>
    <w:rsid w:val="00065623"/>
    <w:rsid w:val="00066B7C"/>
    <w:rsid w:val="000670EA"/>
    <w:rsid w:val="000677CC"/>
    <w:rsid w:val="0007050F"/>
    <w:rsid w:val="0007275E"/>
    <w:rsid w:val="0007418E"/>
    <w:rsid w:val="00075302"/>
    <w:rsid w:val="00081201"/>
    <w:rsid w:val="00081D90"/>
    <w:rsid w:val="00081F6C"/>
    <w:rsid w:val="00082ABC"/>
    <w:rsid w:val="00083A5A"/>
    <w:rsid w:val="000848F2"/>
    <w:rsid w:val="00087699"/>
    <w:rsid w:val="0009050E"/>
    <w:rsid w:val="00090D58"/>
    <w:rsid w:val="00090D7F"/>
    <w:rsid w:val="000914EF"/>
    <w:rsid w:val="00091AD6"/>
    <w:rsid w:val="0009213C"/>
    <w:rsid w:val="000926D3"/>
    <w:rsid w:val="000927F0"/>
    <w:rsid w:val="00096663"/>
    <w:rsid w:val="00096BE5"/>
    <w:rsid w:val="000A0742"/>
    <w:rsid w:val="000A1DB0"/>
    <w:rsid w:val="000A1F2A"/>
    <w:rsid w:val="000A659D"/>
    <w:rsid w:val="000A69F9"/>
    <w:rsid w:val="000A6EFB"/>
    <w:rsid w:val="000B0D54"/>
    <w:rsid w:val="000B1CCB"/>
    <w:rsid w:val="000B2AE1"/>
    <w:rsid w:val="000B3667"/>
    <w:rsid w:val="000B3DE7"/>
    <w:rsid w:val="000B593D"/>
    <w:rsid w:val="000B5B7F"/>
    <w:rsid w:val="000B746A"/>
    <w:rsid w:val="000B7B0E"/>
    <w:rsid w:val="000C0386"/>
    <w:rsid w:val="000C09A7"/>
    <w:rsid w:val="000C0FCF"/>
    <w:rsid w:val="000C13D3"/>
    <w:rsid w:val="000C478B"/>
    <w:rsid w:val="000C48EA"/>
    <w:rsid w:val="000C5026"/>
    <w:rsid w:val="000C53F2"/>
    <w:rsid w:val="000C5F24"/>
    <w:rsid w:val="000C6E37"/>
    <w:rsid w:val="000C7B14"/>
    <w:rsid w:val="000D0BA6"/>
    <w:rsid w:val="000D1A27"/>
    <w:rsid w:val="000D22D9"/>
    <w:rsid w:val="000D2378"/>
    <w:rsid w:val="000D3187"/>
    <w:rsid w:val="000D581A"/>
    <w:rsid w:val="000D5ECA"/>
    <w:rsid w:val="000D6AF1"/>
    <w:rsid w:val="000D6C3D"/>
    <w:rsid w:val="000D6E5C"/>
    <w:rsid w:val="000D6F67"/>
    <w:rsid w:val="000D79BC"/>
    <w:rsid w:val="000D7C0B"/>
    <w:rsid w:val="000E1A95"/>
    <w:rsid w:val="000E3AEA"/>
    <w:rsid w:val="000E66AE"/>
    <w:rsid w:val="000E6784"/>
    <w:rsid w:val="000F0468"/>
    <w:rsid w:val="000F0D0A"/>
    <w:rsid w:val="000F156D"/>
    <w:rsid w:val="000F176E"/>
    <w:rsid w:val="000F1F23"/>
    <w:rsid w:val="000F3AB6"/>
    <w:rsid w:val="000F4691"/>
    <w:rsid w:val="000F76CC"/>
    <w:rsid w:val="000F7EE6"/>
    <w:rsid w:val="001000B8"/>
    <w:rsid w:val="0010059F"/>
    <w:rsid w:val="001065FB"/>
    <w:rsid w:val="00106EB8"/>
    <w:rsid w:val="00111544"/>
    <w:rsid w:val="00111E9A"/>
    <w:rsid w:val="00112142"/>
    <w:rsid w:val="0011215B"/>
    <w:rsid w:val="001123E3"/>
    <w:rsid w:val="00113C06"/>
    <w:rsid w:val="00115C5B"/>
    <w:rsid w:val="00117839"/>
    <w:rsid w:val="0012048F"/>
    <w:rsid w:val="001204FD"/>
    <w:rsid w:val="00123B1C"/>
    <w:rsid w:val="001248DE"/>
    <w:rsid w:val="00124984"/>
    <w:rsid w:val="00125F71"/>
    <w:rsid w:val="001266A8"/>
    <w:rsid w:val="00127336"/>
    <w:rsid w:val="00133B6E"/>
    <w:rsid w:val="00135C54"/>
    <w:rsid w:val="00140A07"/>
    <w:rsid w:val="00140A0C"/>
    <w:rsid w:val="001416EC"/>
    <w:rsid w:val="00141E79"/>
    <w:rsid w:val="00142893"/>
    <w:rsid w:val="00146E64"/>
    <w:rsid w:val="00147B8F"/>
    <w:rsid w:val="00151B4C"/>
    <w:rsid w:val="00152737"/>
    <w:rsid w:val="001536C3"/>
    <w:rsid w:val="0015490A"/>
    <w:rsid w:val="001553A8"/>
    <w:rsid w:val="00156CB1"/>
    <w:rsid w:val="0016151E"/>
    <w:rsid w:val="00161658"/>
    <w:rsid w:val="00162CF2"/>
    <w:rsid w:val="00163591"/>
    <w:rsid w:val="00163EA3"/>
    <w:rsid w:val="001646E3"/>
    <w:rsid w:val="001652AE"/>
    <w:rsid w:val="00167D0E"/>
    <w:rsid w:val="001707B5"/>
    <w:rsid w:val="00172E1D"/>
    <w:rsid w:val="001732EF"/>
    <w:rsid w:val="001768B2"/>
    <w:rsid w:val="00176EA9"/>
    <w:rsid w:val="00177AE2"/>
    <w:rsid w:val="001807C4"/>
    <w:rsid w:val="00182B55"/>
    <w:rsid w:val="001834EC"/>
    <w:rsid w:val="00184CAD"/>
    <w:rsid w:val="00185AE4"/>
    <w:rsid w:val="00186C7A"/>
    <w:rsid w:val="00195312"/>
    <w:rsid w:val="00195B8E"/>
    <w:rsid w:val="0019696D"/>
    <w:rsid w:val="001A1155"/>
    <w:rsid w:val="001A50E4"/>
    <w:rsid w:val="001A63BF"/>
    <w:rsid w:val="001A6905"/>
    <w:rsid w:val="001B0C31"/>
    <w:rsid w:val="001B17AC"/>
    <w:rsid w:val="001B5997"/>
    <w:rsid w:val="001B7156"/>
    <w:rsid w:val="001B7282"/>
    <w:rsid w:val="001B742E"/>
    <w:rsid w:val="001B779F"/>
    <w:rsid w:val="001B79AD"/>
    <w:rsid w:val="001C1414"/>
    <w:rsid w:val="001C217F"/>
    <w:rsid w:val="001C21BB"/>
    <w:rsid w:val="001C2DB7"/>
    <w:rsid w:val="001C325B"/>
    <w:rsid w:val="001C60D6"/>
    <w:rsid w:val="001C7014"/>
    <w:rsid w:val="001D0B8F"/>
    <w:rsid w:val="001D4AF3"/>
    <w:rsid w:val="001D4FB2"/>
    <w:rsid w:val="001D5647"/>
    <w:rsid w:val="001D5D9A"/>
    <w:rsid w:val="001E1144"/>
    <w:rsid w:val="001E1D52"/>
    <w:rsid w:val="001E43F0"/>
    <w:rsid w:val="001E52D3"/>
    <w:rsid w:val="001E72DE"/>
    <w:rsid w:val="001F1CCC"/>
    <w:rsid w:val="001F349B"/>
    <w:rsid w:val="001F49B8"/>
    <w:rsid w:val="001F7B1F"/>
    <w:rsid w:val="00201797"/>
    <w:rsid w:val="00201E07"/>
    <w:rsid w:val="00201E89"/>
    <w:rsid w:val="00203274"/>
    <w:rsid w:val="00204819"/>
    <w:rsid w:val="00212857"/>
    <w:rsid w:val="00214BDD"/>
    <w:rsid w:val="00215499"/>
    <w:rsid w:val="00217F41"/>
    <w:rsid w:val="002209CF"/>
    <w:rsid w:val="00221576"/>
    <w:rsid w:val="00222B40"/>
    <w:rsid w:val="00222C0B"/>
    <w:rsid w:val="00222F7E"/>
    <w:rsid w:val="002250BC"/>
    <w:rsid w:val="00226585"/>
    <w:rsid w:val="00226DFC"/>
    <w:rsid w:val="0022757C"/>
    <w:rsid w:val="002275C9"/>
    <w:rsid w:val="00233183"/>
    <w:rsid w:val="00235906"/>
    <w:rsid w:val="00235A8C"/>
    <w:rsid w:val="00235E66"/>
    <w:rsid w:val="002403DE"/>
    <w:rsid w:val="00240710"/>
    <w:rsid w:val="00242B7C"/>
    <w:rsid w:val="00243F83"/>
    <w:rsid w:val="002448EA"/>
    <w:rsid w:val="00245E4B"/>
    <w:rsid w:val="00253C90"/>
    <w:rsid w:val="00253D0E"/>
    <w:rsid w:val="00253E19"/>
    <w:rsid w:val="00256F02"/>
    <w:rsid w:val="00260A1E"/>
    <w:rsid w:val="00260F52"/>
    <w:rsid w:val="00262291"/>
    <w:rsid w:val="002634D5"/>
    <w:rsid w:val="00264496"/>
    <w:rsid w:val="00267663"/>
    <w:rsid w:val="0027003A"/>
    <w:rsid w:val="00270381"/>
    <w:rsid w:val="0027050F"/>
    <w:rsid w:val="00271224"/>
    <w:rsid w:val="002753C7"/>
    <w:rsid w:val="00275A6E"/>
    <w:rsid w:val="00275C3F"/>
    <w:rsid w:val="002772FC"/>
    <w:rsid w:val="002778E4"/>
    <w:rsid w:val="0028098E"/>
    <w:rsid w:val="00285DE1"/>
    <w:rsid w:val="00285EA9"/>
    <w:rsid w:val="002871EA"/>
    <w:rsid w:val="00290BBA"/>
    <w:rsid w:val="002947B3"/>
    <w:rsid w:val="002956FF"/>
    <w:rsid w:val="00295877"/>
    <w:rsid w:val="002961D4"/>
    <w:rsid w:val="00296AA5"/>
    <w:rsid w:val="00297668"/>
    <w:rsid w:val="00297E32"/>
    <w:rsid w:val="002A1CD9"/>
    <w:rsid w:val="002A3783"/>
    <w:rsid w:val="002A51DF"/>
    <w:rsid w:val="002A5C95"/>
    <w:rsid w:val="002A6971"/>
    <w:rsid w:val="002A7726"/>
    <w:rsid w:val="002B112B"/>
    <w:rsid w:val="002B17EE"/>
    <w:rsid w:val="002B496A"/>
    <w:rsid w:val="002B628B"/>
    <w:rsid w:val="002B752E"/>
    <w:rsid w:val="002B7C19"/>
    <w:rsid w:val="002C3D24"/>
    <w:rsid w:val="002C7A1B"/>
    <w:rsid w:val="002D0346"/>
    <w:rsid w:val="002D1572"/>
    <w:rsid w:val="002D1918"/>
    <w:rsid w:val="002D2319"/>
    <w:rsid w:val="002D28C1"/>
    <w:rsid w:val="002D3575"/>
    <w:rsid w:val="002D3AE4"/>
    <w:rsid w:val="002D3B79"/>
    <w:rsid w:val="002D475A"/>
    <w:rsid w:val="002D4C78"/>
    <w:rsid w:val="002D5C69"/>
    <w:rsid w:val="002D6F6F"/>
    <w:rsid w:val="002D7700"/>
    <w:rsid w:val="002D7836"/>
    <w:rsid w:val="002E18C4"/>
    <w:rsid w:val="002E1BE3"/>
    <w:rsid w:val="002E2283"/>
    <w:rsid w:val="002E27C4"/>
    <w:rsid w:val="002E3D22"/>
    <w:rsid w:val="002E3EDB"/>
    <w:rsid w:val="002E418E"/>
    <w:rsid w:val="002E4E71"/>
    <w:rsid w:val="002E60D6"/>
    <w:rsid w:val="002E6597"/>
    <w:rsid w:val="002F229E"/>
    <w:rsid w:val="002F2329"/>
    <w:rsid w:val="002F28C4"/>
    <w:rsid w:val="002F2F68"/>
    <w:rsid w:val="002F3471"/>
    <w:rsid w:val="002F39AB"/>
    <w:rsid w:val="002F3BD1"/>
    <w:rsid w:val="002F47D7"/>
    <w:rsid w:val="002F5F53"/>
    <w:rsid w:val="002F6200"/>
    <w:rsid w:val="002F7C68"/>
    <w:rsid w:val="00301ECB"/>
    <w:rsid w:val="00302DF1"/>
    <w:rsid w:val="00303DA9"/>
    <w:rsid w:val="00303F44"/>
    <w:rsid w:val="00305451"/>
    <w:rsid w:val="00306F37"/>
    <w:rsid w:val="00316A51"/>
    <w:rsid w:val="00317455"/>
    <w:rsid w:val="0032031E"/>
    <w:rsid w:val="00322EAC"/>
    <w:rsid w:val="00323375"/>
    <w:rsid w:val="00326BAB"/>
    <w:rsid w:val="00326F15"/>
    <w:rsid w:val="00330F7D"/>
    <w:rsid w:val="0033181E"/>
    <w:rsid w:val="003319A3"/>
    <w:rsid w:val="00331BD8"/>
    <w:rsid w:val="00331C2B"/>
    <w:rsid w:val="0033230E"/>
    <w:rsid w:val="003324E7"/>
    <w:rsid w:val="00332EDD"/>
    <w:rsid w:val="00333250"/>
    <w:rsid w:val="00336501"/>
    <w:rsid w:val="00337DAF"/>
    <w:rsid w:val="00341868"/>
    <w:rsid w:val="00344672"/>
    <w:rsid w:val="003446CC"/>
    <w:rsid w:val="0034493A"/>
    <w:rsid w:val="00346468"/>
    <w:rsid w:val="00347513"/>
    <w:rsid w:val="00351AAE"/>
    <w:rsid w:val="00351B0E"/>
    <w:rsid w:val="00355C92"/>
    <w:rsid w:val="00357C12"/>
    <w:rsid w:val="0036036A"/>
    <w:rsid w:val="00360984"/>
    <w:rsid w:val="00361EB7"/>
    <w:rsid w:val="00366A13"/>
    <w:rsid w:val="003679C7"/>
    <w:rsid w:val="0037157C"/>
    <w:rsid w:val="0037484B"/>
    <w:rsid w:val="00374D28"/>
    <w:rsid w:val="003800C3"/>
    <w:rsid w:val="00380C5B"/>
    <w:rsid w:val="0038213B"/>
    <w:rsid w:val="00384153"/>
    <w:rsid w:val="00385726"/>
    <w:rsid w:val="00386C65"/>
    <w:rsid w:val="003873EC"/>
    <w:rsid w:val="003901CE"/>
    <w:rsid w:val="00391548"/>
    <w:rsid w:val="00391D60"/>
    <w:rsid w:val="003922D5"/>
    <w:rsid w:val="003A387C"/>
    <w:rsid w:val="003A4468"/>
    <w:rsid w:val="003A487C"/>
    <w:rsid w:val="003A4F7B"/>
    <w:rsid w:val="003A5A96"/>
    <w:rsid w:val="003A660A"/>
    <w:rsid w:val="003A758A"/>
    <w:rsid w:val="003B0048"/>
    <w:rsid w:val="003B2F7B"/>
    <w:rsid w:val="003B32FD"/>
    <w:rsid w:val="003B3E21"/>
    <w:rsid w:val="003C0301"/>
    <w:rsid w:val="003C0573"/>
    <w:rsid w:val="003C09D1"/>
    <w:rsid w:val="003C2B67"/>
    <w:rsid w:val="003C2C5B"/>
    <w:rsid w:val="003C3635"/>
    <w:rsid w:val="003C7649"/>
    <w:rsid w:val="003D0584"/>
    <w:rsid w:val="003D2C43"/>
    <w:rsid w:val="003D4C2A"/>
    <w:rsid w:val="003E1057"/>
    <w:rsid w:val="003E1534"/>
    <w:rsid w:val="003E287A"/>
    <w:rsid w:val="003E4A86"/>
    <w:rsid w:val="003E620A"/>
    <w:rsid w:val="003E7884"/>
    <w:rsid w:val="003F0AF1"/>
    <w:rsid w:val="003F0F2D"/>
    <w:rsid w:val="003F31A9"/>
    <w:rsid w:val="003F64B2"/>
    <w:rsid w:val="003F657C"/>
    <w:rsid w:val="003F6D9D"/>
    <w:rsid w:val="004033F8"/>
    <w:rsid w:val="00403406"/>
    <w:rsid w:val="004040E2"/>
    <w:rsid w:val="004041E4"/>
    <w:rsid w:val="00407792"/>
    <w:rsid w:val="00407F85"/>
    <w:rsid w:val="0041107F"/>
    <w:rsid w:val="00411830"/>
    <w:rsid w:val="00412C2B"/>
    <w:rsid w:val="0041399D"/>
    <w:rsid w:val="004141F0"/>
    <w:rsid w:val="00417490"/>
    <w:rsid w:val="00417982"/>
    <w:rsid w:val="00417A8A"/>
    <w:rsid w:val="00417CE0"/>
    <w:rsid w:val="00420142"/>
    <w:rsid w:val="0042196A"/>
    <w:rsid w:val="00422088"/>
    <w:rsid w:val="0042271A"/>
    <w:rsid w:val="00422A3F"/>
    <w:rsid w:val="00423282"/>
    <w:rsid w:val="0042438F"/>
    <w:rsid w:val="00425BAD"/>
    <w:rsid w:val="00425D55"/>
    <w:rsid w:val="00425F3E"/>
    <w:rsid w:val="00425F8F"/>
    <w:rsid w:val="004260B5"/>
    <w:rsid w:val="00427D39"/>
    <w:rsid w:val="00431554"/>
    <w:rsid w:val="004328B8"/>
    <w:rsid w:val="00432943"/>
    <w:rsid w:val="00435B54"/>
    <w:rsid w:val="00437CD4"/>
    <w:rsid w:val="00441050"/>
    <w:rsid w:val="004421D2"/>
    <w:rsid w:val="0044257F"/>
    <w:rsid w:val="00442FE4"/>
    <w:rsid w:val="004430D1"/>
    <w:rsid w:val="00444C28"/>
    <w:rsid w:val="00446FD9"/>
    <w:rsid w:val="00451BCA"/>
    <w:rsid w:val="004522B2"/>
    <w:rsid w:val="004528B6"/>
    <w:rsid w:val="00452981"/>
    <w:rsid w:val="00457821"/>
    <w:rsid w:val="00460411"/>
    <w:rsid w:val="00460F1B"/>
    <w:rsid w:val="00463428"/>
    <w:rsid w:val="00464FAE"/>
    <w:rsid w:val="00467E86"/>
    <w:rsid w:val="00471F5E"/>
    <w:rsid w:val="0047547F"/>
    <w:rsid w:val="00477623"/>
    <w:rsid w:val="0048043D"/>
    <w:rsid w:val="00481856"/>
    <w:rsid w:val="00483542"/>
    <w:rsid w:val="0048468A"/>
    <w:rsid w:val="00484F5E"/>
    <w:rsid w:val="00484F9C"/>
    <w:rsid w:val="004861E1"/>
    <w:rsid w:val="00486C05"/>
    <w:rsid w:val="004906EA"/>
    <w:rsid w:val="00490D70"/>
    <w:rsid w:val="0049155B"/>
    <w:rsid w:val="00493137"/>
    <w:rsid w:val="00494199"/>
    <w:rsid w:val="004A0233"/>
    <w:rsid w:val="004A0A9E"/>
    <w:rsid w:val="004A26E2"/>
    <w:rsid w:val="004A2E48"/>
    <w:rsid w:val="004A3CC7"/>
    <w:rsid w:val="004A4589"/>
    <w:rsid w:val="004A73BD"/>
    <w:rsid w:val="004B02DF"/>
    <w:rsid w:val="004B03BF"/>
    <w:rsid w:val="004B1EC3"/>
    <w:rsid w:val="004B22F4"/>
    <w:rsid w:val="004B2384"/>
    <w:rsid w:val="004B297F"/>
    <w:rsid w:val="004B48D8"/>
    <w:rsid w:val="004B5CA3"/>
    <w:rsid w:val="004B5F84"/>
    <w:rsid w:val="004B6EBF"/>
    <w:rsid w:val="004B706F"/>
    <w:rsid w:val="004B7AC4"/>
    <w:rsid w:val="004C2227"/>
    <w:rsid w:val="004C5881"/>
    <w:rsid w:val="004C6464"/>
    <w:rsid w:val="004C6A57"/>
    <w:rsid w:val="004C6B27"/>
    <w:rsid w:val="004D1ADE"/>
    <w:rsid w:val="004D2760"/>
    <w:rsid w:val="004D2A9F"/>
    <w:rsid w:val="004D3A6C"/>
    <w:rsid w:val="004D43C3"/>
    <w:rsid w:val="004D4FD1"/>
    <w:rsid w:val="004D5745"/>
    <w:rsid w:val="004D5F99"/>
    <w:rsid w:val="004D69B4"/>
    <w:rsid w:val="004D6B59"/>
    <w:rsid w:val="004E12A2"/>
    <w:rsid w:val="004E1EAC"/>
    <w:rsid w:val="004E28CE"/>
    <w:rsid w:val="004E29A2"/>
    <w:rsid w:val="004E2D39"/>
    <w:rsid w:val="004E65AD"/>
    <w:rsid w:val="004E6929"/>
    <w:rsid w:val="004E7874"/>
    <w:rsid w:val="004F17F8"/>
    <w:rsid w:val="004F3F03"/>
    <w:rsid w:val="004F482A"/>
    <w:rsid w:val="004F496C"/>
    <w:rsid w:val="004F4C4A"/>
    <w:rsid w:val="00500C30"/>
    <w:rsid w:val="00500FE8"/>
    <w:rsid w:val="00501837"/>
    <w:rsid w:val="00503084"/>
    <w:rsid w:val="00503D66"/>
    <w:rsid w:val="005079CD"/>
    <w:rsid w:val="00511EA7"/>
    <w:rsid w:val="00513DBC"/>
    <w:rsid w:val="00515FCF"/>
    <w:rsid w:val="005178C3"/>
    <w:rsid w:val="0052219D"/>
    <w:rsid w:val="005259BA"/>
    <w:rsid w:val="00526429"/>
    <w:rsid w:val="0052772F"/>
    <w:rsid w:val="005279D4"/>
    <w:rsid w:val="00527CAC"/>
    <w:rsid w:val="00531D3A"/>
    <w:rsid w:val="00531F4F"/>
    <w:rsid w:val="00534889"/>
    <w:rsid w:val="00536AEA"/>
    <w:rsid w:val="00536BEC"/>
    <w:rsid w:val="00536CD2"/>
    <w:rsid w:val="00537E4B"/>
    <w:rsid w:val="00541621"/>
    <w:rsid w:val="00543C75"/>
    <w:rsid w:val="005444C1"/>
    <w:rsid w:val="00544B3D"/>
    <w:rsid w:val="0054528E"/>
    <w:rsid w:val="00550C67"/>
    <w:rsid w:val="0055123C"/>
    <w:rsid w:val="0055131C"/>
    <w:rsid w:val="00554DD8"/>
    <w:rsid w:val="0055729A"/>
    <w:rsid w:val="0056124E"/>
    <w:rsid w:val="005624EE"/>
    <w:rsid w:val="00564670"/>
    <w:rsid w:val="00564A7E"/>
    <w:rsid w:val="00565003"/>
    <w:rsid w:val="00565647"/>
    <w:rsid w:val="005661F2"/>
    <w:rsid w:val="00567171"/>
    <w:rsid w:val="005701AC"/>
    <w:rsid w:val="00571CA9"/>
    <w:rsid w:val="00573187"/>
    <w:rsid w:val="00576EDF"/>
    <w:rsid w:val="00577EAE"/>
    <w:rsid w:val="00580B7F"/>
    <w:rsid w:val="0058281F"/>
    <w:rsid w:val="00582A04"/>
    <w:rsid w:val="00582FE3"/>
    <w:rsid w:val="00583687"/>
    <w:rsid w:val="0058640E"/>
    <w:rsid w:val="0059171A"/>
    <w:rsid w:val="00591B25"/>
    <w:rsid w:val="00591C75"/>
    <w:rsid w:val="00595AD0"/>
    <w:rsid w:val="005A57E6"/>
    <w:rsid w:val="005A64A6"/>
    <w:rsid w:val="005B1383"/>
    <w:rsid w:val="005B3453"/>
    <w:rsid w:val="005B4EBA"/>
    <w:rsid w:val="005B7C1E"/>
    <w:rsid w:val="005C1225"/>
    <w:rsid w:val="005C1DD5"/>
    <w:rsid w:val="005C22B7"/>
    <w:rsid w:val="005C50F7"/>
    <w:rsid w:val="005C59D8"/>
    <w:rsid w:val="005D060F"/>
    <w:rsid w:val="005D06C0"/>
    <w:rsid w:val="005D0A88"/>
    <w:rsid w:val="005D2EB2"/>
    <w:rsid w:val="005D3224"/>
    <w:rsid w:val="005D3802"/>
    <w:rsid w:val="005D4702"/>
    <w:rsid w:val="005D4C6E"/>
    <w:rsid w:val="005D7296"/>
    <w:rsid w:val="005E167A"/>
    <w:rsid w:val="005E1836"/>
    <w:rsid w:val="005E2380"/>
    <w:rsid w:val="005E2F5D"/>
    <w:rsid w:val="005E3F15"/>
    <w:rsid w:val="005E3F23"/>
    <w:rsid w:val="005E4932"/>
    <w:rsid w:val="005F0756"/>
    <w:rsid w:val="005F0ED8"/>
    <w:rsid w:val="005F3B71"/>
    <w:rsid w:val="005F4893"/>
    <w:rsid w:val="0060220B"/>
    <w:rsid w:val="006026C3"/>
    <w:rsid w:val="00603953"/>
    <w:rsid w:val="0060540A"/>
    <w:rsid w:val="0060549F"/>
    <w:rsid w:val="006055F1"/>
    <w:rsid w:val="00607249"/>
    <w:rsid w:val="00611F40"/>
    <w:rsid w:val="00611F5E"/>
    <w:rsid w:val="006142C0"/>
    <w:rsid w:val="00614761"/>
    <w:rsid w:val="0061713C"/>
    <w:rsid w:val="00622C84"/>
    <w:rsid w:val="006312BD"/>
    <w:rsid w:val="00634086"/>
    <w:rsid w:val="006340FD"/>
    <w:rsid w:val="00640666"/>
    <w:rsid w:val="00643118"/>
    <w:rsid w:val="0064379C"/>
    <w:rsid w:val="00644BF3"/>
    <w:rsid w:val="0064666D"/>
    <w:rsid w:val="00650422"/>
    <w:rsid w:val="006519E2"/>
    <w:rsid w:val="00653C1D"/>
    <w:rsid w:val="00656E43"/>
    <w:rsid w:val="0066157F"/>
    <w:rsid w:val="00661F67"/>
    <w:rsid w:val="00661FDC"/>
    <w:rsid w:val="00663522"/>
    <w:rsid w:val="00667299"/>
    <w:rsid w:val="006674CE"/>
    <w:rsid w:val="00671C27"/>
    <w:rsid w:val="0067245F"/>
    <w:rsid w:val="00675380"/>
    <w:rsid w:val="00675F6D"/>
    <w:rsid w:val="0067681C"/>
    <w:rsid w:val="006774A0"/>
    <w:rsid w:val="0068034F"/>
    <w:rsid w:val="00681000"/>
    <w:rsid w:val="00681022"/>
    <w:rsid w:val="00681557"/>
    <w:rsid w:val="006822D9"/>
    <w:rsid w:val="006825A3"/>
    <w:rsid w:val="00682924"/>
    <w:rsid w:val="0068303E"/>
    <w:rsid w:val="00683B9A"/>
    <w:rsid w:val="00691415"/>
    <w:rsid w:val="00692EDB"/>
    <w:rsid w:val="00693C60"/>
    <w:rsid w:val="006967B6"/>
    <w:rsid w:val="00696CC2"/>
    <w:rsid w:val="006A44BF"/>
    <w:rsid w:val="006A7AD8"/>
    <w:rsid w:val="006B055C"/>
    <w:rsid w:val="006B1368"/>
    <w:rsid w:val="006B18B0"/>
    <w:rsid w:val="006B1A26"/>
    <w:rsid w:val="006B40FC"/>
    <w:rsid w:val="006B6BB4"/>
    <w:rsid w:val="006C1D26"/>
    <w:rsid w:val="006C3179"/>
    <w:rsid w:val="006C3A7B"/>
    <w:rsid w:val="006C3AAB"/>
    <w:rsid w:val="006C4D6F"/>
    <w:rsid w:val="006C65F1"/>
    <w:rsid w:val="006C7011"/>
    <w:rsid w:val="006D03EB"/>
    <w:rsid w:val="006D0FB8"/>
    <w:rsid w:val="006D13D0"/>
    <w:rsid w:val="006D158C"/>
    <w:rsid w:val="006D17E4"/>
    <w:rsid w:val="006D2248"/>
    <w:rsid w:val="006D3C81"/>
    <w:rsid w:val="006D41ED"/>
    <w:rsid w:val="006D5BEC"/>
    <w:rsid w:val="006D661A"/>
    <w:rsid w:val="006E1A3C"/>
    <w:rsid w:val="006E2DA5"/>
    <w:rsid w:val="006E34C8"/>
    <w:rsid w:val="006E6DF2"/>
    <w:rsid w:val="006E7300"/>
    <w:rsid w:val="006F0F08"/>
    <w:rsid w:val="006F1201"/>
    <w:rsid w:val="006F1B20"/>
    <w:rsid w:val="006F1E78"/>
    <w:rsid w:val="006F2096"/>
    <w:rsid w:val="006F2493"/>
    <w:rsid w:val="006F3638"/>
    <w:rsid w:val="006F3C6C"/>
    <w:rsid w:val="006F4E51"/>
    <w:rsid w:val="006F70FB"/>
    <w:rsid w:val="006F73C6"/>
    <w:rsid w:val="00702E38"/>
    <w:rsid w:val="007104C9"/>
    <w:rsid w:val="00711B7A"/>
    <w:rsid w:val="00712534"/>
    <w:rsid w:val="007137F2"/>
    <w:rsid w:val="00715940"/>
    <w:rsid w:val="00716FCC"/>
    <w:rsid w:val="00717838"/>
    <w:rsid w:val="00717B25"/>
    <w:rsid w:val="0072153B"/>
    <w:rsid w:val="00722E4F"/>
    <w:rsid w:val="007230B4"/>
    <w:rsid w:val="00723164"/>
    <w:rsid w:val="00723460"/>
    <w:rsid w:val="00724CE8"/>
    <w:rsid w:val="0072630E"/>
    <w:rsid w:val="00730495"/>
    <w:rsid w:val="007333F1"/>
    <w:rsid w:val="00734217"/>
    <w:rsid w:val="0073489F"/>
    <w:rsid w:val="00734A94"/>
    <w:rsid w:val="00734F6C"/>
    <w:rsid w:val="00735326"/>
    <w:rsid w:val="00743D7A"/>
    <w:rsid w:val="0074414E"/>
    <w:rsid w:val="00745536"/>
    <w:rsid w:val="0074619F"/>
    <w:rsid w:val="007468EC"/>
    <w:rsid w:val="007478B3"/>
    <w:rsid w:val="00756A0B"/>
    <w:rsid w:val="007600DB"/>
    <w:rsid w:val="00760C19"/>
    <w:rsid w:val="007614ED"/>
    <w:rsid w:val="00763A51"/>
    <w:rsid w:val="00763E93"/>
    <w:rsid w:val="0076516B"/>
    <w:rsid w:val="007655AB"/>
    <w:rsid w:val="007662B9"/>
    <w:rsid w:val="00767217"/>
    <w:rsid w:val="0077068B"/>
    <w:rsid w:val="00770D8B"/>
    <w:rsid w:val="007726D0"/>
    <w:rsid w:val="0077320C"/>
    <w:rsid w:val="00775408"/>
    <w:rsid w:val="007779DC"/>
    <w:rsid w:val="00780943"/>
    <w:rsid w:val="007839AC"/>
    <w:rsid w:val="007901A1"/>
    <w:rsid w:val="00791970"/>
    <w:rsid w:val="00794218"/>
    <w:rsid w:val="00796824"/>
    <w:rsid w:val="007978D0"/>
    <w:rsid w:val="007979F8"/>
    <w:rsid w:val="007A0033"/>
    <w:rsid w:val="007A123F"/>
    <w:rsid w:val="007A15C8"/>
    <w:rsid w:val="007A32E0"/>
    <w:rsid w:val="007A3B41"/>
    <w:rsid w:val="007A5F29"/>
    <w:rsid w:val="007A7E98"/>
    <w:rsid w:val="007B21C1"/>
    <w:rsid w:val="007B37C8"/>
    <w:rsid w:val="007B4FC0"/>
    <w:rsid w:val="007B4FF1"/>
    <w:rsid w:val="007C1F2F"/>
    <w:rsid w:val="007C3CE9"/>
    <w:rsid w:val="007C43C8"/>
    <w:rsid w:val="007C613E"/>
    <w:rsid w:val="007C72A2"/>
    <w:rsid w:val="007C7373"/>
    <w:rsid w:val="007D1320"/>
    <w:rsid w:val="007D222B"/>
    <w:rsid w:val="007D58A4"/>
    <w:rsid w:val="007D68DC"/>
    <w:rsid w:val="007D6ACD"/>
    <w:rsid w:val="007E0D36"/>
    <w:rsid w:val="007E134F"/>
    <w:rsid w:val="007E5CF6"/>
    <w:rsid w:val="007E6A9E"/>
    <w:rsid w:val="007E7C97"/>
    <w:rsid w:val="007F0E90"/>
    <w:rsid w:val="007F1C0C"/>
    <w:rsid w:val="007F38DA"/>
    <w:rsid w:val="007F55A4"/>
    <w:rsid w:val="007F695B"/>
    <w:rsid w:val="007F7665"/>
    <w:rsid w:val="0080023F"/>
    <w:rsid w:val="00800A95"/>
    <w:rsid w:val="00801338"/>
    <w:rsid w:val="008033E6"/>
    <w:rsid w:val="00803803"/>
    <w:rsid w:val="00805B7C"/>
    <w:rsid w:val="00807763"/>
    <w:rsid w:val="00810602"/>
    <w:rsid w:val="0081084B"/>
    <w:rsid w:val="00813527"/>
    <w:rsid w:val="008172BA"/>
    <w:rsid w:val="008179D6"/>
    <w:rsid w:val="008202B0"/>
    <w:rsid w:val="0082211E"/>
    <w:rsid w:val="008245B5"/>
    <w:rsid w:val="00824FE9"/>
    <w:rsid w:val="00825587"/>
    <w:rsid w:val="00830239"/>
    <w:rsid w:val="00831820"/>
    <w:rsid w:val="008320F0"/>
    <w:rsid w:val="00832119"/>
    <w:rsid w:val="0083255F"/>
    <w:rsid w:val="00832575"/>
    <w:rsid w:val="00836247"/>
    <w:rsid w:val="00836699"/>
    <w:rsid w:val="00836717"/>
    <w:rsid w:val="00837D63"/>
    <w:rsid w:val="00837F9E"/>
    <w:rsid w:val="00840414"/>
    <w:rsid w:val="0084055A"/>
    <w:rsid w:val="008406AB"/>
    <w:rsid w:val="008422F3"/>
    <w:rsid w:val="0084287A"/>
    <w:rsid w:val="00842E26"/>
    <w:rsid w:val="008442EA"/>
    <w:rsid w:val="00845461"/>
    <w:rsid w:val="00850528"/>
    <w:rsid w:val="00855A51"/>
    <w:rsid w:val="00862645"/>
    <w:rsid w:val="00862943"/>
    <w:rsid w:val="00864A15"/>
    <w:rsid w:val="0086534D"/>
    <w:rsid w:val="00865CC1"/>
    <w:rsid w:val="00867CC1"/>
    <w:rsid w:val="008713DE"/>
    <w:rsid w:val="00872842"/>
    <w:rsid w:val="00874E22"/>
    <w:rsid w:val="00874FC0"/>
    <w:rsid w:val="00877108"/>
    <w:rsid w:val="00877D93"/>
    <w:rsid w:val="00880442"/>
    <w:rsid w:val="00880F3F"/>
    <w:rsid w:val="008810BE"/>
    <w:rsid w:val="00881107"/>
    <w:rsid w:val="00884A1E"/>
    <w:rsid w:val="0089035F"/>
    <w:rsid w:val="008935D5"/>
    <w:rsid w:val="0089375A"/>
    <w:rsid w:val="0089504E"/>
    <w:rsid w:val="00897889"/>
    <w:rsid w:val="008A060E"/>
    <w:rsid w:val="008A0727"/>
    <w:rsid w:val="008A119F"/>
    <w:rsid w:val="008A1317"/>
    <w:rsid w:val="008A22C7"/>
    <w:rsid w:val="008A3CB4"/>
    <w:rsid w:val="008A4D8C"/>
    <w:rsid w:val="008A5DCD"/>
    <w:rsid w:val="008A64B1"/>
    <w:rsid w:val="008A6698"/>
    <w:rsid w:val="008A70F6"/>
    <w:rsid w:val="008B0D59"/>
    <w:rsid w:val="008B199F"/>
    <w:rsid w:val="008B1B35"/>
    <w:rsid w:val="008B2FDC"/>
    <w:rsid w:val="008B3D2C"/>
    <w:rsid w:val="008B47B7"/>
    <w:rsid w:val="008B717A"/>
    <w:rsid w:val="008C0611"/>
    <w:rsid w:val="008C1E66"/>
    <w:rsid w:val="008C2111"/>
    <w:rsid w:val="008C2CA7"/>
    <w:rsid w:val="008C58B8"/>
    <w:rsid w:val="008C66C9"/>
    <w:rsid w:val="008D119B"/>
    <w:rsid w:val="008D19F0"/>
    <w:rsid w:val="008D23A2"/>
    <w:rsid w:val="008D55B1"/>
    <w:rsid w:val="008D5B99"/>
    <w:rsid w:val="008D622C"/>
    <w:rsid w:val="008D7B92"/>
    <w:rsid w:val="008E0E51"/>
    <w:rsid w:val="008E28FE"/>
    <w:rsid w:val="008E4296"/>
    <w:rsid w:val="008E54DB"/>
    <w:rsid w:val="008E6D10"/>
    <w:rsid w:val="008E7132"/>
    <w:rsid w:val="008F02BD"/>
    <w:rsid w:val="008F0BC8"/>
    <w:rsid w:val="008F247A"/>
    <w:rsid w:val="008F3E9B"/>
    <w:rsid w:val="008F6E05"/>
    <w:rsid w:val="008F6F9E"/>
    <w:rsid w:val="008F74F8"/>
    <w:rsid w:val="009025AA"/>
    <w:rsid w:val="00905209"/>
    <w:rsid w:val="0090570E"/>
    <w:rsid w:val="009106ED"/>
    <w:rsid w:val="00911CB2"/>
    <w:rsid w:val="00912846"/>
    <w:rsid w:val="00912C98"/>
    <w:rsid w:val="00913D65"/>
    <w:rsid w:val="009169DA"/>
    <w:rsid w:val="009175D0"/>
    <w:rsid w:val="009206D5"/>
    <w:rsid w:val="00925E7E"/>
    <w:rsid w:val="00930866"/>
    <w:rsid w:val="00934B9F"/>
    <w:rsid w:val="00934C92"/>
    <w:rsid w:val="00936AC3"/>
    <w:rsid w:val="00940341"/>
    <w:rsid w:val="009429CE"/>
    <w:rsid w:val="00942EBC"/>
    <w:rsid w:val="009451E6"/>
    <w:rsid w:val="009452E8"/>
    <w:rsid w:val="009455C4"/>
    <w:rsid w:val="00945CAD"/>
    <w:rsid w:val="00950089"/>
    <w:rsid w:val="009510A2"/>
    <w:rsid w:val="00951CCF"/>
    <w:rsid w:val="009530CC"/>
    <w:rsid w:val="0095510D"/>
    <w:rsid w:val="00956BA4"/>
    <w:rsid w:val="00957557"/>
    <w:rsid w:val="009611F0"/>
    <w:rsid w:val="00961C11"/>
    <w:rsid w:val="00964F66"/>
    <w:rsid w:val="00964FCE"/>
    <w:rsid w:val="009657D4"/>
    <w:rsid w:val="00970161"/>
    <w:rsid w:val="00970BC1"/>
    <w:rsid w:val="009715B3"/>
    <w:rsid w:val="00971C13"/>
    <w:rsid w:val="0097508A"/>
    <w:rsid w:val="009754CA"/>
    <w:rsid w:val="00975712"/>
    <w:rsid w:val="009779B7"/>
    <w:rsid w:val="0098652D"/>
    <w:rsid w:val="0098728C"/>
    <w:rsid w:val="009902C5"/>
    <w:rsid w:val="00994A79"/>
    <w:rsid w:val="009A1883"/>
    <w:rsid w:val="009A3178"/>
    <w:rsid w:val="009A349A"/>
    <w:rsid w:val="009A3707"/>
    <w:rsid w:val="009A502B"/>
    <w:rsid w:val="009A783A"/>
    <w:rsid w:val="009B389E"/>
    <w:rsid w:val="009B3C32"/>
    <w:rsid w:val="009B4E06"/>
    <w:rsid w:val="009B62E1"/>
    <w:rsid w:val="009B653D"/>
    <w:rsid w:val="009C22BA"/>
    <w:rsid w:val="009C3DB8"/>
    <w:rsid w:val="009C4BC6"/>
    <w:rsid w:val="009C4E35"/>
    <w:rsid w:val="009C5258"/>
    <w:rsid w:val="009C5C5F"/>
    <w:rsid w:val="009C6E45"/>
    <w:rsid w:val="009C6FBB"/>
    <w:rsid w:val="009C7158"/>
    <w:rsid w:val="009D11D9"/>
    <w:rsid w:val="009D35B8"/>
    <w:rsid w:val="009D4C31"/>
    <w:rsid w:val="009D5B10"/>
    <w:rsid w:val="009D64DE"/>
    <w:rsid w:val="009D7000"/>
    <w:rsid w:val="009E23FF"/>
    <w:rsid w:val="009E47BC"/>
    <w:rsid w:val="009E5644"/>
    <w:rsid w:val="009E5C11"/>
    <w:rsid w:val="009F0E56"/>
    <w:rsid w:val="009F1F39"/>
    <w:rsid w:val="009F215D"/>
    <w:rsid w:val="009F349B"/>
    <w:rsid w:val="009F4173"/>
    <w:rsid w:val="009F49E5"/>
    <w:rsid w:val="009F4C4F"/>
    <w:rsid w:val="009F4E7F"/>
    <w:rsid w:val="009F6BD3"/>
    <w:rsid w:val="009F7378"/>
    <w:rsid w:val="009F774B"/>
    <w:rsid w:val="00A00489"/>
    <w:rsid w:val="00A00C40"/>
    <w:rsid w:val="00A00C98"/>
    <w:rsid w:val="00A03907"/>
    <w:rsid w:val="00A0540B"/>
    <w:rsid w:val="00A05463"/>
    <w:rsid w:val="00A063C4"/>
    <w:rsid w:val="00A06A4F"/>
    <w:rsid w:val="00A10F30"/>
    <w:rsid w:val="00A13225"/>
    <w:rsid w:val="00A13708"/>
    <w:rsid w:val="00A13C44"/>
    <w:rsid w:val="00A14620"/>
    <w:rsid w:val="00A14B79"/>
    <w:rsid w:val="00A14BF7"/>
    <w:rsid w:val="00A21501"/>
    <w:rsid w:val="00A24CF6"/>
    <w:rsid w:val="00A25C1E"/>
    <w:rsid w:val="00A30CC2"/>
    <w:rsid w:val="00A311D6"/>
    <w:rsid w:val="00A318E7"/>
    <w:rsid w:val="00A3254D"/>
    <w:rsid w:val="00A366F0"/>
    <w:rsid w:val="00A43E09"/>
    <w:rsid w:val="00A4413E"/>
    <w:rsid w:val="00A4676A"/>
    <w:rsid w:val="00A508E2"/>
    <w:rsid w:val="00A50C6A"/>
    <w:rsid w:val="00A51CF6"/>
    <w:rsid w:val="00A52741"/>
    <w:rsid w:val="00A5437B"/>
    <w:rsid w:val="00A60C16"/>
    <w:rsid w:val="00A6282F"/>
    <w:rsid w:val="00A62C8B"/>
    <w:rsid w:val="00A639E3"/>
    <w:rsid w:val="00A6425C"/>
    <w:rsid w:val="00A647D0"/>
    <w:rsid w:val="00A65CA1"/>
    <w:rsid w:val="00A66EDA"/>
    <w:rsid w:val="00A670B3"/>
    <w:rsid w:val="00A71F50"/>
    <w:rsid w:val="00A729AC"/>
    <w:rsid w:val="00A72C37"/>
    <w:rsid w:val="00A741E7"/>
    <w:rsid w:val="00A74EB6"/>
    <w:rsid w:val="00A8158F"/>
    <w:rsid w:val="00A8193A"/>
    <w:rsid w:val="00A819E9"/>
    <w:rsid w:val="00A850E3"/>
    <w:rsid w:val="00A85149"/>
    <w:rsid w:val="00A856D2"/>
    <w:rsid w:val="00A86634"/>
    <w:rsid w:val="00A877E8"/>
    <w:rsid w:val="00A87F3F"/>
    <w:rsid w:val="00A90E7D"/>
    <w:rsid w:val="00A9179A"/>
    <w:rsid w:val="00A91FF1"/>
    <w:rsid w:val="00A923CF"/>
    <w:rsid w:val="00A9557B"/>
    <w:rsid w:val="00A95FBF"/>
    <w:rsid w:val="00AA029A"/>
    <w:rsid w:val="00AA193A"/>
    <w:rsid w:val="00AA2064"/>
    <w:rsid w:val="00AA2241"/>
    <w:rsid w:val="00AA3822"/>
    <w:rsid w:val="00AA502C"/>
    <w:rsid w:val="00AA6038"/>
    <w:rsid w:val="00AA6849"/>
    <w:rsid w:val="00AA7EE7"/>
    <w:rsid w:val="00AB099F"/>
    <w:rsid w:val="00AB0B30"/>
    <w:rsid w:val="00AB2922"/>
    <w:rsid w:val="00AB431C"/>
    <w:rsid w:val="00AB75F5"/>
    <w:rsid w:val="00AC0948"/>
    <w:rsid w:val="00AC0971"/>
    <w:rsid w:val="00AC0BE7"/>
    <w:rsid w:val="00AC258A"/>
    <w:rsid w:val="00AC502E"/>
    <w:rsid w:val="00AD3122"/>
    <w:rsid w:val="00AD4DBE"/>
    <w:rsid w:val="00AD4F5A"/>
    <w:rsid w:val="00AD6C38"/>
    <w:rsid w:val="00AD6C83"/>
    <w:rsid w:val="00AD70D5"/>
    <w:rsid w:val="00AD7AC7"/>
    <w:rsid w:val="00AE1641"/>
    <w:rsid w:val="00AE3A3B"/>
    <w:rsid w:val="00AE3C25"/>
    <w:rsid w:val="00AE5494"/>
    <w:rsid w:val="00AE57CA"/>
    <w:rsid w:val="00AE7B35"/>
    <w:rsid w:val="00AF0B38"/>
    <w:rsid w:val="00AF1955"/>
    <w:rsid w:val="00AF4323"/>
    <w:rsid w:val="00AF448B"/>
    <w:rsid w:val="00AF6B32"/>
    <w:rsid w:val="00AF6E69"/>
    <w:rsid w:val="00AF70E4"/>
    <w:rsid w:val="00AF7298"/>
    <w:rsid w:val="00B0190F"/>
    <w:rsid w:val="00B01C9F"/>
    <w:rsid w:val="00B02AC5"/>
    <w:rsid w:val="00B02BD9"/>
    <w:rsid w:val="00B039EA"/>
    <w:rsid w:val="00B04814"/>
    <w:rsid w:val="00B04AFD"/>
    <w:rsid w:val="00B06440"/>
    <w:rsid w:val="00B06720"/>
    <w:rsid w:val="00B10FFA"/>
    <w:rsid w:val="00B112E2"/>
    <w:rsid w:val="00B12B4A"/>
    <w:rsid w:val="00B147AB"/>
    <w:rsid w:val="00B200F1"/>
    <w:rsid w:val="00B20872"/>
    <w:rsid w:val="00B212A8"/>
    <w:rsid w:val="00B2137D"/>
    <w:rsid w:val="00B225F7"/>
    <w:rsid w:val="00B23A4B"/>
    <w:rsid w:val="00B23C7E"/>
    <w:rsid w:val="00B23D98"/>
    <w:rsid w:val="00B24309"/>
    <w:rsid w:val="00B24F56"/>
    <w:rsid w:val="00B262CC"/>
    <w:rsid w:val="00B26BAB"/>
    <w:rsid w:val="00B32503"/>
    <w:rsid w:val="00B33099"/>
    <w:rsid w:val="00B36051"/>
    <w:rsid w:val="00B369FC"/>
    <w:rsid w:val="00B37F53"/>
    <w:rsid w:val="00B421B5"/>
    <w:rsid w:val="00B42C72"/>
    <w:rsid w:val="00B43718"/>
    <w:rsid w:val="00B45745"/>
    <w:rsid w:val="00B503F9"/>
    <w:rsid w:val="00B53BE8"/>
    <w:rsid w:val="00B6043A"/>
    <w:rsid w:val="00B60F3B"/>
    <w:rsid w:val="00B625A8"/>
    <w:rsid w:val="00B62975"/>
    <w:rsid w:val="00B62A99"/>
    <w:rsid w:val="00B63EDB"/>
    <w:rsid w:val="00B6406B"/>
    <w:rsid w:val="00B64D8A"/>
    <w:rsid w:val="00B64FAE"/>
    <w:rsid w:val="00B661C0"/>
    <w:rsid w:val="00B6638D"/>
    <w:rsid w:val="00B731F6"/>
    <w:rsid w:val="00B807A0"/>
    <w:rsid w:val="00B8140A"/>
    <w:rsid w:val="00B81618"/>
    <w:rsid w:val="00B81A6B"/>
    <w:rsid w:val="00B81DFE"/>
    <w:rsid w:val="00B82A24"/>
    <w:rsid w:val="00B8315B"/>
    <w:rsid w:val="00B874C9"/>
    <w:rsid w:val="00B91249"/>
    <w:rsid w:val="00B91298"/>
    <w:rsid w:val="00B936C9"/>
    <w:rsid w:val="00B941A0"/>
    <w:rsid w:val="00B94976"/>
    <w:rsid w:val="00B94E7F"/>
    <w:rsid w:val="00BA0D28"/>
    <w:rsid w:val="00BA1F36"/>
    <w:rsid w:val="00BA29BE"/>
    <w:rsid w:val="00BA56E5"/>
    <w:rsid w:val="00BA5970"/>
    <w:rsid w:val="00BA5B9A"/>
    <w:rsid w:val="00BA5D7B"/>
    <w:rsid w:val="00BA782B"/>
    <w:rsid w:val="00BA7CCD"/>
    <w:rsid w:val="00BB0C8E"/>
    <w:rsid w:val="00BB1632"/>
    <w:rsid w:val="00BB1D9C"/>
    <w:rsid w:val="00BB2DE4"/>
    <w:rsid w:val="00BB4887"/>
    <w:rsid w:val="00BB48EE"/>
    <w:rsid w:val="00BB4A7E"/>
    <w:rsid w:val="00BB4D20"/>
    <w:rsid w:val="00BB548A"/>
    <w:rsid w:val="00BB6A2B"/>
    <w:rsid w:val="00BB6FBF"/>
    <w:rsid w:val="00BC3675"/>
    <w:rsid w:val="00BC4C70"/>
    <w:rsid w:val="00BC7920"/>
    <w:rsid w:val="00BC79F7"/>
    <w:rsid w:val="00BC7AAF"/>
    <w:rsid w:val="00BD0DFA"/>
    <w:rsid w:val="00BD33E2"/>
    <w:rsid w:val="00BD39D9"/>
    <w:rsid w:val="00BD4A9E"/>
    <w:rsid w:val="00BD4E19"/>
    <w:rsid w:val="00BD5D10"/>
    <w:rsid w:val="00BE0453"/>
    <w:rsid w:val="00BE1319"/>
    <w:rsid w:val="00BE44E1"/>
    <w:rsid w:val="00BE55F1"/>
    <w:rsid w:val="00BE6F74"/>
    <w:rsid w:val="00BF06D4"/>
    <w:rsid w:val="00BF1BFF"/>
    <w:rsid w:val="00BF474E"/>
    <w:rsid w:val="00BF49C0"/>
    <w:rsid w:val="00BF4D06"/>
    <w:rsid w:val="00BF5162"/>
    <w:rsid w:val="00BF617A"/>
    <w:rsid w:val="00BF6E0D"/>
    <w:rsid w:val="00BF7A05"/>
    <w:rsid w:val="00C007FB"/>
    <w:rsid w:val="00C0235C"/>
    <w:rsid w:val="00C03EA8"/>
    <w:rsid w:val="00C04B33"/>
    <w:rsid w:val="00C127D7"/>
    <w:rsid w:val="00C14EFC"/>
    <w:rsid w:val="00C173B0"/>
    <w:rsid w:val="00C20914"/>
    <w:rsid w:val="00C21DA3"/>
    <w:rsid w:val="00C25A0A"/>
    <w:rsid w:val="00C25F8A"/>
    <w:rsid w:val="00C25FD0"/>
    <w:rsid w:val="00C3056F"/>
    <w:rsid w:val="00C30E63"/>
    <w:rsid w:val="00C315A4"/>
    <w:rsid w:val="00C34AA8"/>
    <w:rsid w:val="00C35039"/>
    <w:rsid w:val="00C355D2"/>
    <w:rsid w:val="00C36C10"/>
    <w:rsid w:val="00C474B9"/>
    <w:rsid w:val="00C47E34"/>
    <w:rsid w:val="00C47F64"/>
    <w:rsid w:val="00C502B6"/>
    <w:rsid w:val="00C52783"/>
    <w:rsid w:val="00C54ED9"/>
    <w:rsid w:val="00C54EDA"/>
    <w:rsid w:val="00C551B4"/>
    <w:rsid w:val="00C55960"/>
    <w:rsid w:val="00C6047F"/>
    <w:rsid w:val="00C624D9"/>
    <w:rsid w:val="00C625D5"/>
    <w:rsid w:val="00C62DD6"/>
    <w:rsid w:val="00C64828"/>
    <w:rsid w:val="00C65C4E"/>
    <w:rsid w:val="00C65CE1"/>
    <w:rsid w:val="00C67EBA"/>
    <w:rsid w:val="00C760B6"/>
    <w:rsid w:val="00C763D2"/>
    <w:rsid w:val="00C76DA3"/>
    <w:rsid w:val="00C770A1"/>
    <w:rsid w:val="00C80748"/>
    <w:rsid w:val="00C80BAB"/>
    <w:rsid w:val="00C81D07"/>
    <w:rsid w:val="00C857B5"/>
    <w:rsid w:val="00C865C7"/>
    <w:rsid w:val="00C8672E"/>
    <w:rsid w:val="00C8769A"/>
    <w:rsid w:val="00C877D6"/>
    <w:rsid w:val="00C91895"/>
    <w:rsid w:val="00C918D4"/>
    <w:rsid w:val="00C94A5E"/>
    <w:rsid w:val="00C94AEC"/>
    <w:rsid w:val="00C95647"/>
    <w:rsid w:val="00C96068"/>
    <w:rsid w:val="00CA0741"/>
    <w:rsid w:val="00CA3837"/>
    <w:rsid w:val="00CA528A"/>
    <w:rsid w:val="00CA7F53"/>
    <w:rsid w:val="00CB1451"/>
    <w:rsid w:val="00CB19EF"/>
    <w:rsid w:val="00CB1D58"/>
    <w:rsid w:val="00CB2BC1"/>
    <w:rsid w:val="00CB56BA"/>
    <w:rsid w:val="00CB656C"/>
    <w:rsid w:val="00CC1DB5"/>
    <w:rsid w:val="00CC5C99"/>
    <w:rsid w:val="00CD0A63"/>
    <w:rsid w:val="00CD216C"/>
    <w:rsid w:val="00CD3948"/>
    <w:rsid w:val="00CD5B65"/>
    <w:rsid w:val="00CD645F"/>
    <w:rsid w:val="00CD6C07"/>
    <w:rsid w:val="00CE1F8C"/>
    <w:rsid w:val="00CE25DA"/>
    <w:rsid w:val="00CE62B1"/>
    <w:rsid w:val="00CF2FF1"/>
    <w:rsid w:val="00CF42FA"/>
    <w:rsid w:val="00CF4D21"/>
    <w:rsid w:val="00CF5C06"/>
    <w:rsid w:val="00CF6576"/>
    <w:rsid w:val="00CF6893"/>
    <w:rsid w:val="00CF7C7E"/>
    <w:rsid w:val="00D037A7"/>
    <w:rsid w:val="00D051CA"/>
    <w:rsid w:val="00D0615E"/>
    <w:rsid w:val="00D06C89"/>
    <w:rsid w:val="00D10B2C"/>
    <w:rsid w:val="00D10BCA"/>
    <w:rsid w:val="00D1222F"/>
    <w:rsid w:val="00D137FD"/>
    <w:rsid w:val="00D14241"/>
    <w:rsid w:val="00D14338"/>
    <w:rsid w:val="00D14823"/>
    <w:rsid w:val="00D14866"/>
    <w:rsid w:val="00D16DF0"/>
    <w:rsid w:val="00D17BB8"/>
    <w:rsid w:val="00D206FA"/>
    <w:rsid w:val="00D213E7"/>
    <w:rsid w:val="00D22C01"/>
    <w:rsid w:val="00D25A4F"/>
    <w:rsid w:val="00D27461"/>
    <w:rsid w:val="00D278C5"/>
    <w:rsid w:val="00D3058A"/>
    <w:rsid w:val="00D306A6"/>
    <w:rsid w:val="00D31058"/>
    <w:rsid w:val="00D31A25"/>
    <w:rsid w:val="00D324FC"/>
    <w:rsid w:val="00D32561"/>
    <w:rsid w:val="00D3709B"/>
    <w:rsid w:val="00D40229"/>
    <w:rsid w:val="00D406B0"/>
    <w:rsid w:val="00D41CB3"/>
    <w:rsid w:val="00D43621"/>
    <w:rsid w:val="00D449F6"/>
    <w:rsid w:val="00D452FF"/>
    <w:rsid w:val="00D4757F"/>
    <w:rsid w:val="00D50089"/>
    <w:rsid w:val="00D50DFF"/>
    <w:rsid w:val="00D51284"/>
    <w:rsid w:val="00D52242"/>
    <w:rsid w:val="00D52743"/>
    <w:rsid w:val="00D52BDA"/>
    <w:rsid w:val="00D5416D"/>
    <w:rsid w:val="00D5444B"/>
    <w:rsid w:val="00D54A69"/>
    <w:rsid w:val="00D54FFA"/>
    <w:rsid w:val="00D56035"/>
    <w:rsid w:val="00D56399"/>
    <w:rsid w:val="00D570D9"/>
    <w:rsid w:val="00D612FD"/>
    <w:rsid w:val="00D62432"/>
    <w:rsid w:val="00D63AFC"/>
    <w:rsid w:val="00D675B8"/>
    <w:rsid w:val="00D7145B"/>
    <w:rsid w:val="00D7245E"/>
    <w:rsid w:val="00D72C8D"/>
    <w:rsid w:val="00D75390"/>
    <w:rsid w:val="00D75C52"/>
    <w:rsid w:val="00D75D8D"/>
    <w:rsid w:val="00D760CF"/>
    <w:rsid w:val="00D76E6E"/>
    <w:rsid w:val="00D80325"/>
    <w:rsid w:val="00D81AFF"/>
    <w:rsid w:val="00D81BD7"/>
    <w:rsid w:val="00D82958"/>
    <w:rsid w:val="00D82B4F"/>
    <w:rsid w:val="00D86F93"/>
    <w:rsid w:val="00D87F33"/>
    <w:rsid w:val="00D91B3D"/>
    <w:rsid w:val="00D946FB"/>
    <w:rsid w:val="00D96259"/>
    <w:rsid w:val="00DA0D71"/>
    <w:rsid w:val="00DA34F0"/>
    <w:rsid w:val="00DA4503"/>
    <w:rsid w:val="00DA525D"/>
    <w:rsid w:val="00DA5794"/>
    <w:rsid w:val="00DA5CFB"/>
    <w:rsid w:val="00DB168C"/>
    <w:rsid w:val="00DB3167"/>
    <w:rsid w:val="00DB397E"/>
    <w:rsid w:val="00DB3985"/>
    <w:rsid w:val="00DB7C95"/>
    <w:rsid w:val="00DC2058"/>
    <w:rsid w:val="00DC32D5"/>
    <w:rsid w:val="00DC35EB"/>
    <w:rsid w:val="00DC3841"/>
    <w:rsid w:val="00DC7921"/>
    <w:rsid w:val="00DD0216"/>
    <w:rsid w:val="00DD0F53"/>
    <w:rsid w:val="00DD21BD"/>
    <w:rsid w:val="00DD280D"/>
    <w:rsid w:val="00DD2CAD"/>
    <w:rsid w:val="00DD3C7E"/>
    <w:rsid w:val="00DD3E9F"/>
    <w:rsid w:val="00DD44BF"/>
    <w:rsid w:val="00DD4504"/>
    <w:rsid w:val="00DD7666"/>
    <w:rsid w:val="00DD7E2A"/>
    <w:rsid w:val="00DE21AC"/>
    <w:rsid w:val="00DE263A"/>
    <w:rsid w:val="00DE2C5E"/>
    <w:rsid w:val="00DE69AB"/>
    <w:rsid w:val="00DF061E"/>
    <w:rsid w:val="00DF0A69"/>
    <w:rsid w:val="00DF0ABA"/>
    <w:rsid w:val="00DF1802"/>
    <w:rsid w:val="00DF236D"/>
    <w:rsid w:val="00DF3E57"/>
    <w:rsid w:val="00DF5294"/>
    <w:rsid w:val="00DF5393"/>
    <w:rsid w:val="00DF5BB7"/>
    <w:rsid w:val="00DF6B3B"/>
    <w:rsid w:val="00DF6EDC"/>
    <w:rsid w:val="00E0071E"/>
    <w:rsid w:val="00E028FF"/>
    <w:rsid w:val="00E050E3"/>
    <w:rsid w:val="00E05775"/>
    <w:rsid w:val="00E05EA5"/>
    <w:rsid w:val="00E06F4B"/>
    <w:rsid w:val="00E110F2"/>
    <w:rsid w:val="00E12C90"/>
    <w:rsid w:val="00E13381"/>
    <w:rsid w:val="00E13A7A"/>
    <w:rsid w:val="00E178FD"/>
    <w:rsid w:val="00E22912"/>
    <w:rsid w:val="00E238B6"/>
    <w:rsid w:val="00E24875"/>
    <w:rsid w:val="00E24BF9"/>
    <w:rsid w:val="00E25BCF"/>
    <w:rsid w:val="00E27FC3"/>
    <w:rsid w:val="00E31828"/>
    <w:rsid w:val="00E31EB9"/>
    <w:rsid w:val="00E3377E"/>
    <w:rsid w:val="00E33D01"/>
    <w:rsid w:val="00E33D32"/>
    <w:rsid w:val="00E3493E"/>
    <w:rsid w:val="00E3559B"/>
    <w:rsid w:val="00E36C56"/>
    <w:rsid w:val="00E37A09"/>
    <w:rsid w:val="00E4188D"/>
    <w:rsid w:val="00E419EB"/>
    <w:rsid w:val="00E42770"/>
    <w:rsid w:val="00E430FA"/>
    <w:rsid w:val="00E4321F"/>
    <w:rsid w:val="00E43C84"/>
    <w:rsid w:val="00E4438E"/>
    <w:rsid w:val="00E44C17"/>
    <w:rsid w:val="00E45B7E"/>
    <w:rsid w:val="00E45C1F"/>
    <w:rsid w:val="00E46820"/>
    <w:rsid w:val="00E46CFE"/>
    <w:rsid w:val="00E50611"/>
    <w:rsid w:val="00E5159C"/>
    <w:rsid w:val="00E52F89"/>
    <w:rsid w:val="00E56BCE"/>
    <w:rsid w:val="00E610D3"/>
    <w:rsid w:val="00E6282D"/>
    <w:rsid w:val="00E644AA"/>
    <w:rsid w:val="00E70175"/>
    <w:rsid w:val="00E70393"/>
    <w:rsid w:val="00E71729"/>
    <w:rsid w:val="00E71B99"/>
    <w:rsid w:val="00E7276E"/>
    <w:rsid w:val="00E759F1"/>
    <w:rsid w:val="00E763B9"/>
    <w:rsid w:val="00E766D3"/>
    <w:rsid w:val="00E76EEF"/>
    <w:rsid w:val="00E85B8C"/>
    <w:rsid w:val="00E8630D"/>
    <w:rsid w:val="00E91D68"/>
    <w:rsid w:val="00E91FED"/>
    <w:rsid w:val="00E929F1"/>
    <w:rsid w:val="00E92B84"/>
    <w:rsid w:val="00E9458A"/>
    <w:rsid w:val="00E950BE"/>
    <w:rsid w:val="00E96287"/>
    <w:rsid w:val="00E967F5"/>
    <w:rsid w:val="00EA0A0A"/>
    <w:rsid w:val="00EA28A4"/>
    <w:rsid w:val="00EA3099"/>
    <w:rsid w:val="00EA4070"/>
    <w:rsid w:val="00EA4E82"/>
    <w:rsid w:val="00EA6485"/>
    <w:rsid w:val="00EB1C40"/>
    <w:rsid w:val="00EB4689"/>
    <w:rsid w:val="00EB4D1F"/>
    <w:rsid w:val="00EB7053"/>
    <w:rsid w:val="00EC13B1"/>
    <w:rsid w:val="00EC230B"/>
    <w:rsid w:val="00EC39F9"/>
    <w:rsid w:val="00EC4828"/>
    <w:rsid w:val="00EC61EA"/>
    <w:rsid w:val="00EC6E15"/>
    <w:rsid w:val="00EC7342"/>
    <w:rsid w:val="00EC7CCF"/>
    <w:rsid w:val="00ED09C7"/>
    <w:rsid w:val="00ED2CA9"/>
    <w:rsid w:val="00ED5754"/>
    <w:rsid w:val="00ED5ECB"/>
    <w:rsid w:val="00ED6816"/>
    <w:rsid w:val="00ED6956"/>
    <w:rsid w:val="00EE0789"/>
    <w:rsid w:val="00EE0822"/>
    <w:rsid w:val="00EE0824"/>
    <w:rsid w:val="00EE28B9"/>
    <w:rsid w:val="00EE31B3"/>
    <w:rsid w:val="00EE47F0"/>
    <w:rsid w:val="00EE5AF4"/>
    <w:rsid w:val="00EF171E"/>
    <w:rsid w:val="00EF4CD9"/>
    <w:rsid w:val="00EF4DE1"/>
    <w:rsid w:val="00F009F2"/>
    <w:rsid w:val="00F0272A"/>
    <w:rsid w:val="00F03411"/>
    <w:rsid w:val="00F045F7"/>
    <w:rsid w:val="00F06229"/>
    <w:rsid w:val="00F0658B"/>
    <w:rsid w:val="00F06C66"/>
    <w:rsid w:val="00F10ED3"/>
    <w:rsid w:val="00F160BA"/>
    <w:rsid w:val="00F160FA"/>
    <w:rsid w:val="00F16201"/>
    <w:rsid w:val="00F215D7"/>
    <w:rsid w:val="00F2213C"/>
    <w:rsid w:val="00F234BF"/>
    <w:rsid w:val="00F245E2"/>
    <w:rsid w:val="00F26BDB"/>
    <w:rsid w:val="00F3104D"/>
    <w:rsid w:val="00F31290"/>
    <w:rsid w:val="00F32560"/>
    <w:rsid w:val="00F33BD3"/>
    <w:rsid w:val="00F35100"/>
    <w:rsid w:val="00F35535"/>
    <w:rsid w:val="00F35F15"/>
    <w:rsid w:val="00F400FA"/>
    <w:rsid w:val="00F41847"/>
    <w:rsid w:val="00F421E2"/>
    <w:rsid w:val="00F433CB"/>
    <w:rsid w:val="00F43EE1"/>
    <w:rsid w:val="00F44770"/>
    <w:rsid w:val="00F44C9B"/>
    <w:rsid w:val="00F44F4E"/>
    <w:rsid w:val="00F52D83"/>
    <w:rsid w:val="00F538C4"/>
    <w:rsid w:val="00F53DD8"/>
    <w:rsid w:val="00F544A3"/>
    <w:rsid w:val="00F61035"/>
    <w:rsid w:val="00F65529"/>
    <w:rsid w:val="00F66D60"/>
    <w:rsid w:val="00F67B7D"/>
    <w:rsid w:val="00F703C1"/>
    <w:rsid w:val="00F708AD"/>
    <w:rsid w:val="00F70AD9"/>
    <w:rsid w:val="00F721DC"/>
    <w:rsid w:val="00F7295E"/>
    <w:rsid w:val="00F72BC3"/>
    <w:rsid w:val="00F7629F"/>
    <w:rsid w:val="00F80668"/>
    <w:rsid w:val="00F80CFC"/>
    <w:rsid w:val="00F81590"/>
    <w:rsid w:val="00F82297"/>
    <w:rsid w:val="00F8288A"/>
    <w:rsid w:val="00F83D2D"/>
    <w:rsid w:val="00F841CB"/>
    <w:rsid w:val="00F8477F"/>
    <w:rsid w:val="00F91BD5"/>
    <w:rsid w:val="00F92090"/>
    <w:rsid w:val="00F92C34"/>
    <w:rsid w:val="00F93358"/>
    <w:rsid w:val="00F9430B"/>
    <w:rsid w:val="00F951A8"/>
    <w:rsid w:val="00F956F3"/>
    <w:rsid w:val="00F966FB"/>
    <w:rsid w:val="00F9693B"/>
    <w:rsid w:val="00F97151"/>
    <w:rsid w:val="00F9790A"/>
    <w:rsid w:val="00FA02A0"/>
    <w:rsid w:val="00FA0807"/>
    <w:rsid w:val="00FA2047"/>
    <w:rsid w:val="00FA2B07"/>
    <w:rsid w:val="00FA3EDA"/>
    <w:rsid w:val="00FA4232"/>
    <w:rsid w:val="00FA4925"/>
    <w:rsid w:val="00FA4F65"/>
    <w:rsid w:val="00FA5425"/>
    <w:rsid w:val="00FA6873"/>
    <w:rsid w:val="00FA69FB"/>
    <w:rsid w:val="00FB39C1"/>
    <w:rsid w:val="00FB3DD6"/>
    <w:rsid w:val="00FB4038"/>
    <w:rsid w:val="00FB5AAE"/>
    <w:rsid w:val="00FC1857"/>
    <w:rsid w:val="00FC18FF"/>
    <w:rsid w:val="00FC258F"/>
    <w:rsid w:val="00FC33E2"/>
    <w:rsid w:val="00FC451F"/>
    <w:rsid w:val="00FC4BF3"/>
    <w:rsid w:val="00FC5018"/>
    <w:rsid w:val="00FC565F"/>
    <w:rsid w:val="00FC670D"/>
    <w:rsid w:val="00FC6F3A"/>
    <w:rsid w:val="00FD1090"/>
    <w:rsid w:val="00FD1DB5"/>
    <w:rsid w:val="00FD2C7F"/>
    <w:rsid w:val="00FD4BAB"/>
    <w:rsid w:val="00FD6E63"/>
    <w:rsid w:val="00FE15A7"/>
    <w:rsid w:val="00FE15E6"/>
    <w:rsid w:val="00FE2676"/>
    <w:rsid w:val="00FE3054"/>
    <w:rsid w:val="00FE3BA4"/>
    <w:rsid w:val="00FE4C9A"/>
    <w:rsid w:val="00FF1020"/>
    <w:rsid w:val="00FF2E88"/>
    <w:rsid w:val="00FF3A08"/>
    <w:rsid w:val="00FF5E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allowincell="f" fill="f" fillcolor="window" stroke="f">
      <v:fill color="window"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50611"/>
  </w:style>
  <w:style w:type="paragraph" w:styleId="Titolo1">
    <w:name w:val="heading 1"/>
    <w:basedOn w:val="Normale"/>
    <w:next w:val="Normale"/>
    <w:qFormat/>
    <w:pPr>
      <w:keepNext/>
      <w:tabs>
        <w:tab w:val="left" w:pos="4962"/>
        <w:tab w:val="left" w:pos="7797"/>
      </w:tabs>
      <w:ind w:left="993"/>
      <w:outlineLvl w:val="0"/>
    </w:pPr>
    <w:rPr>
      <w:i/>
      <w:sz w:val="12"/>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jc w:val="center"/>
      <w:outlineLvl w:val="2"/>
    </w:pPr>
    <w:rPr>
      <w:b/>
      <w:sz w:val="32"/>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ind w:left="709"/>
      <w:jc w:val="both"/>
      <w:outlineLvl w:val="4"/>
    </w:pPr>
    <w:rPr>
      <w:b/>
      <w:sz w:val="18"/>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jc w:val="center"/>
      <w:outlineLvl w:val="5"/>
    </w:pPr>
    <w:rPr>
      <w:b/>
      <w:sz w:val="28"/>
    </w:rPr>
  </w:style>
  <w:style w:type="paragraph" w:styleId="Titolo7">
    <w:name w:val="heading 7"/>
    <w:basedOn w:val="Normale"/>
    <w:next w:val="Normale"/>
    <w:link w:val="Titolo7Carattere"/>
    <w:qFormat/>
    <w:pPr>
      <w:keepNext/>
      <w:jc w:val="center"/>
      <w:outlineLvl w:val="6"/>
    </w:pPr>
    <w:rPr>
      <w:b/>
      <w:sz w:val="18"/>
      <w:lang w:val="x-none" w:eastAsia="x-none"/>
    </w:rPr>
  </w:style>
  <w:style w:type="paragraph" w:styleId="Titolo8">
    <w:name w:val="heading 8"/>
    <w:basedOn w:val="Normale"/>
    <w:next w:val="Normale"/>
    <w:qFormat/>
    <w:pPr>
      <w:keepNext/>
      <w:tabs>
        <w:tab w:val="left" w:pos="6237"/>
        <w:tab w:val="left" w:pos="7797"/>
      </w:tabs>
      <w:jc w:val="center"/>
      <w:outlineLvl w:val="7"/>
    </w:pPr>
    <w:rPr>
      <w:b/>
      <w:sz w:val="24"/>
    </w:rPr>
  </w:style>
  <w:style w:type="paragraph" w:styleId="Titolo9">
    <w:name w:val="heading 9"/>
    <w:basedOn w:val="Normale"/>
    <w:next w:val="Normale"/>
    <w:link w:val="Titolo9Carattere"/>
    <w:qFormat/>
    <w:pPr>
      <w:keepNext/>
      <w:ind w:left="38"/>
      <w:jc w:val="center"/>
      <w:outlineLvl w:val="8"/>
    </w:pPr>
    <w:rPr>
      <w:b/>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customStyle="1" w:styleId="Corpodeltesto">
    <w:name w:val="Corpo del testo"/>
    <w:basedOn w:val="Normale"/>
    <w:pPr>
      <w:jc w:val="both"/>
    </w:pPr>
  </w:style>
  <w:style w:type="paragraph" w:styleId="Rientrocorpodeltesto">
    <w:name w:val="Body Text Indent"/>
    <w:basedOn w:val="Normale"/>
    <w:pPr>
      <w:ind w:left="567" w:hanging="567"/>
      <w:jc w:val="both"/>
    </w:pPr>
    <w:rPr>
      <w:b/>
      <w:sz w:val="24"/>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Corpodeltesto2">
    <w:name w:val="Body Text 2"/>
    <w:basedOn w:val="Normale"/>
    <w:link w:val="Corpodeltesto2Carattere"/>
    <w:pPr>
      <w:jc w:val="both"/>
    </w:pPr>
    <w:rPr>
      <w:b/>
      <w:i/>
      <w:sz w:val="24"/>
      <w:lang w:val="x-none" w:eastAsia="x-none"/>
    </w:rPr>
  </w:style>
  <w:style w:type="paragraph" w:styleId="Corpodeltesto3">
    <w:name w:val="Body Text 3"/>
    <w:basedOn w:val="Normale"/>
    <w:pPr>
      <w:pBdr>
        <w:top w:val="single" w:sz="6" w:space="1" w:color="auto"/>
        <w:left w:val="single" w:sz="6" w:space="1" w:color="auto"/>
        <w:bottom w:val="single" w:sz="6" w:space="1" w:color="auto"/>
        <w:right w:val="single" w:sz="6" w:space="1" w:color="auto"/>
      </w:pBdr>
      <w:jc w:val="both"/>
    </w:pPr>
    <w:rPr>
      <w:sz w:val="28"/>
    </w:rPr>
  </w:style>
  <w:style w:type="paragraph" w:styleId="Rientrocorpodeltesto2">
    <w:name w:val="Body Text Indent 2"/>
    <w:basedOn w:val="Normale"/>
    <w:pPr>
      <w:ind w:left="567"/>
      <w:jc w:val="both"/>
    </w:pPr>
  </w:style>
  <w:style w:type="paragraph" w:styleId="Rientrocorpodeltesto3">
    <w:name w:val="Body Text Indent 3"/>
    <w:basedOn w:val="Normale"/>
    <w:pPr>
      <w:ind w:left="426"/>
      <w:jc w:val="both"/>
    </w:pPr>
    <w:rPr>
      <w:b/>
    </w:rPr>
  </w:style>
  <w:style w:type="paragraph" w:styleId="Titolo">
    <w:name w:val="Title"/>
    <w:basedOn w:val="Normale"/>
    <w:link w:val="TitoloCarattere"/>
    <w:qFormat/>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lang w:val="x-none" w:eastAsia="x-none"/>
    </w:rPr>
  </w:style>
  <w:style w:type="paragraph" w:styleId="Testofumetto">
    <w:name w:val="Balloon Text"/>
    <w:basedOn w:val="Normale"/>
    <w:link w:val="TestofumettoCarattere"/>
    <w:semiHidden/>
    <w:rsid w:val="000279BF"/>
    <w:rPr>
      <w:rFonts w:ascii="Tahoma" w:hAnsi="Tahoma"/>
      <w:sz w:val="16"/>
      <w:szCs w:val="16"/>
      <w:lang w:val="x-none" w:eastAsia="x-none"/>
    </w:rPr>
  </w:style>
  <w:style w:type="paragraph" w:styleId="Mappadocumento">
    <w:name w:val="Document Map"/>
    <w:basedOn w:val="Normale"/>
    <w:semiHidden/>
    <w:rsid w:val="004528B6"/>
    <w:pPr>
      <w:shd w:val="clear" w:color="auto" w:fill="000080"/>
    </w:pPr>
    <w:rPr>
      <w:rFonts w:ascii="Tahoma" w:hAnsi="Tahoma" w:cs="Tahoma"/>
    </w:rPr>
  </w:style>
  <w:style w:type="character" w:styleId="Rimandocommento">
    <w:name w:val="annotation reference"/>
    <w:semiHidden/>
    <w:rsid w:val="00360984"/>
    <w:rPr>
      <w:sz w:val="16"/>
      <w:szCs w:val="16"/>
    </w:rPr>
  </w:style>
  <w:style w:type="paragraph" w:styleId="Testocommento">
    <w:name w:val="annotation text"/>
    <w:basedOn w:val="Normale"/>
    <w:semiHidden/>
    <w:rsid w:val="00360984"/>
  </w:style>
  <w:style w:type="paragraph" w:styleId="Soggettocommento">
    <w:name w:val="annotation subject"/>
    <w:basedOn w:val="Testocommento"/>
    <w:next w:val="Testocommento"/>
    <w:semiHidden/>
    <w:rsid w:val="00360984"/>
    <w:rPr>
      <w:b/>
      <w:bCs/>
    </w:rPr>
  </w:style>
  <w:style w:type="table" w:styleId="Grigliatabella">
    <w:name w:val="Table Grid"/>
    <w:basedOn w:val="Tabellanormale"/>
    <w:rsid w:val="007C1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3">
    <w:name w:val="Rub3"/>
    <w:basedOn w:val="Normale"/>
    <w:next w:val="Normale"/>
    <w:rsid w:val="005B4EBA"/>
    <w:pPr>
      <w:tabs>
        <w:tab w:val="left" w:pos="709"/>
      </w:tabs>
      <w:jc w:val="both"/>
    </w:pPr>
    <w:rPr>
      <w:b/>
      <w:i/>
    </w:rPr>
  </w:style>
  <w:style w:type="paragraph" w:styleId="NormaleWeb">
    <w:name w:val="Normal (Web)"/>
    <w:basedOn w:val="Normale"/>
    <w:uiPriority w:val="99"/>
    <w:rsid w:val="008442EA"/>
    <w:pPr>
      <w:spacing w:before="100" w:beforeAutospacing="1" w:after="100" w:afterAutospacing="1"/>
    </w:pPr>
    <w:rPr>
      <w:sz w:val="24"/>
      <w:szCs w:val="24"/>
    </w:rPr>
  </w:style>
  <w:style w:type="paragraph" w:styleId="Paragrafoelenco">
    <w:name w:val="List Paragraph"/>
    <w:aliases w:val="List Paragraph;List 1.0,List Paragraph.List 1.0,Proposal Bullet List,Bullet List,lp1,List Paragraph1,List Paragraph2,Bullet edison,List Paragraph3,List Paragraph4,List 1.0,Paragrafo elenco 2"/>
    <w:basedOn w:val="Normale"/>
    <w:link w:val="ParagrafoelencoCarattere"/>
    <w:uiPriority w:val="34"/>
    <w:qFormat/>
    <w:rsid w:val="00F44770"/>
    <w:pPr>
      <w:ind w:left="708"/>
    </w:pPr>
  </w:style>
  <w:style w:type="character" w:styleId="Enfasigrassetto">
    <w:name w:val="Strong"/>
    <w:uiPriority w:val="22"/>
    <w:qFormat/>
    <w:rsid w:val="002A51DF"/>
    <w:rPr>
      <w:b/>
      <w:bCs/>
    </w:rPr>
  </w:style>
  <w:style w:type="character" w:customStyle="1" w:styleId="Corpodeltesto2Carattere">
    <w:name w:val="Corpo del testo 2 Carattere"/>
    <w:link w:val="Corpodeltesto2"/>
    <w:rsid w:val="005D3224"/>
    <w:rPr>
      <w:b/>
      <w:i/>
      <w:sz w:val="24"/>
    </w:rPr>
  </w:style>
  <w:style w:type="character" w:customStyle="1" w:styleId="TitoloCarattere">
    <w:name w:val="Titolo Carattere"/>
    <w:link w:val="Titolo"/>
    <w:rsid w:val="00A0540B"/>
    <w:rPr>
      <w:i/>
      <w:color w:val="FFFFFF"/>
      <w:sz w:val="44"/>
      <w:u w:val="single"/>
      <w:shd w:val="pct25" w:color="000000" w:fill="FFFFFF"/>
    </w:rPr>
  </w:style>
  <w:style w:type="character" w:customStyle="1" w:styleId="Titolo7Carattere">
    <w:name w:val="Titolo 7 Carattere"/>
    <w:link w:val="Titolo7"/>
    <w:rsid w:val="005F4893"/>
    <w:rPr>
      <w:b/>
      <w:sz w:val="18"/>
    </w:rPr>
  </w:style>
  <w:style w:type="character" w:customStyle="1" w:styleId="Titolo9Carattere">
    <w:name w:val="Titolo 9 Carattere"/>
    <w:link w:val="Titolo9"/>
    <w:rsid w:val="005F4893"/>
    <w:rPr>
      <w:b/>
    </w:rPr>
  </w:style>
  <w:style w:type="character" w:styleId="Collegamentoipertestuale">
    <w:name w:val="Hyperlink"/>
    <w:uiPriority w:val="99"/>
    <w:unhideWhenUsed/>
    <w:rsid w:val="00140A07"/>
    <w:rPr>
      <w:color w:val="0000FF"/>
      <w:u w:val="single"/>
    </w:rPr>
  </w:style>
  <w:style w:type="character" w:customStyle="1" w:styleId="PidipaginaCarattere">
    <w:name w:val="Piè di pagina Carattere"/>
    <w:basedOn w:val="Carpredefinitoparagrafo"/>
    <w:link w:val="Pidipagina"/>
    <w:rsid w:val="00AF4323"/>
  </w:style>
  <w:style w:type="character" w:customStyle="1" w:styleId="TestonotaapidipaginaCarattere">
    <w:name w:val="Testo nota a piè di pagina Carattere"/>
    <w:link w:val="Testonotaapidipagina"/>
    <w:semiHidden/>
    <w:rsid w:val="00770D8B"/>
  </w:style>
  <w:style w:type="character" w:styleId="Collegamentovisitato">
    <w:name w:val="FollowedHyperlink"/>
    <w:rsid w:val="00F234BF"/>
    <w:rPr>
      <w:color w:val="800080"/>
      <w:u w:val="single"/>
    </w:rPr>
  </w:style>
  <w:style w:type="character" w:customStyle="1" w:styleId="ParagrafoelencoCarattere">
    <w:name w:val="Paragrafo elenco Carattere"/>
    <w:aliases w:val="List Paragraph;List 1.0 Carattere,List Paragraph.List 1.0 Carattere,Proposal Bullet List Carattere,Bullet List Carattere,lp1 Carattere,List Paragraph1 Carattere,List Paragraph2 Carattere,Bullet edison Carattere"/>
    <w:link w:val="Paragrafoelenco"/>
    <w:uiPriority w:val="34"/>
    <w:rsid w:val="00A877E8"/>
  </w:style>
  <w:style w:type="character" w:customStyle="1" w:styleId="TestofumettoCarattere">
    <w:name w:val="Testo fumetto Carattere"/>
    <w:link w:val="Testofumetto"/>
    <w:semiHidden/>
    <w:locked/>
    <w:rsid w:val="008A6698"/>
    <w:rPr>
      <w:rFonts w:ascii="Tahoma" w:hAnsi="Tahoma" w:cs="Tahoma"/>
      <w:sz w:val="16"/>
      <w:szCs w:val="16"/>
    </w:rPr>
  </w:style>
  <w:style w:type="character" w:styleId="Testosegnaposto">
    <w:name w:val="Placeholder Text"/>
    <w:basedOn w:val="Carpredefinitoparagrafo"/>
    <w:uiPriority w:val="99"/>
    <w:semiHidden/>
    <w:rsid w:val="00B369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50611"/>
  </w:style>
  <w:style w:type="paragraph" w:styleId="Titolo1">
    <w:name w:val="heading 1"/>
    <w:basedOn w:val="Normale"/>
    <w:next w:val="Normale"/>
    <w:qFormat/>
    <w:pPr>
      <w:keepNext/>
      <w:tabs>
        <w:tab w:val="left" w:pos="4962"/>
        <w:tab w:val="left" w:pos="7797"/>
      </w:tabs>
      <w:ind w:left="993"/>
      <w:outlineLvl w:val="0"/>
    </w:pPr>
    <w:rPr>
      <w:i/>
      <w:sz w:val="12"/>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jc w:val="center"/>
      <w:outlineLvl w:val="2"/>
    </w:pPr>
    <w:rPr>
      <w:b/>
      <w:sz w:val="32"/>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ind w:left="709"/>
      <w:jc w:val="both"/>
      <w:outlineLvl w:val="4"/>
    </w:pPr>
    <w:rPr>
      <w:b/>
      <w:sz w:val="18"/>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jc w:val="center"/>
      <w:outlineLvl w:val="5"/>
    </w:pPr>
    <w:rPr>
      <w:b/>
      <w:sz w:val="28"/>
    </w:rPr>
  </w:style>
  <w:style w:type="paragraph" w:styleId="Titolo7">
    <w:name w:val="heading 7"/>
    <w:basedOn w:val="Normale"/>
    <w:next w:val="Normale"/>
    <w:link w:val="Titolo7Carattere"/>
    <w:qFormat/>
    <w:pPr>
      <w:keepNext/>
      <w:jc w:val="center"/>
      <w:outlineLvl w:val="6"/>
    </w:pPr>
    <w:rPr>
      <w:b/>
      <w:sz w:val="18"/>
      <w:lang w:val="x-none" w:eastAsia="x-none"/>
    </w:rPr>
  </w:style>
  <w:style w:type="paragraph" w:styleId="Titolo8">
    <w:name w:val="heading 8"/>
    <w:basedOn w:val="Normale"/>
    <w:next w:val="Normale"/>
    <w:qFormat/>
    <w:pPr>
      <w:keepNext/>
      <w:tabs>
        <w:tab w:val="left" w:pos="6237"/>
        <w:tab w:val="left" w:pos="7797"/>
      </w:tabs>
      <w:jc w:val="center"/>
      <w:outlineLvl w:val="7"/>
    </w:pPr>
    <w:rPr>
      <w:b/>
      <w:sz w:val="24"/>
    </w:rPr>
  </w:style>
  <w:style w:type="paragraph" w:styleId="Titolo9">
    <w:name w:val="heading 9"/>
    <w:basedOn w:val="Normale"/>
    <w:next w:val="Normale"/>
    <w:link w:val="Titolo9Carattere"/>
    <w:qFormat/>
    <w:pPr>
      <w:keepNext/>
      <w:ind w:left="38"/>
      <w:jc w:val="center"/>
      <w:outlineLvl w:val="8"/>
    </w:pPr>
    <w:rPr>
      <w:b/>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customStyle="1" w:styleId="Corpodeltesto">
    <w:name w:val="Corpo del testo"/>
    <w:basedOn w:val="Normale"/>
    <w:pPr>
      <w:jc w:val="both"/>
    </w:pPr>
  </w:style>
  <w:style w:type="paragraph" w:styleId="Rientrocorpodeltesto">
    <w:name w:val="Body Text Indent"/>
    <w:basedOn w:val="Normale"/>
    <w:pPr>
      <w:ind w:left="567" w:hanging="567"/>
      <w:jc w:val="both"/>
    </w:pPr>
    <w:rPr>
      <w:b/>
      <w:sz w:val="24"/>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Corpodeltesto2">
    <w:name w:val="Body Text 2"/>
    <w:basedOn w:val="Normale"/>
    <w:link w:val="Corpodeltesto2Carattere"/>
    <w:pPr>
      <w:jc w:val="both"/>
    </w:pPr>
    <w:rPr>
      <w:b/>
      <w:i/>
      <w:sz w:val="24"/>
      <w:lang w:val="x-none" w:eastAsia="x-none"/>
    </w:rPr>
  </w:style>
  <w:style w:type="paragraph" w:styleId="Corpodeltesto3">
    <w:name w:val="Body Text 3"/>
    <w:basedOn w:val="Normale"/>
    <w:pPr>
      <w:pBdr>
        <w:top w:val="single" w:sz="6" w:space="1" w:color="auto"/>
        <w:left w:val="single" w:sz="6" w:space="1" w:color="auto"/>
        <w:bottom w:val="single" w:sz="6" w:space="1" w:color="auto"/>
        <w:right w:val="single" w:sz="6" w:space="1" w:color="auto"/>
      </w:pBdr>
      <w:jc w:val="both"/>
    </w:pPr>
    <w:rPr>
      <w:sz w:val="28"/>
    </w:rPr>
  </w:style>
  <w:style w:type="paragraph" w:styleId="Rientrocorpodeltesto2">
    <w:name w:val="Body Text Indent 2"/>
    <w:basedOn w:val="Normale"/>
    <w:pPr>
      <w:ind w:left="567"/>
      <w:jc w:val="both"/>
    </w:pPr>
  </w:style>
  <w:style w:type="paragraph" w:styleId="Rientrocorpodeltesto3">
    <w:name w:val="Body Text Indent 3"/>
    <w:basedOn w:val="Normale"/>
    <w:pPr>
      <w:ind w:left="426"/>
      <w:jc w:val="both"/>
    </w:pPr>
    <w:rPr>
      <w:b/>
    </w:rPr>
  </w:style>
  <w:style w:type="paragraph" w:styleId="Titolo">
    <w:name w:val="Title"/>
    <w:basedOn w:val="Normale"/>
    <w:link w:val="TitoloCarattere"/>
    <w:qFormat/>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lang w:val="x-none" w:eastAsia="x-none"/>
    </w:rPr>
  </w:style>
  <w:style w:type="paragraph" w:styleId="Testofumetto">
    <w:name w:val="Balloon Text"/>
    <w:basedOn w:val="Normale"/>
    <w:link w:val="TestofumettoCarattere"/>
    <w:semiHidden/>
    <w:rsid w:val="000279BF"/>
    <w:rPr>
      <w:rFonts w:ascii="Tahoma" w:hAnsi="Tahoma"/>
      <w:sz w:val="16"/>
      <w:szCs w:val="16"/>
      <w:lang w:val="x-none" w:eastAsia="x-none"/>
    </w:rPr>
  </w:style>
  <w:style w:type="paragraph" w:styleId="Mappadocumento">
    <w:name w:val="Document Map"/>
    <w:basedOn w:val="Normale"/>
    <w:semiHidden/>
    <w:rsid w:val="004528B6"/>
    <w:pPr>
      <w:shd w:val="clear" w:color="auto" w:fill="000080"/>
    </w:pPr>
    <w:rPr>
      <w:rFonts w:ascii="Tahoma" w:hAnsi="Tahoma" w:cs="Tahoma"/>
    </w:rPr>
  </w:style>
  <w:style w:type="character" w:styleId="Rimandocommento">
    <w:name w:val="annotation reference"/>
    <w:semiHidden/>
    <w:rsid w:val="00360984"/>
    <w:rPr>
      <w:sz w:val="16"/>
      <w:szCs w:val="16"/>
    </w:rPr>
  </w:style>
  <w:style w:type="paragraph" w:styleId="Testocommento">
    <w:name w:val="annotation text"/>
    <w:basedOn w:val="Normale"/>
    <w:semiHidden/>
    <w:rsid w:val="00360984"/>
  </w:style>
  <w:style w:type="paragraph" w:styleId="Soggettocommento">
    <w:name w:val="annotation subject"/>
    <w:basedOn w:val="Testocommento"/>
    <w:next w:val="Testocommento"/>
    <w:semiHidden/>
    <w:rsid w:val="00360984"/>
    <w:rPr>
      <w:b/>
      <w:bCs/>
    </w:rPr>
  </w:style>
  <w:style w:type="table" w:styleId="Grigliatabella">
    <w:name w:val="Table Grid"/>
    <w:basedOn w:val="Tabellanormale"/>
    <w:rsid w:val="007C1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3">
    <w:name w:val="Rub3"/>
    <w:basedOn w:val="Normale"/>
    <w:next w:val="Normale"/>
    <w:rsid w:val="005B4EBA"/>
    <w:pPr>
      <w:tabs>
        <w:tab w:val="left" w:pos="709"/>
      </w:tabs>
      <w:jc w:val="both"/>
    </w:pPr>
    <w:rPr>
      <w:b/>
      <w:i/>
    </w:rPr>
  </w:style>
  <w:style w:type="paragraph" w:styleId="NormaleWeb">
    <w:name w:val="Normal (Web)"/>
    <w:basedOn w:val="Normale"/>
    <w:uiPriority w:val="99"/>
    <w:rsid w:val="008442EA"/>
    <w:pPr>
      <w:spacing w:before="100" w:beforeAutospacing="1" w:after="100" w:afterAutospacing="1"/>
    </w:pPr>
    <w:rPr>
      <w:sz w:val="24"/>
      <w:szCs w:val="24"/>
    </w:rPr>
  </w:style>
  <w:style w:type="paragraph" w:styleId="Paragrafoelenco">
    <w:name w:val="List Paragraph"/>
    <w:aliases w:val="List Paragraph;List 1.0,List Paragraph.List 1.0,Proposal Bullet List,Bullet List,lp1,List Paragraph1,List Paragraph2,Bullet edison,List Paragraph3,List Paragraph4,List 1.0,Paragrafo elenco 2"/>
    <w:basedOn w:val="Normale"/>
    <w:link w:val="ParagrafoelencoCarattere"/>
    <w:uiPriority w:val="34"/>
    <w:qFormat/>
    <w:rsid w:val="00F44770"/>
    <w:pPr>
      <w:ind w:left="708"/>
    </w:pPr>
  </w:style>
  <w:style w:type="character" w:styleId="Enfasigrassetto">
    <w:name w:val="Strong"/>
    <w:uiPriority w:val="22"/>
    <w:qFormat/>
    <w:rsid w:val="002A51DF"/>
    <w:rPr>
      <w:b/>
      <w:bCs/>
    </w:rPr>
  </w:style>
  <w:style w:type="character" w:customStyle="1" w:styleId="Corpodeltesto2Carattere">
    <w:name w:val="Corpo del testo 2 Carattere"/>
    <w:link w:val="Corpodeltesto2"/>
    <w:rsid w:val="005D3224"/>
    <w:rPr>
      <w:b/>
      <w:i/>
      <w:sz w:val="24"/>
    </w:rPr>
  </w:style>
  <w:style w:type="character" w:customStyle="1" w:styleId="TitoloCarattere">
    <w:name w:val="Titolo Carattere"/>
    <w:link w:val="Titolo"/>
    <w:rsid w:val="00A0540B"/>
    <w:rPr>
      <w:i/>
      <w:color w:val="FFFFFF"/>
      <w:sz w:val="44"/>
      <w:u w:val="single"/>
      <w:shd w:val="pct25" w:color="000000" w:fill="FFFFFF"/>
    </w:rPr>
  </w:style>
  <w:style w:type="character" w:customStyle="1" w:styleId="Titolo7Carattere">
    <w:name w:val="Titolo 7 Carattere"/>
    <w:link w:val="Titolo7"/>
    <w:rsid w:val="005F4893"/>
    <w:rPr>
      <w:b/>
      <w:sz w:val="18"/>
    </w:rPr>
  </w:style>
  <w:style w:type="character" w:customStyle="1" w:styleId="Titolo9Carattere">
    <w:name w:val="Titolo 9 Carattere"/>
    <w:link w:val="Titolo9"/>
    <w:rsid w:val="005F4893"/>
    <w:rPr>
      <w:b/>
    </w:rPr>
  </w:style>
  <w:style w:type="character" w:styleId="Collegamentoipertestuale">
    <w:name w:val="Hyperlink"/>
    <w:uiPriority w:val="99"/>
    <w:unhideWhenUsed/>
    <w:rsid w:val="00140A07"/>
    <w:rPr>
      <w:color w:val="0000FF"/>
      <w:u w:val="single"/>
    </w:rPr>
  </w:style>
  <w:style w:type="character" w:customStyle="1" w:styleId="PidipaginaCarattere">
    <w:name w:val="Piè di pagina Carattere"/>
    <w:basedOn w:val="Carpredefinitoparagrafo"/>
    <w:link w:val="Pidipagina"/>
    <w:rsid w:val="00AF4323"/>
  </w:style>
  <w:style w:type="character" w:customStyle="1" w:styleId="TestonotaapidipaginaCarattere">
    <w:name w:val="Testo nota a piè di pagina Carattere"/>
    <w:link w:val="Testonotaapidipagina"/>
    <w:semiHidden/>
    <w:rsid w:val="00770D8B"/>
  </w:style>
  <w:style w:type="character" w:styleId="Collegamentovisitato">
    <w:name w:val="FollowedHyperlink"/>
    <w:rsid w:val="00F234BF"/>
    <w:rPr>
      <w:color w:val="800080"/>
      <w:u w:val="single"/>
    </w:rPr>
  </w:style>
  <w:style w:type="character" w:customStyle="1" w:styleId="ParagrafoelencoCarattere">
    <w:name w:val="Paragrafo elenco Carattere"/>
    <w:aliases w:val="List Paragraph;List 1.0 Carattere,List Paragraph.List 1.0 Carattere,Proposal Bullet List Carattere,Bullet List Carattere,lp1 Carattere,List Paragraph1 Carattere,List Paragraph2 Carattere,Bullet edison Carattere"/>
    <w:link w:val="Paragrafoelenco"/>
    <w:uiPriority w:val="34"/>
    <w:rsid w:val="00A877E8"/>
  </w:style>
  <w:style w:type="character" w:customStyle="1" w:styleId="TestofumettoCarattere">
    <w:name w:val="Testo fumetto Carattere"/>
    <w:link w:val="Testofumetto"/>
    <w:semiHidden/>
    <w:locked/>
    <w:rsid w:val="008A6698"/>
    <w:rPr>
      <w:rFonts w:ascii="Tahoma" w:hAnsi="Tahoma" w:cs="Tahoma"/>
      <w:sz w:val="16"/>
      <w:szCs w:val="16"/>
    </w:rPr>
  </w:style>
  <w:style w:type="character" w:styleId="Testosegnaposto">
    <w:name w:val="Placeholder Text"/>
    <w:basedOn w:val="Carpredefinitoparagrafo"/>
    <w:uiPriority w:val="99"/>
    <w:semiHidden/>
    <w:rsid w:val="00B369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2991">
      <w:bodyDiv w:val="1"/>
      <w:marLeft w:val="0"/>
      <w:marRight w:val="0"/>
      <w:marTop w:val="0"/>
      <w:marBottom w:val="0"/>
      <w:divBdr>
        <w:top w:val="none" w:sz="0" w:space="0" w:color="auto"/>
        <w:left w:val="none" w:sz="0" w:space="0" w:color="auto"/>
        <w:bottom w:val="none" w:sz="0" w:space="0" w:color="auto"/>
        <w:right w:val="none" w:sz="0" w:space="0" w:color="auto"/>
      </w:divBdr>
    </w:div>
    <w:div w:id="98525693">
      <w:bodyDiv w:val="1"/>
      <w:marLeft w:val="0"/>
      <w:marRight w:val="0"/>
      <w:marTop w:val="0"/>
      <w:marBottom w:val="0"/>
      <w:divBdr>
        <w:top w:val="none" w:sz="0" w:space="0" w:color="auto"/>
        <w:left w:val="none" w:sz="0" w:space="0" w:color="auto"/>
        <w:bottom w:val="none" w:sz="0" w:space="0" w:color="auto"/>
        <w:right w:val="none" w:sz="0" w:space="0" w:color="auto"/>
      </w:divBdr>
    </w:div>
    <w:div w:id="424770318">
      <w:bodyDiv w:val="1"/>
      <w:marLeft w:val="0"/>
      <w:marRight w:val="0"/>
      <w:marTop w:val="0"/>
      <w:marBottom w:val="0"/>
      <w:divBdr>
        <w:top w:val="none" w:sz="0" w:space="0" w:color="auto"/>
        <w:left w:val="none" w:sz="0" w:space="0" w:color="auto"/>
        <w:bottom w:val="none" w:sz="0" w:space="0" w:color="auto"/>
        <w:right w:val="none" w:sz="0" w:space="0" w:color="auto"/>
      </w:divBdr>
    </w:div>
    <w:div w:id="475881923">
      <w:bodyDiv w:val="1"/>
      <w:marLeft w:val="0"/>
      <w:marRight w:val="0"/>
      <w:marTop w:val="0"/>
      <w:marBottom w:val="0"/>
      <w:divBdr>
        <w:top w:val="none" w:sz="0" w:space="0" w:color="auto"/>
        <w:left w:val="none" w:sz="0" w:space="0" w:color="auto"/>
        <w:bottom w:val="none" w:sz="0" w:space="0" w:color="auto"/>
        <w:right w:val="none" w:sz="0" w:space="0" w:color="auto"/>
      </w:divBdr>
      <w:divsChild>
        <w:div w:id="867912426">
          <w:marLeft w:val="1560"/>
          <w:marRight w:val="1558"/>
          <w:marTop w:val="0"/>
          <w:marBottom w:val="0"/>
          <w:divBdr>
            <w:top w:val="none" w:sz="0" w:space="0" w:color="auto"/>
            <w:left w:val="none" w:sz="0" w:space="0" w:color="auto"/>
            <w:bottom w:val="none" w:sz="0" w:space="0" w:color="auto"/>
            <w:right w:val="none" w:sz="0" w:space="0" w:color="auto"/>
          </w:divBdr>
        </w:div>
      </w:divsChild>
    </w:div>
    <w:div w:id="545337093">
      <w:bodyDiv w:val="1"/>
      <w:marLeft w:val="0"/>
      <w:marRight w:val="0"/>
      <w:marTop w:val="0"/>
      <w:marBottom w:val="0"/>
      <w:divBdr>
        <w:top w:val="none" w:sz="0" w:space="0" w:color="auto"/>
        <w:left w:val="none" w:sz="0" w:space="0" w:color="auto"/>
        <w:bottom w:val="none" w:sz="0" w:space="0" w:color="auto"/>
        <w:right w:val="none" w:sz="0" w:space="0" w:color="auto"/>
      </w:divBdr>
    </w:div>
    <w:div w:id="741565425">
      <w:bodyDiv w:val="1"/>
      <w:marLeft w:val="0"/>
      <w:marRight w:val="0"/>
      <w:marTop w:val="0"/>
      <w:marBottom w:val="0"/>
      <w:divBdr>
        <w:top w:val="none" w:sz="0" w:space="0" w:color="auto"/>
        <w:left w:val="none" w:sz="0" w:space="0" w:color="auto"/>
        <w:bottom w:val="none" w:sz="0" w:space="0" w:color="auto"/>
        <w:right w:val="none" w:sz="0" w:space="0" w:color="auto"/>
      </w:divBdr>
    </w:div>
    <w:div w:id="808322294">
      <w:bodyDiv w:val="1"/>
      <w:marLeft w:val="0"/>
      <w:marRight w:val="0"/>
      <w:marTop w:val="0"/>
      <w:marBottom w:val="0"/>
      <w:divBdr>
        <w:top w:val="none" w:sz="0" w:space="0" w:color="auto"/>
        <w:left w:val="none" w:sz="0" w:space="0" w:color="auto"/>
        <w:bottom w:val="none" w:sz="0" w:space="0" w:color="auto"/>
        <w:right w:val="none" w:sz="0" w:space="0" w:color="auto"/>
      </w:divBdr>
    </w:div>
    <w:div w:id="1089159246">
      <w:bodyDiv w:val="1"/>
      <w:marLeft w:val="0"/>
      <w:marRight w:val="0"/>
      <w:marTop w:val="0"/>
      <w:marBottom w:val="0"/>
      <w:divBdr>
        <w:top w:val="none" w:sz="0" w:space="0" w:color="auto"/>
        <w:left w:val="none" w:sz="0" w:space="0" w:color="auto"/>
        <w:bottom w:val="none" w:sz="0" w:space="0" w:color="auto"/>
        <w:right w:val="none" w:sz="0" w:space="0" w:color="auto"/>
      </w:divBdr>
    </w:div>
    <w:div w:id="1093282561">
      <w:bodyDiv w:val="1"/>
      <w:marLeft w:val="0"/>
      <w:marRight w:val="0"/>
      <w:marTop w:val="0"/>
      <w:marBottom w:val="0"/>
      <w:divBdr>
        <w:top w:val="none" w:sz="0" w:space="0" w:color="auto"/>
        <w:left w:val="none" w:sz="0" w:space="0" w:color="auto"/>
        <w:bottom w:val="none" w:sz="0" w:space="0" w:color="auto"/>
        <w:right w:val="none" w:sz="0" w:space="0" w:color="auto"/>
      </w:divBdr>
    </w:div>
    <w:div w:id="1130367841">
      <w:bodyDiv w:val="1"/>
      <w:marLeft w:val="0"/>
      <w:marRight w:val="0"/>
      <w:marTop w:val="0"/>
      <w:marBottom w:val="0"/>
      <w:divBdr>
        <w:top w:val="none" w:sz="0" w:space="0" w:color="auto"/>
        <w:left w:val="none" w:sz="0" w:space="0" w:color="auto"/>
        <w:bottom w:val="none" w:sz="0" w:space="0" w:color="auto"/>
        <w:right w:val="none" w:sz="0" w:space="0" w:color="auto"/>
      </w:divBdr>
    </w:div>
    <w:div w:id="1170213696">
      <w:bodyDiv w:val="1"/>
      <w:marLeft w:val="0"/>
      <w:marRight w:val="0"/>
      <w:marTop w:val="0"/>
      <w:marBottom w:val="0"/>
      <w:divBdr>
        <w:top w:val="none" w:sz="0" w:space="0" w:color="auto"/>
        <w:left w:val="none" w:sz="0" w:space="0" w:color="auto"/>
        <w:bottom w:val="none" w:sz="0" w:space="0" w:color="auto"/>
        <w:right w:val="none" w:sz="0" w:space="0" w:color="auto"/>
      </w:divBdr>
    </w:div>
    <w:div w:id="1223491812">
      <w:bodyDiv w:val="1"/>
      <w:marLeft w:val="0"/>
      <w:marRight w:val="0"/>
      <w:marTop w:val="0"/>
      <w:marBottom w:val="0"/>
      <w:divBdr>
        <w:top w:val="none" w:sz="0" w:space="0" w:color="auto"/>
        <w:left w:val="none" w:sz="0" w:space="0" w:color="auto"/>
        <w:bottom w:val="none" w:sz="0" w:space="0" w:color="auto"/>
        <w:right w:val="none" w:sz="0" w:space="0" w:color="auto"/>
      </w:divBdr>
    </w:div>
    <w:div w:id="1224946390">
      <w:bodyDiv w:val="1"/>
      <w:marLeft w:val="0"/>
      <w:marRight w:val="0"/>
      <w:marTop w:val="0"/>
      <w:marBottom w:val="0"/>
      <w:divBdr>
        <w:top w:val="none" w:sz="0" w:space="0" w:color="auto"/>
        <w:left w:val="none" w:sz="0" w:space="0" w:color="auto"/>
        <w:bottom w:val="none" w:sz="0" w:space="0" w:color="auto"/>
        <w:right w:val="none" w:sz="0" w:space="0" w:color="auto"/>
      </w:divBdr>
    </w:div>
    <w:div w:id="1283029453">
      <w:bodyDiv w:val="1"/>
      <w:marLeft w:val="0"/>
      <w:marRight w:val="0"/>
      <w:marTop w:val="0"/>
      <w:marBottom w:val="0"/>
      <w:divBdr>
        <w:top w:val="none" w:sz="0" w:space="0" w:color="auto"/>
        <w:left w:val="none" w:sz="0" w:space="0" w:color="auto"/>
        <w:bottom w:val="none" w:sz="0" w:space="0" w:color="auto"/>
        <w:right w:val="none" w:sz="0" w:space="0" w:color="auto"/>
      </w:divBdr>
    </w:div>
    <w:div w:id="1477256217">
      <w:bodyDiv w:val="1"/>
      <w:marLeft w:val="0"/>
      <w:marRight w:val="0"/>
      <w:marTop w:val="0"/>
      <w:marBottom w:val="0"/>
      <w:divBdr>
        <w:top w:val="none" w:sz="0" w:space="0" w:color="auto"/>
        <w:left w:val="none" w:sz="0" w:space="0" w:color="auto"/>
        <w:bottom w:val="none" w:sz="0" w:space="0" w:color="auto"/>
        <w:right w:val="none" w:sz="0" w:space="0" w:color="auto"/>
      </w:divBdr>
    </w:div>
    <w:div w:id="1570265603">
      <w:bodyDiv w:val="1"/>
      <w:marLeft w:val="0"/>
      <w:marRight w:val="0"/>
      <w:marTop w:val="0"/>
      <w:marBottom w:val="0"/>
      <w:divBdr>
        <w:top w:val="none" w:sz="0" w:space="0" w:color="auto"/>
        <w:left w:val="none" w:sz="0" w:space="0" w:color="auto"/>
        <w:bottom w:val="none" w:sz="0" w:space="0" w:color="auto"/>
        <w:right w:val="none" w:sz="0" w:space="0" w:color="auto"/>
      </w:divBdr>
    </w:div>
    <w:div w:id="209238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se-nas\Comune\GARA%20SERVIZIO%20DI%20POSTA\Allegato%20n.%201%20-%20Domanda%20di%20partecipazio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674A74E49C417292E0C631BF2F7274"/>
        <w:category>
          <w:name w:val="Generale"/>
          <w:gallery w:val="placeholder"/>
        </w:category>
        <w:types>
          <w:type w:val="bbPlcHdr"/>
        </w:types>
        <w:behaviors>
          <w:behavior w:val="content"/>
        </w:behaviors>
        <w:guid w:val="{7887E98B-E5D7-404B-92D2-6E0DFB5B805D}"/>
      </w:docPartPr>
      <w:docPartBody>
        <w:p w:rsidR="002712F6" w:rsidRDefault="00557088" w:rsidP="00557088">
          <w:pPr>
            <w:pStyle w:val="AB674A74E49C417292E0C631BF2F72743"/>
          </w:pPr>
          <w:r w:rsidRPr="00D10BCA">
            <w:rPr>
              <w:rFonts w:ascii="Garamond" w:hAnsi="Garamond" w:cs="Arial"/>
              <w:sz w:val="24"/>
              <w:szCs w:val="24"/>
            </w:rPr>
            <w:t>_________________________</w:t>
          </w:r>
        </w:p>
      </w:docPartBody>
    </w:docPart>
    <w:docPart>
      <w:docPartPr>
        <w:name w:val="0BF5276FFC994B389E2B43D515365564"/>
        <w:category>
          <w:name w:val="Generale"/>
          <w:gallery w:val="placeholder"/>
        </w:category>
        <w:types>
          <w:type w:val="bbPlcHdr"/>
        </w:types>
        <w:behaviors>
          <w:behavior w:val="content"/>
        </w:behaviors>
        <w:guid w:val="{2E4B8EC0-ADBB-4066-ABD6-388A8762D861}"/>
      </w:docPartPr>
      <w:docPartBody>
        <w:p w:rsidR="002712F6" w:rsidRDefault="00557088" w:rsidP="00557088">
          <w:pPr>
            <w:pStyle w:val="0BF5276FFC994B389E2B43D5153655642"/>
          </w:pPr>
          <w:r w:rsidRPr="00D10BCA">
            <w:rPr>
              <w:rFonts w:ascii="Garamond" w:hAnsi="Garamond" w:cs="Arial"/>
              <w:sz w:val="24"/>
              <w:szCs w:val="24"/>
            </w:rPr>
            <w:t>_________________________</w:t>
          </w:r>
        </w:p>
      </w:docPartBody>
    </w:docPart>
    <w:docPart>
      <w:docPartPr>
        <w:name w:val="C522608D83CB43DD8580FD1C8CEA6B39"/>
        <w:category>
          <w:name w:val="Generale"/>
          <w:gallery w:val="placeholder"/>
        </w:category>
        <w:types>
          <w:type w:val="bbPlcHdr"/>
        </w:types>
        <w:behaviors>
          <w:behavior w:val="content"/>
        </w:behaviors>
        <w:guid w:val="{C7DF24AA-7FA6-4828-A34E-846A0FCA16AC}"/>
      </w:docPartPr>
      <w:docPartBody>
        <w:p w:rsidR="002712F6" w:rsidRDefault="00557088" w:rsidP="00557088">
          <w:pPr>
            <w:pStyle w:val="C522608D83CB43DD8580FD1C8CEA6B392"/>
          </w:pPr>
          <w:r w:rsidRPr="00D10BCA">
            <w:rPr>
              <w:rFonts w:ascii="Garamond" w:hAnsi="Garamond" w:cs="Arial"/>
              <w:sz w:val="24"/>
              <w:szCs w:val="24"/>
            </w:rPr>
            <w:t>________________</w:t>
          </w:r>
        </w:p>
      </w:docPartBody>
    </w:docPart>
    <w:docPart>
      <w:docPartPr>
        <w:name w:val="BB830B39C5EA494CA4A15FA23A36CEC9"/>
        <w:category>
          <w:name w:val="Generale"/>
          <w:gallery w:val="placeholder"/>
        </w:category>
        <w:types>
          <w:type w:val="bbPlcHdr"/>
        </w:types>
        <w:behaviors>
          <w:behavior w:val="content"/>
        </w:behaviors>
        <w:guid w:val="{688D6F91-A538-462B-B3E8-6854BA06483D}"/>
      </w:docPartPr>
      <w:docPartBody>
        <w:p w:rsidR="002712F6" w:rsidRDefault="00557088" w:rsidP="00557088">
          <w:pPr>
            <w:pStyle w:val="BB830B39C5EA494CA4A15FA23A36CEC91"/>
          </w:pPr>
          <w:r w:rsidRPr="00D10BCA">
            <w:rPr>
              <w:rFonts w:ascii="Garamond" w:hAnsi="Garamond" w:cs="Arial"/>
              <w:sz w:val="24"/>
              <w:szCs w:val="24"/>
            </w:rPr>
            <w:t>________________</w:t>
          </w:r>
        </w:p>
      </w:docPartBody>
    </w:docPart>
    <w:docPart>
      <w:docPartPr>
        <w:name w:val="FC7A5B4772BF4CD9854FC34F044D46E8"/>
        <w:category>
          <w:name w:val="Generale"/>
          <w:gallery w:val="placeholder"/>
        </w:category>
        <w:types>
          <w:type w:val="bbPlcHdr"/>
        </w:types>
        <w:behaviors>
          <w:behavior w:val="content"/>
        </w:behaviors>
        <w:guid w:val="{EBC0062F-3A13-4CA5-8F90-4DA81DA8118B}"/>
      </w:docPartPr>
      <w:docPartBody>
        <w:p w:rsidR="002712F6" w:rsidRDefault="00557088" w:rsidP="00557088">
          <w:pPr>
            <w:pStyle w:val="FC7A5B4772BF4CD9854FC34F044D46E81"/>
          </w:pPr>
          <w:r w:rsidRPr="00D10BCA">
            <w:rPr>
              <w:rFonts w:ascii="Garamond" w:hAnsi="Garamond" w:cs="Arial"/>
              <w:sz w:val="24"/>
              <w:szCs w:val="24"/>
            </w:rPr>
            <w:t>______________</w:t>
          </w:r>
        </w:p>
      </w:docPartBody>
    </w:docPart>
    <w:docPart>
      <w:docPartPr>
        <w:name w:val="E9FC57286B7A4449A440668F87C64ADE"/>
        <w:category>
          <w:name w:val="Generale"/>
          <w:gallery w:val="placeholder"/>
        </w:category>
        <w:types>
          <w:type w:val="bbPlcHdr"/>
        </w:types>
        <w:behaviors>
          <w:behavior w:val="content"/>
        </w:behaviors>
        <w:guid w:val="{DD00C48A-7F1B-4EE7-8AFC-25DAA82C73E2}"/>
      </w:docPartPr>
      <w:docPartBody>
        <w:p w:rsidR="002712F6" w:rsidRDefault="00557088" w:rsidP="00557088">
          <w:pPr>
            <w:pStyle w:val="E9FC57286B7A4449A440668F87C64ADE1"/>
          </w:pPr>
          <w:r>
            <w:rPr>
              <w:rFonts w:ascii="Garamond" w:hAnsi="Garamond" w:cs="Arial"/>
              <w:i/>
              <w:sz w:val="24"/>
              <w:szCs w:val="24"/>
            </w:rPr>
            <w:t>___________</w:t>
          </w:r>
        </w:p>
      </w:docPartBody>
    </w:docPart>
    <w:docPart>
      <w:docPartPr>
        <w:name w:val="8AE6B9C03D45434380782BA6B80E81C4"/>
        <w:category>
          <w:name w:val="Generale"/>
          <w:gallery w:val="placeholder"/>
        </w:category>
        <w:types>
          <w:type w:val="bbPlcHdr"/>
        </w:types>
        <w:behaviors>
          <w:behavior w:val="content"/>
        </w:behaviors>
        <w:guid w:val="{907C1578-7AA4-450E-AE91-50884524F221}"/>
      </w:docPartPr>
      <w:docPartBody>
        <w:p w:rsidR="002712F6" w:rsidRDefault="00557088" w:rsidP="00557088">
          <w:pPr>
            <w:pStyle w:val="8AE6B9C03D45434380782BA6B80E81C41"/>
          </w:pPr>
          <w:r w:rsidRPr="00D10BCA">
            <w:rPr>
              <w:rFonts w:ascii="Garamond" w:hAnsi="Garamond" w:cs="Arial"/>
              <w:sz w:val="24"/>
              <w:szCs w:val="24"/>
            </w:rPr>
            <w:t>______________________</w:t>
          </w:r>
        </w:p>
      </w:docPartBody>
    </w:docPart>
    <w:docPart>
      <w:docPartPr>
        <w:name w:val="9CA17DEED0F24D4E879EF7073CBC67CF"/>
        <w:category>
          <w:name w:val="Generale"/>
          <w:gallery w:val="placeholder"/>
        </w:category>
        <w:types>
          <w:type w:val="bbPlcHdr"/>
        </w:types>
        <w:behaviors>
          <w:behavior w:val="content"/>
        </w:behaviors>
        <w:guid w:val="{7930B3B2-FBF1-4B7F-8110-17AFDC2F97C6}"/>
      </w:docPartPr>
      <w:docPartBody>
        <w:p w:rsidR="002712F6" w:rsidRDefault="00557088" w:rsidP="00557088">
          <w:pPr>
            <w:pStyle w:val="9CA17DEED0F24D4E879EF7073CBC67CF1"/>
          </w:pPr>
          <w:r w:rsidRPr="00D10BCA">
            <w:rPr>
              <w:rFonts w:ascii="Garamond" w:hAnsi="Garamond" w:cs="Arial"/>
              <w:sz w:val="24"/>
              <w:szCs w:val="24"/>
            </w:rPr>
            <w:t>__________________</w:t>
          </w:r>
        </w:p>
      </w:docPartBody>
    </w:docPart>
    <w:docPart>
      <w:docPartPr>
        <w:name w:val="8C3A8FE7909543E6B16AAEB991B9889F"/>
        <w:category>
          <w:name w:val="Generale"/>
          <w:gallery w:val="placeholder"/>
        </w:category>
        <w:types>
          <w:type w:val="bbPlcHdr"/>
        </w:types>
        <w:behaviors>
          <w:behavior w:val="content"/>
        </w:behaviors>
        <w:guid w:val="{6263688F-3B1C-4CA3-AC60-60E299EE6545}"/>
      </w:docPartPr>
      <w:docPartBody>
        <w:p w:rsidR="002712F6" w:rsidRDefault="00557088" w:rsidP="00557088">
          <w:pPr>
            <w:pStyle w:val="8C3A8FE7909543E6B16AAEB991B9889F1"/>
          </w:pPr>
          <w:r w:rsidRPr="00D10BCA">
            <w:rPr>
              <w:rFonts w:ascii="Garamond" w:hAnsi="Garamond" w:cs="Arial"/>
              <w:sz w:val="24"/>
              <w:szCs w:val="24"/>
            </w:rPr>
            <w:t>_______________</w:t>
          </w:r>
        </w:p>
      </w:docPartBody>
    </w:docPart>
    <w:docPart>
      <w:docPartPr>
        <w:name w:val="2CA3DD0776F74B7A8657CD7C755E31B3"/>
        <w:category>
          <w:name w:val="Generale"/>
          <w:gallery w:val="placeholder"/>
        </w:category>
        <w:types>
          <w:type w:val="bbPlcHdr"/>
        </w:types>
        <w:behaviors>
          <w:behavior w:val="content"/>
        </w:behaviors>
        <w:guid w:val="{C4863CDB-0F88-4811-8808-5E7F873564C1}"/>
      </w:docPartPr>
      <w:docPartBody>
        <w:p w:rsidR="002712F6" w:rsidRDefault="00557088" w:rsidP="00557088">
          <w:pPr>
            <w:pStyle w:val="2CA3DD0776F74B7A8657CD7C755E31B31"/>
          </w:pPr>
          <w:r w:rsidRPr="00D10BCA">
            <w:rPr>
              <w:rFonts w:ascii="Garamond" w:hAnsi="Garamond" w:cs="Arial"/>
              <w:sz w:val="24"/>
              <w:szCs w:val="24"/>
            </w:rPr>
            <w:t>________</w:t>
          </w:r>
        </w:p>
      </w:docPartBody>
    </w:docPart>
    <w:docPart>
      <w:docPartPr>
        <w:name w:val="FFC5B576FB474A26BCF2C061241601EA"/>
        <w:category>
          <w:name w:val="Generale"/>
          <w:gallery w:val="placeholder"/>
        </w:category>
        <w:types>
          <w:type w:val="bbPlcHdr"/>
        </w:types>
        <w:behaviors>
          <w:behavior w:val="content"/>
        </w:behaviors>
        <w:guid w:val="{71B1798F-A7B9-4CF9-8A71-EB7F3AB56F49}"/>
      </w:docPartPr>
      <w:docPartBody>
        <w:p w:rsidR="002712F6" w:rsidRDefault="00557088" w:rsidP="00557088">
          <w:pPr>
            <w:pStyle w:val="FFC5B576FB474A26BCF2C061241601EA1"/>
          </w:pPr>
          <w:r w:rsidRPr="00D10BCA">
            <w:rPr>
              <w:rFonts w:ascii="Garamond" w:hAnsi="Garamond" w:cs="Arial"/>
              <w:sz w:val="24"/>
              <w:szCs w:val="24"/>
            </w:rPr>
            <w:t>___________</w:t>
          </w:r>
        </w:p>
      </w:docPartBody>
    </w:docPart>
    <w:docPart>
      <w:docPartPr>
        <w:name w:val="68735E051B404482918569AD0EEBE7F2"/>
        <w:category>
          <w:name w:val="Generale"/>
          <w:gallery w:val="placeholder"/>
        </w:category>
        <w:types>
          <w:type w:val="bbPlcHdr"/>
        </w:types>
        <w:behaviors>
          <w:behavior w:val="content"/>
        </w:behaviors>
        <w:guid w:val="{4CA2C954-F816-467A-A6C7-13688D1F911F}"/>
      </w:docPartPr>
      <w:docPartBody>
        <w:p w:rsidR="002712F6" w:rsidRDefault="00557088" w:rsidP="00557088">
          <w:pPr>
            <w:pStyle w:val="68735E051B404482918569AD0EEBE7F21"/>
          </w:pPr>
          <w:r>
            <w:rPr>
              <w:rFonts w:ascii="Garamond" w:hAnsi="Garamond" w:cs="Arial"/>
              <w:sz w:val="24"/>
              <w:szCs w:val="24"/>
            </w:rPr>
            <w:t>_________________________</w:t>
          </w:r>
        </w:p>
      </w:docPartBody>
    </w:docPart>
    <w:docPart>
      <w:docPartPr>
        <w:name w:val="55F6D429B8A74248A7BBAC93AEF2D3B0"/>
        <w:category>
          <w:name w:val="Generale"/>
          <w:gallery w:val="placeholder"/>
        </w:category>
        <w:types>
          <w:type w:val="bbPlcHdr"/>
        </w:types>
        <w:behaviors>
          <w:behavior w:val="content"/>
        </w:behaviors>
        <w:guid w:val="{F75DBF87-9E9E-42E7-B2A6-A59E243E040E}"/>
      </w:docPartPr>
      <w:docPartBody>
        <w:p w:rsidR="002712F6" w:rsidRDefault="00557088" w:rsidP="00557088">
          <w:pPr>
            <w:pStyle w:val="55F6D429B8A74248A7BBAC93AEF2D3B01"/>
          </w:pPr>
          <w:r w:rsidRPr="00D10BCA">
            <w:rPr>
              <w:rFonts w:ascii="Garamond" w:hAnsi="Garamond" w:cs="Arial"/>
              <w:sz w:val="24"/>
              <w:szCs w:val="24"/>
            </w:rPr>
            <w:t>_______________</w:t>
          </w:r>
        </w:p>
      </w:docPartBody>
    </w:docPart>
    <w:docPart>
      <w:docPartPr>
        <w:name w:val="343B3BEA4CB04DC7AA1DBD9679E470E9"/>
        <w:category>
          <w:name w:val="Generale"/>
          <w:gallery w:val="placeholder"/>
        </w:category>
        <w:types>
          <w:type w:val="bbPlcHdr"/>
        </w:types>
        <w:behaviors>
          <w:behavior w:val="content"/>
        </w:behaviors>
        <w:guid w:val="{8DB63E40-5036-42EA-A29C-2C5504760FF8}"/>
      </w:docPartPr>
      <w:docPartBody>
        <w:p w:rsidR="002712F6" w:rsidRDefault="00557088" w:rsidP="00557088">
          <w:pPr>
            <w:pStyle w:val="343B3BEA4CB04DC7AA1DBD9679E470E91"/>
          </w:pPr>
          <w:r w:rsidRPr="00D10BCA">
            <w:rPr>
              <w:rFonts w:ascii="Garamond" w:hAnsi="Garamond" w:cs="Arial"/>
              <w:sz w:val="24"/>
              <w:szCs w:val="24"/>
            </w:rPr>
            <w:t>____________________________ (________)</w:t>
          </w:r>
        </w:p>
      </w:docPartBody>
    </w:docPart>
    <w:docPart>
      <w:docPartPr>
        <w:name w:val="C7779CB9A7D1468C8921847130FF3535"/>
        <w:category>
          <w:name w:val="Generale"/>
          <w:gallery w:val="placeholder"/>
        </w:category>
        <w:types>
          <w:type w:val="bbPlcHdr"/>
        </w:types>
        <w:behaviors>
          <w:behavior w:val="content"/>
        </w:behaviors>
        <w:guid w:val="{EB48742B-C170-467C-A35C-1327F1870ECA}"/>
      </w:docPartPr>
      <w:docPartBody>
        <w:p w:rsidR="002712F6" w:rsidRDefault="00557088" w:rsidP="00557088">
          <w:pPr>
            <w:pStyle w:val="C7779CB9A7D1468C8921847130FF35351"/>
          </w:pPr>
          <w:r w:rsidRPr="00D10BCA">
            <w:rPr>
              <w:rFonts w:ascii="Garamond" w:hAnsi="Garamond" w:cs="Arial"/>
              <w:sz w:val="24"/>
              <w:szCs w:val="24"/>
            </w:rPr>
            <w:t>______________________</w:t>
          </w:r>
        </w:p>
      </w:docPartBody>
    </w:docPart>
    <w:docPart>
      <w:docPartPr>
        <w:name w:val="B9F78CDA308240FBA3FE8745B51C1FFA"/>
        <w:category>
          <w:name w:val="Generale"/>
          <w:gallery w:val="placeholder"/>
        </w:category>
        <w:types>
          <w:type w:val="bbPlcHdr"/>
        </w:types>
        <w:behaviors>
          <w:behavior w:val="content"/>
        </w:behaviors>
        <w:guid w:val="{FBB50612-E864-4B9E-AA5F-6A0E37615A76}"/>
      </w:docPartPr>
      <w:docPartBody>
        <w:p w:rsidR="002712F6" w:rsidRDefault="00557088" w:rsidP="00557088">
          <w:pPr>
            <w:pStyle w:val="B9F78CDA308240FBA3FE8745B51C1FFA1"/>
          </w:pPr>
          <w:r w:rsidRPr="00D10BCA">
            <w:rPr>
              <w:rFonts w:ascii="Garamond" w:hAnsi="Garamond" w:cs="Arial"/>
              <w:sz w:val="24"/>
              <w:szCs w:val="24"/>
            </w:rPr>
            <w:t>_________</w:t>
          </w:r>
        </w:p>
      </w:docPartBody>
    </w:docPart>
    <w:docPart>
      <w:docPartPr>
        <w:name w:val="9E867018EA154E7CBAF592C80FF2C421"/>
        <w:category>
          <w:name w:val="Generale"/>
          <w:gallery w:val="placeholder"/>
        </w:category>
        <w:types>
          <w:type w:val="bbPlcHdr"/>
        </w:types>
        <w:behaviors>
          <w:behavior w:val="content"/>
        </w:behaviors>
        <w:guid w:val="{794394EC-A07E-458E-9F66-743E591EE9FB}"/>
      </w:docPartPr>
      <w:docPartBody>
        <w:p w:rsidR="002712F6" w:rsidRDefault="00557088" w:rsidP="00557088">
          <w:pPr>
            <w:pStyle w:val="9E867018EA154E7CBAF592C80FF2C4211"/>
          </w:pPr>
          <w:r w:rsidRPr="00D10BCA">
            <w:rPr>
              <w:rFonts w:ascii="Garamond" w:hAnsi="Garamond" w:cs="Arial"/>
              <w:sz w:val="24"/>
              <w:szCs w:val="24"/>
            </w:rPr>
            <w:t>_________________</w:t>
          </w:r>
        </w:p>
      </w:docPartBody>
    </w:docPart>
    <w:docPart>
      <w:docPartPr>
        <w:name w:val="BEBBC05170694305837A0131F85F9081"/>
        <w:category>
          <w:name w:val="Generale"/>
          <w:gallery w:val="placeholder"/>
        </w:category>
        <w:types>
          <w:type w:val="bbPlcHdr"/>
        </w:types>
        <w:behaviors>
          <w:behavior w:val="content"/>
        </w:behaviors>
        <w:guid w:val="{C0596555-C501-4DA4-864F-BA91AB0F3B6A}"/>
      </w:docPartPr>
      <w:docPartBody>
        <w:p w:rsidR="002712F6" w:rsidRDefault="00557088" w:rsidP="00557088">
          <w:pPr>
            <w:pStyle w:val="BEBBC05170694305837A0131F85F90811"/>
          </w:pPr>
          <w:r w:rsidRPr="00D10BCA">
            <w:rPr>
              <w:rFonts w:ascii="Garamond" w:hAnsi="Garamond" w:cs="Arial"/>
              <w:sz w:val="24"/>
              <w:szCs w:val="24"/>
            </w:rPr>
            <w:t>_______________</w:t>
          </w:r>
        </w:p>
      </w:docPartBody>
    </w:docPart>
    <w:docPart>
      <w:docPartPr>
        <w:name w:val="B86C8D13B74344D0BC0A3C59BEC30859"/>
        <w:category>
          <w:name w:val="Generale"/>
          <w:gallery w:val="placeholder"/>
        </w:category>
        <w:types>
          <w:type w:val="bbPlcHdr"/>
        </w:types>
        <w:behaviors>
          <w:behavior w:val="content"/>
        </w:behaviors>
        <w:guid w:val="{E137E8F1-66C6-4334-86D4-5D435CA38CC6}"/>
      </w:docPartPr>
      <w:docPartBody>
        <w:p w:rsidR="002712F6" w:rsidRDefault="00557088" w:rsidP="00557088">
          <w:pPr>
            <w:pStyle w:val="B86C8D13B74344D0BC0A3C59BEC308591"/>
          </w:pPr>
          <w:r w:rsidRPr="00D10BCA">
            <w:rPr>
              <w:rFonts w:ascii="Garamond" w:hAnsi="Garamond" w:cs="Arial"/>
              <w:sz w:val="24"/>
              <w:szCs w:val="24"/>
            </w:rPr>
            <w:t>___________________</w:t>
          </w:r>
        </w:p>
      </w:docPartBody>
    </w:docPart>
    <w:docPart>
      <w:docPartPr>
        <w:name w:val="E28EAA7E31544A64A8C3884EFA5889A1"/>
        <w:category>
          <w:name w:val="Generale"/>
          <w:gallery w:val="placeholder"/>
        </w:category>
        <w:types>
          <w:type w:val="bbPlcHdr"/>
        </w:types>
        <w:behaviors>
          <w:behavior w:val="content"/>
        </w:behaviors>
        <w:guid w:val="{F521B090-454D-4C3C-BDFC-EE0138FC7F39}"/>
      </w:docPartPr>
      <w:docPartBody>
        <w:p w:rsidR="002712F6" w:rsidRDefault="00557088" w:rsidP="00557088">
          <w:pPr>
            <w:pStyle w:val="E28EAA7E31544A64A8C3884EFA5889A11"/>
          </w:pPr>
          <w:r w:rsidRPr="00D10BCA">
            <w:rPr>
              <w:rFonts w:ascii="Garamond" w:hAnsi="Garamond" w:cs="Arial"/>
              <w:sz w:val="24"/>
              <w:szCs w:val="24"/>
            </w:rPr>
            <w:t>_______________</w:t>
          </w:r>
        </w:p>
      </w:docPartBody>
    </w:docPart>
    <w:docPart>
      <w:docPartPr>
        <w:name w:val="0A2822C2C5D54D7D8048D1CBB325AA2C"/>
        <w:category>
          <w:name w:val="Generale"/>
          <w:gallery w:val="placeholder"/>
        </w:category>
        <w:types>
          <w:type w:val="bbPlcHdr"/>
        </w:types>
        <w:behaviors>
          <w:behavior w:val="content"/>
        </w:behaviors>
        <w:guid w:val="{60E8AF16-FB0A-46C5-BA1B-5753939332D2}"/>
      </w:docPartPr>
      <w:docPartBody>
        <w:p w:rsidR="002712F6" w:rsidRDefault="00557088" w:rsidP="00557088">
          <w:pPr>
            <w:pStyle w:val="0A2822C2C5D54D7D8048D1CBB325AA2C1"/>
          </w:pPr>
          <w:r w:rsidRPr="00D10BCA">
            <w:rPr>
              <w:rFonts w:ascii="Garamond" w:hAnsi="Garamond" w:cs="Arial"/>
              <w:sz w:val="24"/>
              <w:szCs w:val="24"/>
            </w:rPr>
            <w:t>___________________________</w:t>
          </w:r>
        </w:p>
      </w:docPartBody>
    </w:docPart>
    <w:docPart>
      <w:docPartPr>
        <w:name w:val="9C288F6FE8BD4B71B691DA79AEE1E201"/>
        <w:category>
          <w:name w:val="Generale"/>
          <w:gallery w:val="placeholder"/>
        </w:category>
        <w:types>
          <w:type w:val="bbPlcHdr"/>
        </w:types>
        <w:behaviors>
          <w:behavior w:val="content"/>
        </w:behaviors>
        <w:guid w:val="{D7B1CCD0-A3A8-415A-980D-2F401432F181}"/>
      </w:docPartPr>
      <w:docPartBody>
        <w:p w:rsidR="002712F6" w:rsidRDefault="00557088" w:rsidP="00557088">
          <w:pPr>
            <w:pStyle w:val="9C288F6FE8BD4B71B691DA79AEE1E2011"/>
          </w:pPr>
          <w:r w:rsidRPr="00D10BCA">
            <w:rPr>
              <w:rFonts w:ascii="Garamond" w:hAnsi="Garamond" w:cs="Arial"/>
              <w:sz w:val="24"/>
              <w:szCs w:val="24"/>
            </w:rPr>
            <w:t>___________________</w:t>
          </w:r>
        </w:p>
      </w:docPartBody>
    </w:docPart>
    <w:docPart>
      <w:docPartPr>
        <w:name w:val="253EC92E2E0849D39EA9595D7802518B"/>
        <w:category>
          <w:name w:val="Generale"/>
          <w:gallery w:val="placeholder"/>
        </w:category>
        <w:types>
          <w:type w:val="bbPlcHdr"/>
        </w:types>
        <w:behaviors>
          <w:behavior w:val="content"/>
        </w:behaviors>
        <w:guid w:val="{38A3CB3D-CD0E-4205-A1F6-B28685DECBE1}"/>
      </w:docPartPr>
      <w:docPartBody>
        <w:p w:rsidR="002712F6" w:rsidRDefault="00557088" w:rsidP="00557088">
          <w:pPr>
            <w:pStyle w:val="253EC92E2E0849D39EA9595D7802518B1"/>
          </w:pPr>
          <w:r w:rsidRPr="00D10BCA">
            <w:rPr>
              <w:rFonts w:ascii="Garamond" w:hAnsi="Garamond" w:cs="Arial"/>
              <w:sz w:val="24"/>
              <w:szCs w:val="24"/>
            </w:rPr>
            <w:t>___________</w:t>
          </w:r>
        </w:p>
      </w:docPartBody>
    </w:docPart>
    <w:docPart>
      <w:docPartPr>
        <w:name w:val="30E4C26F044C43608721C4C2E7EF4020"/>
        <w:category>
          <w:name w:val="Generale"/>
          <w:gallery w:val="placeholder"/>
        </w:category>
        <w:types>
          <w:type w:val="bbPlcHdr"/>
        </w:types>
        <w:behaviors>
          <w:behavior w:val="content"/>
        </w:behaviors>
        <w:guid w:val="{772CD108-0998-4467-BBCB-AA1E4B65C50A}"/>
      </w:docPartPr>
      <w:docPartBody>
        <w:p w:rsidR="002712F6" w:rsidRDefault="00557088" w:rsidP="00557088">
          <w:pPr>
            <w:pStyle w:val="30E4C26F044C43608721C4C2E7EF40201"/>
          </w:pPr>
          <w:r w:rsidRPr="00D10BCA">
            <w:rPr>
              <w:rFonts w:ascii="Garamond" w:hAnsi="Garamond" w:cs="Arial"/>
              <w:sz w:val="24"/>
              <w:szCs w:val="24"/>
            </w:rPr>
            <w:t>_________________</w:t>
          </w:r>
        </w:p>
      </w:docPartBody>
    </w:docPart>
    <w:docPart>
      <w:docPartPr>
        <w:name w:val="0B99AB10BA554599A6BE219EB0FD35DA"/>
        <w:category>
          <w:name w:val="Generale"/>
          <w:gallery w:val="placeholder"/>
        </w:category>
        <w:types>
          <w:type w:val="bbPlcHdr"/>
        </w:types>
        <w:behaviors>
          <w:behavior w:val="content"/>
        </w:behaviors>
        <w:guid w:val="{1E6DEA23-508F-4D4D-BF2E-0F2D2FE5DCF1}"/>
      </w:docPartPr>
      <w:docPartBody>
        <w:p w:rsidR="002712F6" w:rsidRDefault="00557088" w:rsidP="00557088">
          <w:pPr>
            <w:pStyle w:val="0B99AB10BA554599A6BE219EB0FD35DA1"/>
          </w:pPr>
          <w:r w:rsidRPr="00D10BCA">
            <w:rPr>
              <w:rFonts w:ascii="Garamond" w:hAnsi="Garamond" w:cs="Arial"/>
              <w:sz w:val="24"/>
              <w:szCs w:val="24"/>
            </w:rPr>
            <w:t>_______________</w:t>
          </w:r>
        </w:p>
      </w:docPartBody>
    </w:docPart>
    <w:docPart>
      <w:docPartPr>
        <w:name w:val="BAB13811763F4E679AE755EA0BC878ED"/>
        <w:category>
          <w:name w:val="Generale"/>
          <w:gallery w:val="placeholder"/>
        </w:category>
        <w:types>
          <w:type w:val="bbPlcHdr"/>
        </w:types>
        <w:behaviors>
          <w:behavior w:val="content"/>
        </w:behaviors>
        <w:guid w:val="{B2FBC806-3F90-4F5F-9083-F8D391509277}"/>
      </w:docPartPr>
      <w:docPartBody>
        <w:p w:rsidR="002712F6" w:rsidRDefault="00557088" w:rsidP="00557088">
          <w:pPr>
            <w:pStyle w:val="BAB13811763F4E679AE755EA0BC878ED1"/>
          </w:pPr>
          <w:r>
            <w:rPr>
              <w:rFonts w:ascii="Garamond" w:hAnsi="Garamond"/>
              <w:sz w:val="24"/>
              <w:szCs w:val="24"/>
            </w:rPr>
            <w:t>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088"/>
    <w:rsid w:val="002712F6"/>
    <w:rsid w:val="005570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B674A74E49C417292E0C631BF2F7274">
    <w:name w:val="AB674A74E49C417292E0C631BF2F7274"/>
  </w:style>
  <w:style w:type="character" w:styleId="Testosegnaposto">
    <w:name w:val="Placeholder Text"/>
    <w:basedOn w:val="Carpredefinitoparagrafo"/>
    <w:uiPriority w:val="99"/>
    <w:semiHidden/>
    <w:rsid w:val="00557088"/>
    <w:rPr>
      <w:color w:val="808080"/>
    </w:rPr>
  </w:style>
  <w:style w:type="paragraph" w:customStyle="1" w:styleId="AB674A74E49C417292E0C631BF2F72741">
    <w:name w:val="AB674A74E49C417292E0C631BF2F72741"/>
    <w:rsid w:val="00557088"/>
    <w:pPr>
      <w:spacing w:after="0" w:line="240" w:lineRule="auto"/>
    </w:pPr>
    <w:rPr>
      <w:rFonts w:ascii="Times New Roman" w:eastAsia="Times New Roman" w:hAnsi="Times New Roman" w:cs="Times New Roman"/>
      <w:sz w:val="20"/>
      <w:szCs w:val="20"/>
    </w:rPr>
  </w:style>
  <w:style w:type="paragraph" w:customStyle="1" w:styleId="F09E915EC8744A76AD09CCD0655D52FB">
    <w:name w:val="F09E915EC8744A76AD09CCD0655D52FB"/>
    <w:rsid w:val="00557088"/>
  </w:style>
  <w:style w:type="paragraph" w:customStyle="1" w:styleId="A3126B1F40854A10B15C4E0FD61A8FDC">
    <w:name w:val="A3126B1F40854A10B15C4E0FD61A8FDC"/>
    <w:rsid w:val="00557088"/>
  </w:style>
  <w:style w:type="paragraph" w:customStyle="1" w:styleId="0BF5276FFC994B389E2B43D515365564">
    <w:name w:val="0BF5276FFC994B389E2B43D515365564"/>
    <w:rsid w:val="00557088"/>
  </w:style>
  <w:style w:type="paragraph" w:customStyle="1" w:styleId="C522608D83CB43DD8580FD1C8CEA6B39">
    <w:name w:val="C522608D83CB43DD8580FD1C8CEA6B39"/>
    <w:rsid w:val="00557088"/>
  </w:style>
  <w:style w:type="paragraph" w:customStyle="1" w:styleId="AB674A74E49C417292E0C631BF2F72742">
    <w:name w:val="AB674A74E49C417292E0C631BF2F72742"/>
    <w:rsid w:val="00557088"/>
    <w:pPr>
      <w:spacing w:after="0" w:line="240" w:lineRule="auto"/>
    </w:pPr>
    <w:rPr>
      <w:rFonts w:ascii="Times New Roman" w:eastAsia="Times New Roman" w:hAnsi="Times New Roman" w:cs="Times New Roman"/>
      <w:sz w:val="20"/>
      <w:szCs w:val="20"/>
    </w:rPr>
  </w:style>
  <w:style w:type="paragraph" w:customStyle="1" w:styleId="BB830B39C5EA494CA4A15FA23A36CEC9">
    <w:name w:val="BB830B39C5EA494CA4A15FA23A36CEC9"/>
    <w:rsid w:val="00557088"/>
    <w:pPr>
      <w:spacing w:after="0" w:line="240" w:lineRule="auto"/>
    </w:pPr>
    <w:rPr>
      <w:rFonts w:ascii="Times New Roman" w:eastAsia="Times New Roman" w:hAnsi="Times New Roman" w:cs="Times New Roman"/>
      <w:sz w:val="20"/>
      <w:szCs w:val="20"/>
    </w:rPr>
  </w:style>
  <w:style w:type="paragraph" w:customStyle="1" w:styleId="FC7A5B4772BF4CD9854FC34F044D46E8">
    <w:name w:val="FC7A5B4772BF4CD9854FC34F044D46E8"/>
    <w:rsid w:val="00557088"/>
    <w:pPr>
      <w:spacing w:after="0" w:line="240" w:lineRule="auto"/>
    </w:pPr>
    <w:rPr>
      <w:rFonts w:ascii="Times New Roman" w:eastAsia="Times New Roman" w:hAnsi="Times New Roman" w:cs="Times New Roman"/>
      <w:sz w:val="20"/>
      <w:szCs w:val="20"/>
    </w:rPr>
  </w:style>
  <w:style w:type="paragraph" w:customStyle="1" w:styleId="E9FC57286B7A4449A440668F87C64ADE">
    <w:name w:val="E9FC57286B7A4449A440668F87C64ADE"/>
    <w:rsid w:val="00557088"/>
    <w:pPr>
      <w:spacing w:after="0" w:line="240" w:lineRule="auto"/>
    </w:pPr>
    <w:rPr>
      <w:rFonts w:ascii="Times New Roman" w:eastAsia="Times New Roman" w:hAnsi="Times New Roman" w:cs="Times New Roman"/>
      <w:sz w:val="20"/>
      <w:szCs w:val="20"/>
    </w:rPr>
  </w:style>
  <w:style w:type="paragraph" w:customStyle="1" w:styleId="8AE6B9C03D45434380782BA6B80E81C4">
    <w:name w:val="8AE6B9C03D45434380782BA6B80E81C4"/>
    <w:rsid w:val="00557088"/>
    <w:pPr>
      <w:spacing w:after="0" w:line="240" w:lineRule="auto"/>
    </w:pPr>
    <w:rPr>
      <w:rFonts w:ascii="Times New Roman" w:eastAsia="Times New Roman" w:hAnsi="Times New Roman" w:cs="Times New Roman"/>
      <w:sz w:val="20"/>
      <w:szCs w:val="20"/>
    </w:rPr>
  </w:style>
  <w:style w:type="paragraph" w:customStyle="1" w:styleId="9CA17DEED0F24D4E879EF7073CBC67CF">
    <w:name w:val="9CA17DEED0F24D4E879EF7073CBC67CF"/>
    <w:rsid w:val="00557088"/>
    <w:pPr>
      <w:spacing w:after="0" w:line="240" w:lineRule="auto"/>
    </w:pPr>
    <w:rPr>
      <w:rFonts w:ascii="Times New Roman" w:eastAsia="Times New Roman" w:hAnsi="Times New Roman" w:cs="Times New Roman"/>
      <w:sz w:val="20"/>
      <w:szCs w:val="20"/>
    </w:rPr>
  </w:style>
  <w:style w:type="paragraph" w:customStyle="1" w:styleId="8C3A8FE7909543E6B16AAEB991B9889F">
    <w:name w:val="8C3A8FE7909543E6B16AAEB991B9889F"/>
    <w:rsid w:val="00557088"/>
    <w:pPr>
      <w:spacing w:after="0" w:line="240" w:lineRule="auto"/>
    </w:pPr>
    <w:rPr>
      <w:rFonts w:ascii="Times New Roman" w:eastAsia="Times New Roman" w:hAnsi="Times New Roman" w:cs="Times New Roman"/>
      <w:sz w:val="20"/>
      <w:szCs w:val="20"/>
    </w:rPr>
  </w:style>
  <w:style w:type="paragraph" w:customStyle="1" w:styleId="2CA3DD0776F74B7A8657CD7C755E31B3">
    <w:name w:val="2CA3DD0776F74B7A8657CD7C755E31B3"/>
    <w:rsid w:val="00557088"/>
    <w:pPr>
      <w:spacing w:after="0" w:line="240" w:lineRule="auto"/>
    </w:pPr>
    <w:rPr>
      <w:rFonts w:ascii="Times New Roman" w:eastAsia="Times New Roman" w:hAnsi="Times New Roman" w:cs="Times New Roman"/>
      <w:sz w:val="20"/>
      <w:szCs w:val="20"/>
    </w:rPr>
  </w:style>
  <w:style w:type="paragraph" w:customStyle="1" w:styleId="FFC5B576FB474A26BCF2C061241601EA">
    <w:name w:val="FFC5B576FB474A26BCF2C061241601EA"/>
    <w:rsid w:val="00557088"/>
    <w:pPr>
      <w:spacing w:after="0" w:line="240" w:lineRule="auto"/>
    </w:pPr>
    <w:rPr>
      <w:rFonts w:ascii="Times New Roman" w:eastAsia="Times New Roman" w:hAnsi="Times New Roman" w:cs="Times New Roman"/>
      <w:sz w:val="20"/>
      <w:szCs w:val="20"/>
    </w:rPr>
  </w:style>
  <w:style w:type="paragraph" w:customStyle="1" w:styleId="68735E051B404482918569AD0EEBE7F2">
    <w:name w:val="68735E051B404482918569AD0EEBE7F2"/>
    <w:rsid w:val="00557088"/>
    <w:pPr>
      <w:spacing w:after="0" w:line="240" w:lineRule="auto"/>
    </w:pPr>
    <w:rPr>
      <w:rFonts w:ascii="Times New Roman" w:eastAsia="Times New Roman" w:hAnsi="Times New Roman" w:cs="Times New Roman"/>
      <w:sz w:val="20"/>
      <w:szCs w:val="20"/>
    </w:rPr>
  </w:style>
  <w:style w:type="paragraph" w:customStyle="1" w:styleId="55F6D429B8A74248A7BBAC93AEF2D3B0">
    <w:name w:val="55F6D429B8A74248A7BBAC93AEF2D3B0"/>
    <w:rsid w:val="00557088"/>
    <w:pPr>
      <w:spacing w:after="0" w:line="240" w:lineRule="auto"/>
    </w:pPr>
    <w:rPr>
      <w:rFonts w:ascii="Times New Roman" w:eastAsia="Times New Roman" w:hAnsi="Times New Roman" w:cs="Times New Roman"/>
      <w:sz w:val="20"/>
      <w:szCs w:val="20"/>
    </w:rPr>
  </w:style>
  <w:style w:type="paragraph" w:customStyle="1" w:styleId="0BF5276FFC994B389E2B43D5153655641">
    <w:name w:val="0BF5276FFC994B389E2B43D5153655641"/>
    <w:rsid w:val="00557088"/>
    <w:pPr>
      <w:spacing w:after="0" w:line="240" w:lineRule="auto"/>
    </w:pPr>
    <w:rPr>
      <w:rFonts w:ascii="Times New Roman" w:eastAsia="Times New Roman" w:hAnsi="Times New Roman" w:cs="Times New Roman"/>
      <w:sz w:val="20"/>
      <w:szCs w:val="20"/>
    </w:rPr>
  </w:style>
  <w:style w:type="paragraph" w:customStyle="1" w:styleId="C522608D83CB43DD8580FD1C8CEA6B391">
    <w:name w:val="C522608D83CB43DD8580FD1C8CEA6B391"/>
    <w:rsid w:val="00557088"/>
    <w:pPr>
      <w:spacing w:after="0" w:line="240" w:lineRule="auto"/>
    </w:pPr>
    <w:rPr>
      <w:rFonts w:ascii="Times New Roman" w:eastAsia="Times New Roman" w:hAnsi="Times New Roman" w:cs="Times New Roman"/>
      <w:sz w:val="20"/>
      <w:szCs w:val="20"/>
    </w:rPr>
  </w:style>
  <w:style w:type="paragraph" w:customStyle="1" w:styleId="343B3BEA4CB04DC7AA1DBD9679E470E9">
    <w:name w:val="343B3BEA4CB04DC7AA1DBD9679E470E9"/>
    <w:rsid w:val="00557088"/>
    <w:pPr>
      <w:spacing w:after="0" w:line="240" w:lineRule="auto"/>
    </w:pPr>
    <w:rPr>
      <w:rFonts w:ascii="Times New Roman" w:eastAsia="Times New Roman" w:hAnsi="Times New Roman" w:cs="Times New Roman"/>
      <w:sz w:val="20"/>
      <w:szCs w:val="20"/>
    </w:rPr>
  </w:style>
  <w:style w:type="paragraph" w:customStyle="1" w:styleId="C7779CB9A7D1468C8921847130FF3535">
    <w:name w:val="C7779CB9A7D1468C8921847130FF3535"/>
    <w:rsid w:val="00557088"/>
    <w:pPr>
      <w:spacing w:after="0" w:line="240" w:lineRule="auto"/>
    </w:pPr>
    <w:rPr>
      <w:rFonts w:ascii="Times New Roman" w:eastAsia="Times New Roman" w:hAnsi="Times New Roman" w:cs="Times New Roman"/>
      <w:sz w:val="20"/>
      <w:szCs w:val="20"/>
    </w:rPr>
  </w:style>
  <w:style w:type="paragraph" w:customStyle="1" w:styleId="B9F78CDA308240FBA3FE8745B51C1FFA">
    <w:name w:val="B9F78CDA308240FBA3FE8745B51C1FFA"/>
    <w:rsid w:val="00557088"/>
    <w:pPr>
      <w:spacing w:after="0" w:line="240" w:lineRule="auto"/>
    </w:pPr>
    <w:rPr>
      <w:rFonts w:ascii="Times New Roman" w:eastAsia="Times New Roman" w:hAnsi="Times New Roman" w:cs="Times New Roman"/>
      <w:sz w:val="20"/>
      <w:szCs w:val="20"/>
    </w:rPr>
  </w:style>
  <w:style w:type="paragraph" w:customStyle="1" w:styleId="9E867018EA154E7CBAF592C80FF2C421">
    <w:name w:val="9E867018EA154E7CBAF592C80FF2C421"/>
    <w:rsid w:val="00557088"/>
    <w:pPr>
      <w:spacing w:after="0" w:line="240" w:lineRule="auto"/>
    </w:pPr>
    <w:rPr>
      <w:rFonts w:ascii="Times New Roman" w:eastAsia="Times New Roman" w:hAnsi="Times New Roman" w:cs="Times New Roman"/>
      <w:sz w:val="20"/>
      <w:szCs w:val="20"/>
    </w:rPr>
  </w:style>
  <w:style w:type="paragraph" w:customStyle="1" w:styleId="BEBBC05170694305837A0131F85F9081">
    <w:name w:val="BEBBC05170694305837A0131F85F9081"/>
    <w:rsid w:val="00557088"/>
    <w:pPr>
      <w:spacing w:after="0" w:line="240" w:lineRule="auto"/>
    </w:pPr>
    <w:rPr>
      <w:rFonts w:ascii="Times New Roman" w:eastAsia="Times New Roman" w:hAnsi="Times New Roman" w:cs="Times New Roman"/>
      <w:sz w:val="20"/>
      <w:szCs w:val="20"/>
    </w:rPr>
  </w:style>
  <w:style w:type="paragraph" w:customStyle="1" w:styleId="B86C8D13B74344D0BC0A3C59BEC30859">
    <w:name w:val="B86C8D13B74344D0BC0A3C59BEC30859"/>
    <w:rsid w:val="00557088"/>
    <w:pPr>
      <w:spacing w:after="0" w:line="240" w:lineRule="auto"/>
    </w:pPr>
    <w:rPr>
      <w:rFonts w:ascii="Times New Roman" w:eastAsia="Times New Roman" w:hAnsi="Times New Roman" w:cs="Times New Roman"/>
      <w:sz w:val="20"/>
      <w:szCs w:val="20"/>
    </w:rPr>
  </w:style>
  <w:style w:type="paragraph" w:customStyle="1" w:styleId="E28EAA7E31544A64A8C3884EFA5889A1">
    <w:name w:val="E28EAA7E31544A64A8C3884EFA5889A1"/>
    <w:rsid w:val="00557088"/>
    <w:pPr>
      <w:spacing w:after="0" w:line="240" w:lineRule="auto"/>
    </w:pPr>
    <w:rPr>
      <w:rFonts w:ascii="Times New Roman" w:eastAsia="Times New Roman" w:hAnsi="Times New Roman" w:cs="Times New Roman"/>
      <w:sz w:val="20"/>
      <w:szCs w:val="20"/>
    </w:rPr>
  </w:style>
  <w:style w:type="paragraph" w:customStyle="1" w:styleId="0A2822C2C5D54D7D8048D1CBB325AA2C">
    <w:name w:val="0A2822C2C5D54D7D8048D1CBB325AA2C"/>
    <w:rsid w:val="00557088"/>
    <w:pPr>
      <w:spacing w:after="0" w:line="240" w:lineRule="auto"/>
    </w:pPr>
    <w:rPr>
      <w:rFonts w:ascii="Times New Roman" w:eastAsia="Times New Roman" w:hAnsi="Times New Roman" w:cs="Times New Roman"/>
      <w:sz w:val="20"/>
      <w:szCs w:val="20"/>
    </w:rPr>
  </w:style>
  <w:style w:type="paragraph" w:customStyle="1" w:styleId="9C288F6FE8BD4B71B691DA79AEE1E201">
    <w:name w:val="9C288F6FE8BD4B71B691DA79AEE1E201"/>
    <w:rsid w:val="00557088"/>
    <w:pPr>
      <w:spacing w:after="0" w:line="240" w:lineRule="auto"/>
    </w:pPr>
    <w:rPr>
      <w:rFonts w:ascii="Times New Roman" w:eastAsia="Times New Roman" w:hAnsi="Times New Roman" w:cs="Times New Roman"/>
      <w:sz w:val="20"/>
      <w:szCs w:val="20"/>
    </w:rPr>
  </w:style>
  <w:style w:type="paragraph" w:customStyle="1" w:styleId="253EC92E2E0849D39EA9595D7802518B">
    <w:name w:val="253EC92E2E0849D39EA9595D7802518B"/>
    <w:rsid w:val="00557088"/>
    <w:pPr>
      <w:spacing w:after="0" w:line="240" w:lineRule="auto"/>
    </w:pPr>
    <w:rPr>
      <w:rFonts w:ascii="Times New Roman" w:eastAsia="Times New Roman" w:hAnsi="Times New Roman" w:cs="Times New Roman"/>
      <w:sz w:val="20"/>
      <w:szCs w:val="20"/>
    </w:rPr>
  </w:style>
  <w:style w:type="paragraph" w:customStyle="1" w:styleId="30E4C26F044C43608721C4C2E7EF4020">
    <w:name w:val="30E4C26F044C43608721C4C2E7EF4020"/>
    <w:rsid w:val="00557088"/>
    <w:pPr>
      <w:spacing w:after="0" w:line="240" w:lineRule="auto"/>
    </w:pPr>
    <w:rPr>
      <w:rFonts w:ascii="Times New Roman" w:eastAsia="Times New Roman" w:hAnsi="Times New Roman" w:cs="Times New Roman"/>
      <w:sz w:val="20"/>
      <w:szCs w:val="20"/>
    </w:rPr>
  </w:style>
  <w:style w:type="paragraph" w:customStyle="1" w:styleId="0B99AB10BA554599A6BE219EB0FD35DA">
    <w:name w:val="0B99AB10BA554599A6BE219EB0FD35DA"/>
    <w:rsid w:val="00557088"/>
    <w:pPr>
      <w:spacing w:after="0" w:line="240" w:lineRule="auto"/>
    </w:pPr>
    <w:rPr>
      <w:rFonts w:ascii="Times New Roman" w:eastAsia="Times New Roman" w:hAnsi="Times New Roman" w:cs="Times New Roman"/>
      <w:sz w:val="20"/>
      <w:szCs w:val="20"/>
    </w:rPr>
  </w:style>
  <w:style w:type="paragraph" w:customStyle="1" w:styleId="BAB13811763F4E679AE755EA0BC878ED">
    <w:name w:val="BAB13811763F4E679AE755EA0BC878ED"/>
    <w:rsid w:val="00557088"/>
    <w:pPr>
      <w:spacing w:after="0" w:line="240" w:lineRule="auto"/>
    </w:pPr>
    <w:rPr>
      <w:rFonts w:ascii="Times New Roman" w:eastAsia="Times New Roman" w:hAnsi="Times New Roman" w:cs="Times New Roman"/>
      <w:sz w:val="20"/>
      <w:szCs w:val="20"/>
    </w:rPr>
  </w:style>
  <w:style w:type="paragraph" w:customStyle="1" w:styleId="AB674A74E49C417292E0C631BF2F72743">
    <w:name w:val="AB674A74E49C417292E0C631BF2F72743"/>
    <w:rsid w:val="00557088"/>
    <w:pPr>
      <w:spacing w:after="0" w:line="240" w:lineRule="auto"/>
    </w:pPr>
    <w:rPr>
      <w:rFonts w:ascii="Times New Roman" w:eastAsia="Times New Roman" w:hAnsi="Times New Roman" w:cs="Times New Roman"/>
      <w:sz w:val="20"/>
      <w:szCs w:val="20"/>
    </w:rPr>
  </w:style>
  <w:style w:type="paragraph" w:customStyle="1" w:styleId="BB830B39C5EA494CA4A15FA23A36CEC91">
    <w:name w:val="BB830B39C5EA494CA4A15FA23A36CEC91"/>
    <w:rsid w:val="00557088"/>
    <w:pPr>
      <w:spacing w:after="0" w:line="240" w:lineRule="auto"/>
    </w:pPr>
    <w:rPr>
      <w:rFonts w:ascii="Times New Roman" w:eastAsia="Times New Roman" w:hAnsi="Times New Roman" w:cs="Times New Roman"/>
      <w:sz w:val="20"/>
      <w:szCs w:val="20"/>
    </w:rPr>
  </w:style>
  <w:style w:type="paragraph" w:customStyle="1" w:styleId="FC7A5B4772BF4CD9854FC34F044D46E81">
    <w:name w:val="FC7A5B4772BF4CD9854FC34F044D46E81"/>
    <w:rsid w:val="00557088"/>
    <w:pPr>
      <w:spacing w:after="0" w:line="240" w:lineRule="auto"/>
    </w:pPr>
    <w:rPr>
      <w:rFonts w:ascii="Times New Roman" w:eastAsia="Times New Roman" w:hAnsi="Times New Roman" w:cs="Times New Roman"/>
      <w:sz w:val="20"/>
      <w:szCs w:val="20"/>
    </w:rPr>
  </w:style>
  <w:style w:type="paragraph" w:customStyle="1" w:styleId="E9FC57286B7A4449A440668F87C64ADE1">
    <w:name w:val="E9FC57286B7A4449A440668F87C64ADE1"/>
    <w:rsid w:val="00557088"/>
    <w:pPr>
      <w:spacing w:after="0" w:line="240" w:lineRule="auto"/>
    </w:pPr>
    <w:rPr>
      <w:rFonts w:ascii="Times New Roman" w:eastAsia="Times New Roman" w:hAnsi="Times New Roman" w:cs="Times New Roman"/>
      <w:sz w:val="20"/>
      <w:szCs w:val="20"/>
    </w:rPr>
  </w:style>
  <w:style w:type="paragraph" w:customStyle="1" w:styleId="8AE6B9C03D45434380782BA6B80E81C41">
    <w:name w:val="8AE6B9C03D45434380782BA6B80E81C41"/>
    <w:rsid w:val="00557088"/>
    <w:pPr>
      <w:spacing w:after="0" w:line="240" w:lineRule="auto"/>
    </w:pPr>
    <w:rPr>
      <w:rFonts w:ascii="Times New Roman" w:eastAsia="Times New Roman" w:hAnsi="Times New Roman" w:cs="Times New Roman"/>
      <w:sz w:val="20"/>
      <w:szCs w:val="20"/>
    </w:rPr>
  </w:style>
  <w:style w:type="paragraph" w:customStyle="1" w:styleId="9CA17DEED0F24D4E879EF7073CBC67CF1">
    <w:name w:val="9CA17DEED0F24D4E879EF7073CBC67CF1"/>
    <w:rsid w:val="00557088"/>
    <w:pPr>
      <w:spacing w:after="0" w:line="240" w:lineRule="auto"/>
    </w:pPr>
    <w:rPr>
      <w:rFonts w:ascii="Times New Roman" w:eastAsia="Times New Roman" w:hAnsi="Times New Roman" w:cs="Times New Roman"/>
      <w:sz w:val="20"/>
      <w:szCs w:val="20"/>
    </w:rPr>
  </w:style>
  <w:style w:type="paragraph" w:customStyle="1" w:styleId="8C3A8FE7909543E6B16AAEB991B9889F1">
    <w:name w:val="8C3A8FE7909543E6B16AAEB991B9889F1"/>
    <w:rsid w:val="00557088"/>
    <w:pPr>
      <w:spacing w:after="0" w:line="240" w:lineRule="auto"/>
    </w:pPr>
    <w:rPr>
      <w:rFonts w:ascii="Times New Roman" w:eastAsia="Times New Roman" w:hAnsi="Times New Roman" w:cs="Times New Roman"/>
      <w:sz w:val="20"/>
      <w:szCs w:val="20"/>
    </w:rPr>
  </w:style>
  <w:style w:type="paragraph" w:customStyle="1" w:styleId="2CA3DD0776F74B7A8657CD7C755E31B31">
    <w:name w:val="2CA3DD0776F74B7A8657CD7C755E31B31"/>
    <w:rsid w:val="00557088"/>
    <w:pPr>
      <w:spacing w:after="0" w:line="240" w:lineRule="auto"/>
    </w:pPr>
    <w:rPr>
      <w:rFonts w:ascii="Times New Roman" w:eastAsia="Times New Roman" w:hAnsi="Times New Roman" w:cs="Times New Roman"/>
      <w:sz w:val="20"/>
      <w:szCs w:val="20"/>
    </w:rPr>
  </w:style>
  <w:style w:type="paragraph" w:customStyle="1" w:styleId="FFC5B576FB474A26BCF2C061241601EA1">
    <w:name w:val="FFC5B576FB474A26BCF2C061241601EA1"/>
    <w:rsid w:val="00557088"/>
    <w:pPr>
      <w:spacing w:after="0" w:line="240" w:lineRule="auto"/>
    </w:pPr>
    <w:rPr>
      <w:rFonts w:ascii="Times New Roman" w:eastAsia="Times New Roman" w:hAnsi="Times New Roman" w:cs="Times New Roman"/>
      <w:sz w:val="20"/>
      <w:szCs w:val="20"/>
    </w:rPr>
  </w:style>
  <w:style w:type="paragraph" w:customStyle="1" w:styleId="68735E051B404482918569AD0EEBE7F21">
    <w:name w:val="68735E051B404482918569AD0EEBE7F21"/>
    <w:rsid w:val="00557088"/>
    <w:pPr>
      <w:spacing w:after="0" w:line="240" w:lineRule="auto"/>
    </w:pPr>
    <w:rPr>
      <w:rFonts w:ascii="Times New Roman" w:eastAsia="Times New Roman" w:hAnsi="Times New Roman" w:cs="Times New Roman"/>
      <w:sz w:val="20"/>
      <w:szCs w:val="20"/>
    </w:rPr>
  </w:style>
  <w:style w:type="paragraph" w:customStyle="1" w:styleId="55F6D429B8A74248A7BBAC93AEF2D3B01">
    <w:name w:val="55F6D429B8A74248A7BBAC93AEF2D3B01"/>
    <w:rsid w:val="00557088"/>
    <w:pPr>
      <w:spacing w:after="0" w:line="240" w:lineRule="auto"/>
    </w:pPr>
    <w:rPr>
      <w:rFonts w:ascii="Times New Roman" w:eastAsia="Times New Roman" w:hAnsi="Times New Roman" w:cs="Times New Roman"/>
      <w:sz w:val="20"/>
      <w:szCs w:val="20"/>
    </w:rPr>
  </w:style>
  <w:style w:type="paragraph" w:customStyle="1" w:styleId="0BF5276FFC994B389E2B43D5153655642">
    <w:name w:val="0BF5276FFC994B389E2B43D5153655642"/>
    <w:rsid w:val="00557088"/>
    <w:pPr>
      <w:spacing w:after="0" w:line="240" w:lineRule="auto"/>
    </w:pPr>
    <w:rPr>
      <w:rFonts w:ascii="Times New Roman" w:eastAsia="Times New Roman" w:hAnsi="Times New Roman" w:cs="Times New Roman"/>
      <w:sz w:val="20"/>
      <w:szCs w:val="20"/>
    </w:rPr>
  </w:style>
  <w:style w:type="paragraph" w:customStyle="1" w:styleId="C522608D83CB43DD8580FD1C8CEA6B392">
    <w:name w:val="C522608D83CB43DD8580FD1C8CEA6B392"/>
    <w:rsid w:val="00557088"/>
    <w:pPr>
      <w:spacing w:after="0" w:line="240" w:lineRule="auto"/>
    </w:pPr>
    <w:rPr>
      <w:rFonts w:ascii="Times New Roman" w:eastAsia="Times New Roman" w:hAnsi="Times New Roman" w:cs="Times New Roman"/>
      <w:sz w:val="20"/>
      <w:szCs w:val="20"/>
    </w:rPr>
  </w:style>
  <w:style w:type="paragraph" w:customStyle="1" w:styleId="343B3BEA4CB04DC7AA1DBD9679E470E91">
    <w:name w:val="343B3BEA4CB04DC7AA1DBD9679E470E91"/>
    <w:rsid w:val="00557088"/>
    <w:pPr>
      <w:spacing w:after="0" w:line="240" w:lineRule="auto"/>
    </w:pPr>
    <w:rPr>
      <w:rFonts w:ascii="Times New Roman" w:eastAsia="Times New Roman" w:hAnsi="Times New Roman" w:cs="Times New Roman"/>
      <w:sz w:val="20"/>
      <w:szCs w:val="20"/>
    </w:rPr>
  </w:style>
  <w:style w:type="paragraph" w:customStyle="1" w:styleId="C7779CB9A7D1468C8921847130FF35351">
    <w:name w:val="C7779CB9A7D1468C8921847130FF35351"/>
    <w:rsid w:val="00557088"/>
    <w:pPr>
      <w:spacing w:after="0" w:line="240" w:lineRule="auto"/>
    </w:pPr>
    <w:rPr>
      <w:rFonts w:ascii="Times New Roman" w:eastAsia="Times New Roman" w:hAnsi="Times New Roman" w:cs="Times New Roman"/>
      <w:sz w:val="20"/>
      <w:szCs w:val="20"/>
    </w:rPr>
  </w:style>
  <w:style w:type="paragraph" w:customStyle="1" w:styleId="B9F78CDA308240FBA3FE8745B51C1FFA1">
    <w:name w:val="B9F78CDA308240FBA3FE8745B51C1FFA1"/>
    <w:rsid w:val="00557088"/>
    <w:pPr>
      <w:spacing w:after="0" w:line="240" w:lineRule="auto"/>
    </w:pPr>
    <w:rPr>
      <w:rFonts w:ascii="Times New Roman" w:eastAsia="Times New Roman" w:hAnsi="Times New Roman" w:cs="Times New Roman"/>
      <w:sz w:val="20"/>
      <w:szCs w:val="20"/>
    </w:rPr>
  </w:style>
  <w:style w:type="paragraph" w:customStyle="1" w:styleId="9E867018EA154E7CBAF592C80FF2C4211">
    <w:name w:val="9E867018EA154E7CBAF592C80FF2C4211"/>
    <w:rsid w:val="00557088"/>
    <w:pPr>
      <w:spacing w:after="0" w:line="240" w:lineRule="auto"/>
    </w:pPr>
    <w:rPr>
      <w:rFonts w:ascii="Times New Roman" w:eastAsia="Times New Roman" w:hAnsi="Times New Roman" w:cs="Times New Roman"/>
      <w:sz w:val="20"/>
      <w:szCs w:val="20"/>
    </w:rPr>
  </w:style>
  <w:style w:type="paragraph" w:customStyle="1" w:styleId="BEBBC05170694305837A0131F85F90811">
    <w:name w:val="BEBBC05170694305837A0131F85F90811"/>
    <w:rsid w:val="00557088"/>
    <w:pPr>
      <w:spacing w:after="0" w:line="240" w:lineRule="auto"/>
    </w:pPr>
    <w:rPr>
      <w:rFonts w:ascii="Times New Roman" w:eastAsia="Times New Roman" w:hAnsi="Times New Roman" w:cs="Times New Roman"/>
      <w:sz w:val="20"/>
      <w:szCs w:val="20"/>
    </w:rPr>
  </w:style>
  <w:style w:type="paragraph" w:customStyle="1" w:styleId="B86C8D13B74344D0BC0A3C59BEC308591">
    <w:name w:val="B86C8D13B74344D0BC0A3C59BEC308591"/>
    <w:rsid w:val="00557088"/>
    <w:pPr>
      <w:spacing w:after="0" w:line="240" w:lineRule="auto"/>
    </w:pPr>
    <w:rPr>
      <w:rFonts w:ascii="Times New Roman" w:eastAsia="Times New Roman" w:hAnsi="Times New Roman" w:cs="Times New Roman"/>
      <w:sz w:val="20"/>
      <w:szCs w:val="20"/>
    </w:rPr>
  </w:style>
  <w:style w:type="paragraph" w:customStyle="1" w:styleId="E28EAA7E31544A64A8C3884EFA5889A11">
    <w:name w:val="E28EAA7E31544A64A8C3884EFA5889A11"/>
    <w:rsid w:val="00557088"/>
    <w:pPr>
      <w:spacing w:after="0" w:line="240" w:lineRule="auto"/>
    </w:pPr>
    <w:rPr>
      <w:rFonts w:ascii="Times New Roman" w:eastAsia="Times New Roman" w:hAnsi="Times New Roman" w:cs="Times New Roman"/>
      <w:sz w:val="20"/>
      <w:szCs w:val="20"/>
    </w:rPr>
  </w:style>
  <w:style w:type="paragraph" w:customStyle="1" w:styleId="0A2822C2C5D54D7D8048D1CBB325AA2C1">
    <w:name w:val="0A2822C2C5D54D7D8048D1CBB325AA2C1"/>
    <w:rsid w:val="00557088"/>
    <w:pPr>
      <w:spacing w:after="0" w:line="240" w:lineRule="auto"/>
    </w:pPr>
    <w:rPr>
      <w:rFonts w:ascii="Times New Roman" w:eastAsia="Times New Roman" w:hAnsi="Times New Roman" w:cs="Times New Roman"/>
      <w:sz w:val="20"/>
      <w:szCs w:val="20"/>
    </w:rPr>
  </w:style>
  <w:style w:type="paragraph" w:customStyle="1" w:styleId="9C288F6FE8BD4B71B691DA79AEE1E2011">
    <w:name w:val="9C288F6FE8BD4B71B691DA79AEE1E2011"/>
    <w:rsid w:val="00557088"/>
    <w:pPr>
      <w:spacing w:after="0" w:line="240" w:lineRule="auto"/>
    </w:pPr>
    <w:rPr>
      <w:rFonts w:ascii="Times New Roman" w:eastAsia="Times New Roman" w:hAnsi="Times New Roman" w:cs="Times New Roman"/>
      <w:sz w:val="20"/>
      <w:szCs w:val="20"/>
    </w:rPr>
  </w:style>
  <w:style w:type="paragraph" w:customStyle="1" w:styleId="253EC92E2E0849D39EA9595D7802518B1">
    <w:name w:val="253EC92E2E0849D39EA9595D7802518B1"/>
    <w:rsid w:val="00557088"/>
    <w:pPr>
      <w:spacing w:after="0" w:line="240" w:lineRule="auto"/>
    </w:pPr>
    <w:rPr>
      <w:rFonts w:ascii="Times New Roman" w:eastAsia="Times New Roman" w:hAnsi="Times New Roman" w:cs="Times New Roman"/>
      <w:sz w:val="20"/>
      <w:szCs w:val="20"/>
    </w:rPr>
  </w:style>
  <w:style w:type="paragraph" w:customStyle="1" w:styleId="30E4C26F044C43608721C4C2E7EF40201">
    <w:name w:val="30E4C26F044C43608721C4C2E7EF40201"/>
    <w:rsid w:val="00557088"/>
    <w:pPr>
      <w:spacing w:after="0" w:line="240" w:lineRule="auto"/>
    </w:pPr>
    <w:rPr>
      <w:rFonts w:ascii="Times New Roman" w:eastAsia="Times New Roman" w:hAnsi="Times New Roman" w:cs="Times New Roman"/>
      <w:sz w:val="20"/>
      <w:szCs w:val="20"/>
    </w:rPr>
  </w:style>
  <w:style w:type="paragraph" w:customStyle="1" w:styleId="0B99AB10BA554599A6BE219EB0FD35DA1">
    <w:name w:val="0B99AB10BA554599A6BE219EB0FD35DA1"/>
    <w:rsid w:val="00557088"/>
    <w:pPr>
      <w:spacing w:after="0" w:line="240" w:lineRule="auto"/>
    </w:pPr>
    <w:rPr>
      <w:rFonts w:ascii="Times New Roman" w:eastAsia="Times New Roman" w:hAnsi="Times New Roman" w:cs="Times New Roman"/>
      <w:sz w:val="20"/>
      <w:szCs w:val="20"/>
    </w:rPr>
  </w:style>
  <w:style w:type="paragraph" w:customStyle="1" w:styleId="BAB13811763F4E679AE755EA0BC878ED1">
    <w:name w:val="BAB13811763F4E679AE755EA0BC878ED1"/>
    <w:rsid w:val="00557088"/>
    <w:pPr>
      <w:spacing w:after="0" w:line="240" w:lineRule="auto"/>
    </w:pPr>
    <w:rPr>
      <w:rFonts w:ascii="Times New Roman" w:eastAsia="Times New Roman" w:hAnsi="Times New Roman" w:cs="Times New Roman"/>
      <w:sz w:val="20"/>
      <w:szCs w:val="20"/>
    </w:rPr>
  </w:style>
  <w:style w:type="paragraph" w:customStyle="1" w:styleId="AC29E7BA1DAF41AC9186A3E0DCCA76C7">
    <w:name w:val="AC29E7BA1DAF41AC9186A3E0DCCA76C7"/>
    <w:rsid w:val="00557088"/>
    <w:pPr>
      <w:spacing w:after="0" w:line="240" w:lineRule="auto"/>
    </w:pPr>
    <w:rPr>
      <w:rFonts w:ascii="Times New Roman" w:eastAsia="Times New Roman" w:hAnsi="Times New Roman" w:cs="Times New Roman"/>
      <w:sz w:val="20"/>
      <w:szCs w:val="20"/>
    </w:rPr>
  </w:style>
  <w:style w:type="paragraph" w:customStyle="1" w:styleId="4A861E26ABC149D197F9948924A0306F">
    <w:name w:val="4A861E26ABC149D197F9948924A0306F"/>
    <w:rsid w:val="00557088"/>
    <w:pPr>
      <w:spacing w:after="0" w:line="240" w:lineRule="auto"/>
    </w:pPr>
    <w:rPr>
      <w:rFonts w:ascii="Times New Roman" w:eastAsia="Times New Roman" w:hAnsi="Times New Roman" w:cs="Times New Roman"/>
      <w:sz w:val="20"/>
      <w:szCs w:val="20"/>
    </w:rPr>
  </w:style>
  <w:style w:type="paragraph" w:customStyle="1" w:styleId="FD0D9BBDF0074E2D83E0485F4CFD7932">
    <w:name w:val="FD0D9BBDF0074E2D83E0485F4CFD7932"/>
    <w:rsid w:val="00557088"/>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B674A74E49C417292E0C631BF2F7274">
    <w:name w:val="AB674A74E49C417292E0C631BF2F7274"/>
  </w:style>
  <w:style w:type="character" w:styleId="Testosegnaposto">
    <w:name w:val="Placeholder Text"/>
    <w:basedOn w:val="Carpredefinitoparagrafo"/>
    <w:uiPriority w:val="99"/>
    <w:semiHidden/>
    <w:rsid w:val="00557088"/>
    <w:rPr>
      <w:color w:val="808080"/>
    </w:rPr>
  </w:style>
  <w:style w:type="paragraph" w:customStyle="1" w:styleId="AB674A74E49C417292E0C631BF2F72741">
    <w:name w:val="AB674A74E49C417292E0C631BF2F72741"/>
    <w:rsid w:val="00557088"/>
    <w:pPr>
      <w:spacing w:after="0" w:line="240" w:lineRule="auto"/>
    </w:pPr>
    <w:rPr>
      <w:rFonts w:ascii="Times New Roman" w:eastAsia="Times New Roman" w:hAnsi="Times New Roman" w:cs="Times New Roman"/>
      <w:sz w:val="20"/>
      <w:szCs w:val="20"/>
    </w:rPr>
  </w:style>
  <w:style w:type="paragraph" w:customStyle="1" w:styleId="F09E915EC8744A76AD09CCD0655D52FB">
    <w:name w:val="F09E915EC8744A76AD09CCD0655D52FB"/>
    <w:rsid w:val="00557088"/>
  </w:style>
  <w:style w:type="paragraph" w:customStyle="1" w:styleId="A3126B1F40854A10B15C4E0FD61A8FDC">
    <w:name w:val="A3126B1F40854A10B15C4E0FD61A8FDC"/>
    <w:rsid w:val="00557088"/>
  </w:style>
  <w:style w:type="paragraph" w:customStyle="1" w:styleId="0BF5276FFC994B389E2B43D515365564">
    <w:name w:val="0BF5276FFC994B389E2B43D515365564"/>
    <w:rsid w:val="00557088"/>
  </w:style>
  <w:style w:type="paragraph" w:customStyle="1" w:styleId="C522608D83CB43DD8580FD1C8CEA6B39">
    <w:name w:val="C522608D83CB43DD8580FD1C8CEA6B39"/>
    <w:rsid w:val="00557088"/>
  </w:style>
  <w:style w:type="paragraph" w:customStyle="1" w:styleId="AB674A74E49C417292E0C631BF2F72742">
    <w:name w:val="AB674A74E49C417292E0C631BF2F72742"/>
    <w:rsid w:val="00557088"/>
    <w:pPr>
      <w:spacing w:after="0" w:line="240" w:lineRule="auto"/>
    </w:pPr>
    <w:rPr>
      <w:rFonts w:ascii="Times New Roman" w:eastAsia="Times New Roman" w:hAnsi="Times New Roman" w:cs="Times New Roman"/>
      <w:sz w:val="20"/>
      <w:szCs w:val="20"/>
    </w:rPr>
  </w:style>
  <w:style w:type="paragraph" w:customStyle="1" w:styleId="BB830B39C5EA494CA4A15FA23A36CEC9">
    <w:name w:val="BB830B39C5EA494CA4A15FA23A36CEC9"/>
    <w:rsid w:val="00557088"/>
    <w:pPr>
      <w:spacing w:after="0" w:line="240" w:lineRule="auto"/>
    </w:pPr>
    <w:rPr>
      <w:rFonts w:ascii="Times New Roman" w:eastAsia="Times New Roman" w:hAnsi="Times New Roman" w:cs="Times New Roman"/>
      <w:sz w:val="20"/>
      <w:szCs w:val="20"/>
    </w:rPr>
  </w:style>
  <w:style w:type="paragraph" w:customStyle="1" w:styleId="FC7A5B4772BF4CD9854FC34F044D46E8">
    <w:name w:val="FC7A5B4772BF4CD9854FC34F044D46E8"/>
    <w:rsid w:val="00557088"/>
    <w:pPr>
      <w:spacing w:after="0" w:line="240" w:lineRule="auto"/>
    </w:pPr>
    <w:rPr>
      <w:rFonts w:ascii="Times New Roman" w:eastAsia="Times New Roman" w:hAnsi="Times New Roman" w:cs="Times New Roman"/>
      <w:sz w:val="20"/>
      <w:szCs w:val="20"/>
    </w:rPr>
  </w:style>
  <w:style w:type="paragraph" w:customStyle="1" w:styleId="E9FC57286B7A4449A440668F87C64ADE">
    <w:name w:val="E9FC57286B7A4449A440668F87C64ADE"/>
    <w:rsid w:val="00557088"/>
    <w:pPr>
      <w:spacing w:after="0" w:line="240" w:lineRule="auto"/>
    </w:pPr>
    <w:rPr>
      <w:rFonts w:ascii="Times New Roman" w:eastAsia="Times New Roman" w:hAnsi="Times New Roman" w:cs="Times New Roman"/>
      <w:sz w:val="20"/>
      <w:szCs w:val="20"/>
    </w:rPr>
  </w:style>
  <w:style w:type="paragraph" w:customStyle="1" w:styleId="8AE6B9C03D45434380782BA6B80E81C4">
    <w:name w:val="8AE6B9C03D45434380782BA6B80E81C4"/>
    <w:rsid w:val="00557088"/>
    <w:pPr>
      <w:spacing w:after="0" w:line="240" w:lineRule="auto"/>
    </w:pPr>
    <w:rPr>
      <w:rFonts w:ascii="Times New Roman" w:eastAsia="Times New Roman" w:hAnsi="Times New Roman" w:cs="Times New Roman"/>
      <w:sz w:val="20"/>
      <w:szCs w:val="20"/>
    </w:rPr>
  </w:style>
  <w:style w:type="paragraph" w:customStyle="1" w:styleId="9CA17DEED0F24D4E879EF7073CBC67CF">
    <w:name w:val="9CA17DEED0F24D4E879EF7073CBC67CF"/>
    <w:rsid w:val="00557088"/>
    <w:pPr>
      <w:spacing w:after="0" w:line="240" w:lineRule="auto"/>
    </w:pPr>
    <w:rPr>
      <w:rFonts w:ascii="Times New Roman" w:eastAsia="Times New Roman" w:hAnsi="Times New Roman" w:cs="Times New Roman"/>
      <w:sz w:val="20"/>
      <w:szCs w:val="20"/>
    </w:rPr>
  </w:style>
  <w:style w:type="paragraph" w:customStyle="1" w:styleId="8C3A8FE7909543E6B16AAEB991B9889F">
    <w:name w:val="8C3A8FE7909543E6B16AAEB991B9889F"/>
    <w:rsid w:val="00557088"/>
    <w:pPr>
      <w:spacing w:after="0" w:line="240" w:lineRule="auto"/>
    </w:pPr>
    <w:rPr>
      <w:rFonts w:ascii="Times New Roman" w:eastAsia="Times New Roman" w:hAnsi="Times New Roman" w:cs="Times New Roman"/>
      <w:sz w:val="20"/>
      <w:szCs w:val="20"/>
    </w:rPr>
  </w:style>
  <w:style w:type="paragraph" w:customStyle="1" w:styleId="2CA3DD0776F74B7A8657CD7C755E31B3">
    <w:name w:val="2CA3DD0776F74B7A8657CD7C755E31B3"/>
    <w:rsid w:val="00557088"/>
    <w:pPr>
      <w:spacing w:after="0" w:line="240" w:lineRule="auto"/>
    </w:pPr>
    <w:rPr>
      <w:rFonts w:ascii="Times New Roman" w:eastAsia="Times New Roman" w:hAnsi="Times New Roman" w:cs="Times New Roman"/>
      <w:sz w:val="20"/>
      <w:szCs w:val="20"/>
    </w:rPr>
  </w:style>
  <w:style w:type="paragraph" w:customStyle="1" w:styleId="FFC5B576FB474A26BCF2C061241601EA">
    <w:name w:val="FFC5B576FB474A26BCF2C061241601EA"/>
    <w:rsid w:val="00557088"/>
    <w:pPr>
      <w:spacing w:after="0" w:line="240" w:lineRule="auto"/>
    </w:pPr>
    <w:rPr>
      <w:rFonts w:ascii="Times New Roman" w:eastAsia="Times New Roman" w:hAnsi="Times New Roman" w:cs="Times New Roman"/>
      <w:sz w:val="20"/>
      <w:szCs w:val="20"/>
    </w:rPr>
  </w:style>
  <w:style w:type="paragraph" w:customStyle="1" w:styleId="68735E051B404482918569AD0EEBE7F2">
    <w:name w:val="68735E051B404482918569AD0EEBE7F2"/>
    <w:rsid w:val="00557088"/>
    <w:pPr>
      <w:spacing w:after="0" w:line="240" w:lineRule="auto"/>
    </w:pPr>
    <w:rPr>
      <w:rFonts w:ascii="Times New Roman" w:eastAsia="Times New Roman" w:hAnsi="Times New Roman" w:cs="Times New Roman"/>
      <w:sz w:val="20"/>
      <w:szCs w:val="20"/>
    </w:rPr>
  </w:style>
  <w:style w:type="paragraph" w:customStyle="1" w:styleId="55F6D429B8A74248A7BBAC93AEF2D3B0">
    <w:name w:val="55F6D429B8A74248A7BBAC93AEF2D3B0"/>
    <w:rsid w:val="00557088"/>
    <w:pPr>
      <w:spacing w:after="0" w:line="240" w:lineRule="auto"/>
    </w:pPr>
    <w:rPr>
      <w:rFonts w:ascii="Times New Roman" w:eastAsia="Times New Roman" w:hAnsi="Times New Roman" w:cs="Times New Roman"/>
      <w:sz w:val="20"/>
      <w:szCs w:val="20"/>
    </w:rPr>
  </w:style>
  <w:style w:type="paragraph" w:customStyle="1" w:styleId="0BF5276FFC994B389E2B43D5153655641">
    <w:name w:val="0BF5276FFC994B389E2B43D5153655641"/>
    <w:rsid w:val="00557088"/>
    <w:pPr>
      <w:spacing w:after="0" w:line="240" w:lineRule="auto"/>
    </w:pPr>
    <w:rPr>
      <w:rFonts w:ascii="Times New Roman" w:eastAsia="Times New Roman" w:hAnsi="Times New Roman" w:cs="Times New Roman"/>
      <w:sz w:val="20"/>
      <w:szCs w:val="20"/>
    </w:rPr>
  </w:style>
  <w:style w:type="paragraph" w:customStyle="1" w:styleId="C522608D83CB43DD8580FD1C8CEA6B391">
    <w:name w:val="C522608D83CB43DD8580FD1C8CEA6B391"/>
    <w:rsid w:val="00557088"/>
    <w:pPr>
      <w:spacing w:after="0" w:line="240" w:lineRule="auto"/>
    </w:pPr>
    <w:rPr>
      <w:rFonts w:ascii="Times New Roman" w:eastAsia="Times New Roman" w:hAnsi="Times New Roman" w:cs="Times New Roman"/>
      <w:sz w:val="20"/>
      <w:szCs w:val="20"/>
    </w:rPr>
  </w:style>
  <w:style w:type="paragraph" w:customStyle="1" w:styleId="343B3BEA4CB04DC7AA1DBD9679E470E9">
    <w:name w:val="343B3BEA4CB04DC7AA1DBD9679E470E9"/>
    <w:rsid w:val="00557088"/>
    <w:pPr>
      <w:spacing w:after="0" w:line="240" w:lineRule="auto"/>
    </w:pPr>
    <w:rPr>
      <w:rFonts w:ascii="Times New Roman" w:eastAsia="Times New Roman" w:hAnsi="Times New Roman" w:cs="Times New Roman"/>
      <w:sz w:val="20"/>
      <w:szCs w:val="20"/>
    </w:rPr>
  </w:style>
  <w:style w:type="paragraph" w:customStyle="1" w:styleId="C7779CB9A7D1468C8921847130FF3535">
    <w:name w:val="C7779CB9A7D1468C8921847130FF3535"/>
    <w:rsid w:val="00557088"/>
    <w:pPr>
      <w:spacing w:after="0" w:line="240" w:lineRule="auto"/>
    </w:pPr>
    <w:rPr>
      <w:rFonts w:ascii="Times New Roman" w:eastAsia="Times New Roman" w:hAnsi="Times New Roman" w:cs="Times New Roman"/>
      <w:sz w:val="20"/>
      <w:szCs w:val="20"/>
    </w:rPr>
  </w:style>
  <w:style w:type="paragraph" w:customStyle="1" w:styleId="B9F78CDA308240FBA3FE8745B51C1FFA">
    <w:name w:val="B9F78CDA308240FBA3FE8745B51C1FFA"/>
    <w:rsid w:val="00557088"/>
    <w:pPr>
      <w:spacing w:after="0" w:line="240" w:lineRule="auto"/>
    </w:pPr>
    <w:rPr>
      <w:rFonts w:ascii="Times New Roman" w:eastAsia="Times New Roman" w:hAnsi="Times New Roman" w:cs="Times New Roman"/>
      <w:sz w:val="20"/>
      <w:szCs w:val="20"/>
    </w:rPr>
  </w:style>
  <w:style w:type="paragraph" w:customStyle="1" w:styleId="9E867018EA154E7CBAF592C80FF2C421">
    <w:name w:val="9E867018EA154E7CBAF592C80FF2C421"/>
    <w:rsid w:val="00557088"/>
    <w:pPr>
      <w:spacing w:after="0" w:line="240" w:lineRule="auto"/>
    </w:pPr>
    <w:rPr>
      <w:rFonts w:ascii="Times New Roman" w:eastAsia="Times New Roman" w:hAnsi="Times New Roman" w:cs="Times New Roman"/>
      <w:sz w:val="20"/>
      <w:szCs w:val="20"/>
    </w:rPr>
  </w:style>
  <w:style w:type="paragraph" w:customStyle="1" w:styleId="BEBBC05170694305837A0131F85F9081">
    <w:name w:val="BEBBC05170694305837A0131F85F9081"/>
    <w:rsid w:val="00557088"/>
    <w:pPr>
      <w:spacing w:after="0" w:line="240" w:lineRule="auto"/>
    </w:pPr>
    <w:rPr>
      <w:rFonts w:ascii="Times New Roman" w:eastAsia="Times New Roman" w:hAnsi="Times New Roman" w:cs="Times New Roman"/>
      <w:sz w:val="20"/>
      <w:szCs w:val="20"/>
    </w:rPr>
  </w:style>
  <w:style w:type="paragraph" w:customStyle="1" w:styleId="B86C8D13B74344D0BC0A3C59BEC30859">
    <w:name w:val="B86C8D13B74344D0BC0A3C59BEC30859"/>
    <w:rsid w:val="00557088"/>
    <w:pPr>
      <w:spacing w:after="0" w:line="240" w:lineRule="auto"/>
    </w:pPr>
    <w:rPr>
      <w:rFonts w:ascii="Times New Roman" w:eastAsia="Times New Roman" w:hAnsi="Times New Roman" w:cs="Times New Roman"/>
      <w:sz w:val="20"/>
      <w:szCs w:val="20"/>
    </w:rPr>
  </w:style>
  <w:style w:type="paragraph" w:customStyle="1" w:styleId="E28EAA7E31544A64A8C3884EFA5889A1">
    <w:name w:val="E28EAA7E31544A64A8C3884EFA5889A1"/>
    <w:rsid w:val="00557088"/>
    <w:pPr>
      <w:spacing w:after="0" w:line="240" w:lineRule="auto"/>
    </w:pPr>
    <w:rPr>
      <w:rFonts w:ascii="Times New Roman" w:eastAsia="Times New Roman" w:hAnsi="Times New Roman" w:cs="Times New Roman"/>
      <w:sz w:val="20"/>
      <w:szCs w:val="20"/>
    </w:rPr>
  </w:style>
  <w:style w:type="paragraph" w:customStyle="1" w:styleId="0A2822C2C5D54D7D8048D1CBB325AA2C">
    <w:name w:val="0A2822C2C5D54D7D8048D1CBB325AA2C"/>
    <w:rsid w:val="00557088"/>
    <w:pPr>
      <w:spacing w:after="0" w:line="240" w:lineRule="auto"/>
    </w:pPr>
    <w:rPr>
      <w:rFonts w:ascii="Times New Roman" w:eastAsia="Times New Roman" w:hAnsi="Times New Roman" w:cs="Times New Roman"/>
      <w:sz w:val="20"/>
      <w:szCs w:val="20"/>
    </w:rPr>
  </w:style>
  <w:style w:type="paragraph" w:customStyle="1" w:styleId="9C288F6FE8BD4B71B691DA79AEE1E201">
    <w:name w:val="9C288F6FE8BD4B71B691DA79AEE1E201"/>
    <w:rsid w:val="00557088"/>
    <w:pPr>
      <w:spacing w:after="0" w:line="240" w:lineRule="auto"/>
    </w:pPr>
    <w:rPr>
      <w:rFonts w:ascii="Times New Roman" w:eastAsia="Times New Roman" w:hAnsi="Times New Roman" w:cs="Times New Roman"/>
      <w:sz w:val="20"/>
      <w:szCs w:val="20"/>
    </w:rPr>
  </w:style>
  <w:style w:type="paragraph" w:customStyle="1" w:styleId="253EC92E2E0849D39EA9595D7802518B">
    <w:name w:val="253EC92E2E0849D39EA9595D7802518B"/>
    <w:rsid w:val="00557088"/>
    <w:pPr>
      <w:spacing w:after="0" w:line="240" w:lineRule="auto"/>
    </w:pPr>
    <w:rPr>
      <w:rFonts w:ascii="Times New Roman" w:eastAsia="Times New Roman" w:hAnsi="Times New Roman" w:cs="Times New Roman"/>
      <w:sz w:val="20"/>
      <w:szCs w:val="20"/>
    </w:rPr>
  </w:style>
  <w:style w:type="paragraph" w:customStyle="1" w:styleId="30E4C26F044C43608721C4C2E7EF4020">
    <w:name w:val="30E4C26F044C43608721C4C2E7EF4020"/>
    <w:rsid w:val="00557088"/>
    <w:pPr>
      <w:spacing w:after="0" w:line="240" w:lineRule="auto"/>
    </w:pPr>
    <w:rPr>
      <w:rFonts w:ascii="Times New Roman" w:eastAsia="Times New Roman" w:hAnsi="Times New Roman" w:cs="Times New Roman"/>
      <w:sz w:val="20"/>
      <w:szCs w:val="20"/>
    </w:rPr>
  </w:style>
  <w:style w:type="paragraph" w:customStyle="1" w:styleId="0B99AB10BA554599A6BE219EB0FD35DA">
    <w:name w:val="0B99AB10BA554599A6BE219EB0FD35DA"/>
    <w:rsid w:val="00557088"/>
    <w:pPr>
      <w:spacing w:after="0" w:line="240" w:lineRule="auto"/>
    </w:pPr>
    <w:rPr>
      <w:rFonts w:ascii="Times New Roman" w:eastAsia="Times New Roman" w:hAnsi="Times New Roman" w:cs="Times New Roman"/>
      <w:sz w:val="20"/>
      <w:szCs w:val="20"/>
    </w:rPr>
  </w:style>
  <w:style w:type="paragraph" w:customStyle="1" w:styleId="BAB13811763F4E679AE755EA0BC878ED">
    <w:name w:val="BAB13811763F4E679AE755EA0BC878ED"/>
    <w:rsid w:val="00557088"/>
    <w:pPr>
      <w:spacing w:after="0" w:line="240" w:lineRule="auto"/>
    </w:pPr>
    <w:rPr>
      <w:rFonts w:ascii="Times New Roman" w:eastAsia="Times New Roman" w:hAnsi="Times New Roman" w:cs="Times New Roman"/>
      <w:sz w:val="20"/>
      <w:szCs w:val="20"/>
    </w:rPr>
  </w:style>
  <w:style w:type="paragraph" w:customStyle="1" w:styleId="AB674A74E49C417292E0C631BF2F72743">
    <w:name w:val="AB674A74E49C417292E0C631BF2F72743"/>
    <w:rsid w:val="00557088"/>
    <w:pPr>
      <w:spacing w:after="0" w:line="240" w:lineRule="auto"/>
    </w:pPr>
    <w:rPr>
      <w:rFonts w:ascii="Times New Roman" w:eastAsia="Times New Roman" w:hAnsi="Times New Roman" w:cs="Times New Roman"/>
      <w:sz w:val="20"/>
      <w:szCs w:val="20"/>
    </w:rPr>
  </w:style>
  <w:style w:type="paragraph" w:customStyle="1" w:styleId="BB830B39C5EA494CA4A15FA23A36CEC91">
    <w:name w:val="BB830B39C5EA494CA4A15FA23A36CEC91"/>
    <w:rsid w:val="00557088"/>
    <w:pPr>
      <w:spacing w:after="0" w:line="240" w:lineRule="auto"/>
    </w:pPr>
    <w:rPr>
      <w:rFonts w:ascii="Times New Roman" w:eastAsia="Times New Roman" w:hAnsi="Times New Roman" w:cs="Times New Roman"/>
      <w:sz w:val="20"/>
      <w:szCs w:val="20"/>
    </w:rPr>
  </w:style>
  <w:style w:type="paragraph" w:customStyle="1" w:styleId="FC7A5B4772BF4CD9854FC34F044D46E81">
    <w:name w:val="FC7A5B4772BF4CD9854FC34F044D46E81"/>
    <w:rsid w:val="00557088"/>
    <w:pPr>
      <w:spacing w:after="0" w:line="240" w:lineRule="auto"/>
    </w:pPr>
    <w:rPr>
      <w:rFonts w:ascii="Times New Roman" w:eastAsia="Times New Roman" w:hAnsi="Times New Roman" w:cs="Times New Roman"/>
      <w:sz w:val="20"/>
      <w:szCs w:val="20"/>
    </w:rPr>
  </w:style>
  <w:style w:type="paragraph" w:customStyle="1" w:styleId="E9FC57286B7A4449A440668F87C64ADE1">
    <w:name w:val="E9FC57286B7A4449A440668F87C64ADE1"/>
    <w:rsid w:val="00557088"/>
    <w:pPr>
      <w:spacing w:after="0" w:line="240" w:lineRule="auto"/>
    </w:pPr>
    <w:rPr>
      <w:rFonts w:ascii="Times New Roman" w:eastAsia="Times New Roman" w:hAnsi="Times New Roman" w:cs="Times New Roman"/>
      <w:sz w:val="20"/>
      <w:szCs w:val="20"/>
    </w:rPr>
  </w:style>
  <w:style w:type="paragraph" w:customStyle="1" w:styleId="8AE6B9C03D45434380782BA6B80E81C41">
    <w:name w:val="8AE6B9C03D45434380782BA6B80E81C41"/>
    <w:rsid w:val="00557088"/>
    <w:pPr>
      <w:spacing w:after="0" w:line="240" w:lineRule="auto"/>
    </w:pPr>
    <w:rPr>
      <w:rFonts w:ascii="Times New Roman" w:eastAsia="Times New Roman" w:hAnsi="Times New Roman" w:cs="Times New Roman"/>
      <w:sz w:val="20"/>
      <w:szCs w:val="20"/>
    </w:rPr>
  </w:style>
  <w:style w:type="paragraph" w:customStyle="1" w:styleId="9CA17DEED0F24D4E879EF7073CBC67CF1">
    <w:name w:val="9CA17DEED0F24D4E879EF7073CBC67CF1"/>
    <w:rsid w:val="00557088"/>
    <w:pPr>
      <w:spacing w:after="0" w:line="240" w:lineRule="auto"/>
    </w:pPr>
    <w:rPr>
      <w:rFonts w:ascii="Times New Roman" w:eastAsia="Times New Roman" w:hAnsi="Times New Roman" w:cs="Times New Roman"/>
      <w:sz w:val="20"/>
      <w:szCs w:val="20"/>
    </w:rPr>
  </w:style>
  <w:style w:type="paragraph" w:customStyle="1" w:styleId="8C3A8FE7909543E6B16AAEB991B9889F1">
    <w:name w:val="8C3A8FE7909543E6B16AAEB991B9889F1"/>
    <w:rsid w:val="00557088"/>
    <w:pPr>
      <w:spacing w:after="0" w:line="240" w:lineRule="auto"/>
    </w:pPr>
    <w:rPr>
      <w:rFonts w:ascii="Times New Roman" w:eastAsia="Times New Roman" w:hAnsi="Times New Roman" w:cs="Times New Roman"/>
      <w:sz w:val="20"/>
      <w:szCs w:val="20"/>
    </w:rPr>
  </w:style>
  <w:style w:type="paragraph" w:customStyle="1" w:styleId="2CA3DD0776F74B7A8657CD7C755E31B31">
    <w:name w:val="2CA3DD0776F74B7A8657CD7C755E31B31"/>
    <w:rsid w:val="00557088"/>
    <w:pPr>
      <w:spacing w:after="0" w:line="240" w:lineRule="auto"/>
    </w:pPr>
    <w:rPr>
      <w:rFonts w:ascii="Times New Roman" w:eastAsia="Times New Roman" w:hAnsi="Times New Roman" w:cs="Times New Roman"/>
      <w:sz w:val="20"/>
      <w:szCs w:val="20"/>
    </w:rPr>
  </w:style>
  <w:style w:type="paragraph" w:customStyle="1" w:styleId="FFC5B576FB474A26BCF2C061241601EA1">
    <w:name w:val="FFC5B576FB474A26BCF2C061241601EA1"/>
    <w:rsid w:val="00557088"/>
    <w:pPr>
      <w:spacing w:after="0" w:line="240" w:lineRule="auto"/>
    </w:pPr>
    <w:rPr>
      <w:rFonts w:ascii="Times New Roman" w:eastAsia="Times New Roman" w:hAnsi="Times New Roman" w:cs="Times New Roman"/>
      <w:sz w:val="20"/>
      <w:szCs w:val="20"/>
    </w:rPr>
  </w:style>
  <w:style w:type="paragraph" w:customStyle="1" w:styleId="68735E051B404482918569AD0EEBE7F21">
    <w:name w:val="68735E051B404482918569AD0EEBE7F21"/>
    <w:rsid w:val="00557088"/>
    <w:pPr>
      <w:spacing w:after="0" w:line="240" w:lineRule="auto"/>
    </w:pPr>
    <w:rPr>
      <w:rFonts w:ascii="Times New Roman" w:eastAsia="Times New Roman" w:hAnsi="Times New Roman" w:cs="Times New Roman"/>
      <w:sz w:val="20"/>
      <w:szCs w:val="20"/>
    </w:rPr>
  </w:style>
  <w:style w:type="paragraph" w:customStyle="1" w:styleId="55F6D429B8A74248A7BBAC93AEF2D3B01">
    <w:name w:val="55F6D429B8A74248A7BBAC93AEF2D3B01"/>
    <w:rsid w:val="00557088"/>
    <w:pPr>
      <w:spacing w:after="0" w:line="240" w:lineRule="auto"/>
    </w:pPr>
    <w:rPr>
      <w:rFonts w:ascii="Times New Roman" w:eastAsia="Times New Roman" w:hAnsi="Times New Roman" w:cs="Times New Roman"/>
      <w:sz w:val="20"/>
      <w:szCs w:val="20"/>
    </w:rPr>
  </w:style>
  <w:style w:type="paragraph" w:customStyle="1" w:styleId="0BF5276FFC994B389E2B43D5153655642">
    <w:name w:val="0BF5276FFC994B389E2B43D5153655642"/>
    <w:rsid w:val="00557088"/>
    <w:pPr>
      <w:spacing w:after="0" w:line="240" w:lineRule="auto"/>
    </w:pPr>
    <w:rPr>
      <w:rFonts w:ascii="Times New Roman" w:eastAsia="Times New Roman" w:hAnsi="Times New Roman" w:cs="Times New Roman"/>
      <w:sz w:val="20"/>
      <w:szCs w:val="20"/>
    </w:rPr>
  </w:style>
  <w:style w:type="paragraph" w:customStyle="1" w:styleId="C522608D83CB43DD8580FD1C8CEA6B392">
    <w:name w:val="C522608D83CB43DD8580FD1C8CEA6B392"/>
    <w:rsid w:val="00557088"/>
    <w:pPr>
      <w:spacing w:after="0" w:line="240" w:lineRule="auto"/>
    </w:pPr>
    <w:rPr>
      <w:rFonts w:ascii="Times New Roman" w:eastAsia="Times New Roman" w:hAnsi="Times New Roman" w:cs="Times New Roman"/>
      <w:sz w:val="20"/>
      <w:szCs w:val="20"/>
    </w:rPr>
  </w:style>
  <w:style w:type="paragraph" w:customStyle="1" w:styleId="343B3BEA4CB04DC7AA1DBD9679E470E91">
    <w:name w:val="343B3BEA4CB04DC7AA1DBD9679E470E91"/>
    <w:rsid w:val="00557088"/>
    <w:pPr>
      <w:spacing w:after="0" w:line="240" w:lineRule="auto"/>
    </w:pPr>
    <w:rPr>
      <w:rFonts w:ascii="Times New Roman" w:eastAsia="Times New Roman" w:hAnsi="Times New Roman" w:cs="Times New Roman"/>
      <w:sz w:val="20"/>
      <w:szCs w:val="20"/>
    </w:rPr>
  </w:style>
  <w:style w:type="paragraph" w:customStyle="1" w:styleId="C7779CB9A7D1468C8921847130FF35351">
    <w:name w:val="C7779CB9A7D1468C8921847130FF35351"/>
    <w:rsid w:val="00557088"/>
    <w:pPr>
      <w:spacing w:after="0" w:line="240" w:lineRule="auto"/>
    </w:pPr>
    <w:rPr>
      <w:rFonts w:ascii="Times New Roman" w:eastAsia="Times New Roman" w:hAnsi="Times New Roman" w:cs="Times New Roman"/>
      <w:sz w:val="20"/>
      <w:szCs w:val="20"/>
    </w:rPr>
  </w:style>
  <w:style w:type="paragraph" w:customStyle="1" w:styleId="B9F78CDA308240FBA3FE8745B51C1FFA1">
    <w:name w:val="B9F78CDA308240FBA3FE8745B51C1FFA1"/>
    <w:rsid w:val="00557088"/>
    <w:pPr>
      <w:spacing w:after="0" w:line="240" w:lineRule="auto"/>
    </w:pPr>
    <w:rPr>
      <w:rFonts w:ascii="Times New Roman" w:eastAsia="Times New Roman" w:hAnsi="Times New Roman" w:cs="Times New Roman"/>
      <w:sz w:val="20"/>
      <w:szCs w:val="20"/>
    </w:rPr>
  </w:style>
  <w:style w:type="paragraph" w:customStyle="1" w:styleId="9E867018EA154E7CBAF592C80FF2C4211">
    <w:name w:val="9E867018EA154E7CBAF592C80FF2C4211"/>
    <w:rsid w:val="00557088"/>
    <w:pPr>
      <w:spacing w:after="0" w:line="240" w:lineRule="auto"/>
    </w:pPr>
    <w:rPr>
      <w:rFonts w:ascii="Times New Roman" w:eastAsia="Times New Roman" w:hAnsi="Times New Roman" w:cs="Times New Roman"/>
      <w:sz w:val="20"/>
      <w:szCs w:val="20"/>
    </w:rPr>
  </w:style>
  <w:style w:type="paragraph" w:customStyle="1" w:styleId="BEBBC05170694305837A0131F85F90811">
    <w:name w:val="BEBBC05170694305837A0131F85F90811"/>
    <w:rsid w:val="00557088"/>
    <w:pPr>
      <w:spacing w:after="0" w:line="240" w:lineRule="auto"/>
    </w:pPr>
    <w:rPr>
      <w:rFonts w:ascii="Times New Roman" w:eastAsia="Times New Roman" w:hAnsi="Times New Roman" w:cs="Times New Roman"/>
      <w:sz w:val="20"/>
      <w:szCs w:val="20"/>
    </w:rPr>
  </w:style>
  <w:style w:type="paragraph" w:customStyle="1" w:styleId="B86C8D13B74344D0BC0A3C59BEC308591">
    <w:name w:val="B86C8D13B74344D0BC0A3C59BEC308591"/>
    <w:rsid w:val="00557088"/>
    <w:pPr>
      <w:spacing w:after="0" w:line="240" w:lineRule="auto"/>
    </w:pPr>
    <w:rPr>
      <w:rFonts w:ascii="Times New Roman" w:eastAsia="Times New Roman" w:hAnsi="Times New Roman" w:cs="Times New Roman"/>
      <w:sz w:val="20"/>
      <w:szCs w:val="20"/>
    </w:rPr>
  </w:style>
  <w:style w:type="paragraph" w:customStyle="1" w:styleId="E28EAA7E31544A64A8C3884EFA5889A11">
    <w:name w:val="E28EAA7E31544A64A8C3884EFA5889A11"/>
    <w:rsid w:val="00557088"/>
    <w:pPr>
      <w:spacing w:after="0" w:line="240" w:lineRule="auto"/>
    </w:pPr>
    <w:rPr>
      <w:rFonts w:ascii="Times New Roman" w:eastAsia="Times New Roman" w:hAnsi="Times New Roman" w:cs="Times New Roman"/>
      <w:sz w:val="20"/>
      <w:szCs w:val="20"/>
    </w:rPr>
  </w:style>
  <w:style w:type="paragraph" w:customStyle="1" w:styleId="0A2822C2C5D54D7D8048D1CBB325AA2C1">
    <w:name w:val="0A2822C2C5D54D7D8048D1CBB325AA2C1"/>
    <w:rsid w:val="00557088"/>
    <w:pPr>
      <w:spacing w:after="0" w:line="240" w:lineRule="auto"/>
    </w:pPr>
    <w:rPr>
      <w:rFonts w:ascii="Times New Roman" w:eastAsia="Times New Roman" w:hAnsi="Times New Roman" w:cs="Times New Roman"/>
      <w:sz w:val="20"/>
      <w:szCs w:val="20"/>
    </w:rPr>
  </w:style>
  <w:style w:type="paragraph" w:customStyle="1" w:styleId="9C288F6FE8BD4B71B691DA79AEE1E2011">
    <w:name w:val="9C288F6FE8BD4B71B691DA79AEE1E2011"/>
    <w:rsid w:val="00557088"/>
    <w:pPr>
      <w:spacing w:after="0" w:line="240" w:lineRule="auto"/>
    </w:pPr>
    <w:rPr>
      <w:rFonts w:ascii="Times New Roman" w:eastAsia="Times New Roman" w:hAnsi="Times New Roman" w:cs="Times New Roman"/>
      <w:sz w:val="20"/>
      <w:szCs w:val="20"/>
    </w:rPr>
  </w:style>
  <w:style w:type="paragraph" w:customStyle="1" w:styleId="253EC92E2E0849D39EA9595D7802518B1">
    <w:name w:val="253EC92E2E0849D39EA9595D7802518B1"/>
    <w:rsid w:val="00557088"/>
    <w:pPr>
      <w:spacing w:after="0" w:line="240" w:lineRule="auto"/>
    </w:pPr>
    <w:rPr>
      <w:rFonts w:ascii="Times New Roman" w:eastAsia="Times New Roman" w:hAnsi="Times New Roman" w:cs="Times New Roman"/>
      <w:sz w:val="20"/>
      <w:szCs w:val="20"/>
    </w:rPr>
  </w:style>
  <w:style w:type="paragraph" w:customStyle="1" w:styleId="30E4C26F044C43608721C4C2E7EF40201">
    <w:name w:val="30E4C26F044C43608721C4C2E7EF40201"/>
    <w:rsid w:val="00557088"/>
    <w:pPr>
      <w:spacing w:after="0" w:line="240" w:lineRule="auto"/>
    </w:pPr>
    <w:rPr>
      <w:rFonts w:ascii="Times New Roman" w:eastAsia="Times New Roman" w:hAnsi="Times New Roman" w:cs="Times New Roman"/>
      <w:sz w:val="20"/>
      <w:szCs w:val="20"/>
    </w:rPr>
  </w:style>
  <w:style w:type="paragraph" w:customStyle="1" w:styleId="0B99AB10BA554599A6BE219EB0FD35DA1">
    <w:name w:val="0B99AB10BA554599A6BE219EB0FD35DA1"/>
    <w:rsid w:val="00557088"/>
    <w:pPr>
      <w:spacing w:after="0" w:line="240" w:lineRule="auto"/>
    </w:pPr>
    <w:rPr>
      <w:rFonts w:ascii="Times New Roman" w:eastAsia="Times New Roman" w:hAnsi="Times New Roman" w:cs="Times New Roman"/>
      <w:sz w:val="20"/>
      <w:szCs w:val="20"/>
    </w:rPr>
  </w:style>
  <w:style w:type="paragraph" w:customStyle="1" w:styleId="BAB13811763F4E679AE755EA0BC878ED1">
    <w:name w:val="BAB13811763F4E679AE755EA0BC878ED1"/>
    <w:rsid w:val="00557088"/>
    <w:pPr>
      <w:spacing w:after="0" w:line="240" w:lineRule="auto"/>
    </w:pPr>
    <w:rPr>
      <w:rFonts w:ascii="Times New Roman" w:eastAsia="Times New Roman" w:hAnsi="Times New Roman" w:cs="Times New Roman"/>
      <w:sz w:val="20"/>
      <w:szCs w:val="20"/>
    </w:rPr>
  </w:style>
  <w:style w:type="paragraph" w:customStyle="1" w:styleId="AC29E7BA1DAF41AC9186A3E0DCCA76C7">
    <w:name w:val="AC29E7BA1DAF41AC9186A3E0DCCA76C7"/>
    <w:rsid w:val="00557088"/>
    <w:pPr>
      <w:spacing w:after="0" w:line="240" w:lineRule="auto"/>
    </w:pPr>
    <w:rPr>
      <w:rFonts w:ascii="Times New Roman" w:eastAsia="Times New Roman" w:hAnsi="Times New Roman" w:cs="Times New Roman"/>
      <w:sz w:val="20"/>
      <w:szCs w:val="20"/>
    </w:rPr>
  </w:style>
  <w:style w:type="paragraph" w:customStyle="1" w:styleId="4A861E26ABC149D197F9948924A0306F">
    <w:name w:val="4A861E26ABC149D197F9948924A0306F"/>
    <w:rsid w:val="00557088"/>
    <w:pPr>
      <w:spacing w:after="0" w:line="240" w:lineRule="auto"/>
    </w:pPr>
    <w:rPr>
      <w:rFonts w:ascii="Times New Roman" w:eastAsia="Times New Roman" w:hAnsi="Times New Roman" w:cs="Times New Roman"/>
      <w:sz w:val="20"/>
      <w:szCs w:val="20"/>
    </w:rPr>
  </w:style>
  <w:style w:type="paragraph" w:customStyle="1" w:styleId="FD0D9BBDF0074E2D83E0485F4CFD7932">
    <w:name w:val="FD0D9BBDF0074E2D83E0485F4CFD7932"/>
    <w:rsid w:val="00557088"/>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8B973-281D-4AAF-BE53-119FB1388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Allegato n. 1 - Domanda di partecipazione.dotx</Template>
  <TotalTime>1</TotalTime>
  <Pages>2</Pages>
  <Words>581</Words>
  <Characters>3698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GARA PUBBLICA PER SERVIZI DI PULIZIA</vt:lpstr>
    </vt:vector>
  </TitlesOfParts>
  <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PUBBLICA PER SERVIZI DI PULIZIA</dc:title>
  <dc:creator>ORTOLEVA Luciano CSEA</dc:creator>
  <cp:lastModifiedBy>ORTOLEVA Luciano CSEA</cp:lastModifiedBy>
  <cp:revision>3</cp:revision>
  <cp:lastPrinted>2018-08-06T14:47:00Z</cp:lastPrinted>
  <dcterms:created xsi:type="dcterms:W3CDTF">2018-08-06T14:46:00Z</dcterms:created>
  <dcterms:modified xsi:type="dcterms:W3CDTF">2018-08-06T14:47:00Z</dcterms:modified>
</cp:coreProperties>
</file>